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72EF" w14:textId="1BCF126D" w:rsidR="49809853" w:rsidRDefault="49809853" w:rsidP="49809853">
      <w:pPr>
        <w:jc w:val="center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430C5EF" w14:textId="77777777" w:rsidR="00CC3767" w:rsidRDefault="00CC3767" w:rsidP="00CC3767">
      <w:pPr>
        <w:jc w:val="center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E2649E6" w14:textId="77777777" w:rsidR="00CC3767" w:rsidRDefault="00CC3767" w:rsidP="00CC3767">
      <w:pPr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[</w:t>
      </w:r>
      <w:r w:rsidRPr="49809853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delete dots points that are not relevant </w:t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and update [</w:t>
      </w:r>
      <w:r w:rsidRPr="49809853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red</w:t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]</w:t>
      </w:r>
      <w:r w:rsidRPr="49809853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 before submitting</w:t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]</w:t>
      </w:r>
      <w:r w:rsidRPr="49809853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 </w:t>
      </w:r>
    </w:p>
    <w:p w14:paraId="7402DDD6" w14:textId="330690BF" w:rsidR="49809853" w:rsidRDefault="49809853" w:rsidP="49809853">
      <w:pPr>
        <w:rPr>
          <w:rFonts w:ascii="Arial" w:hAnsi="Arial" w:cs="Arial"/>
          <w:sz w:val="22"/>
          <w:szCs w:val="22"/>
        </w:rPr>
      </w:pPr>
    </w:p>
    <w:p w14:paraId="023F6A71" w14:textId="4BF8057F" w:rsidR="00FB4533" w:rsidRDefault="00FB4533" w:rsidP="00FB45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</w:t>
      </w:r>
      <w:r w:rsidR="009107DE">
        <w:rPr>
          <w:rFonts w:ascii="Arial" w:hAnsi="Arial" w:cs="Arial"/>
          <w:sz w:val="22"/>
          <w:szCs w:val="22"/>
        </w:rPr>
        <w:t xml:space="preserve"> </w:t>
      </w:r>
      <w:r w:rsidR="00E601FE">
        <w:rPr>
          <w:rFonts w:ascii="Arial" w:hAnsi="Arial" w:cs="Arial"/>
          <w:sz w:val="22"/>
          <w:szCs w:val="22"/>
        </w:rPr>
        <w:t xml:space="preserve">Human Research Ethics Committee </w:t>
      </w:r>
    </w:p>
    <w:p w14:paraId="55E32FEA" w14:textId="77777777" w:rsidR="00FB4533" w:rsidRPr="001C1E94" w:rsidRDefault="00FB4533" w:rsidP="00FB4533">
      <w:pPr>
        <w:rPr>
          <w:rFonts w:ascii="Arial" w:hAnsi="Arial" w:cs="Arial"/>
          <w:sz w:val="22"/>
          <w:szCs w:val="22"/>
        </w:rPr>
      </w:pPr>
    </w:p>
    <w:p w14:paraId="07B20D10" w14:textId="7F028665" w:rsidR="007F4937" w:rsidRPr="009B7DEA" w:rsidRDefault="009107DE" w:rsidP="00814FA5">
      <w:pPr>
        <w:spacing w:line="300" w:lineRule="exact"/>
        <w:rPr>
          <w:rFonts w:ascii="Arial" w:hAnsi="Arial" w:cs="Arial"/>
          <w:sz w:val="22"/>
          <w:szCs w:val="22"/>
        </w:rPr>
      </w:pPr>
      <w:r w:rsidRPr="009107DE">
        <w:rPr>
          <w:rFonts w:ascii="Arial" w:hAnsi="Arial" w:cs="Arial"/>
          <w:b/>
          <w:bCs/>
          <w:sz w:val="22"/>
          <w:szCs w:val="22"/>
        </w:rPr>
        <w:t>Project ID</w:t>
      </w:r>
      <w:r>
        <w:rPr>
          <w:rFonts w:ascii="Arial" w:hAnsi="Arial" w:cs="Arial"/>
          <w:sz w:val="22"/>
          <w:szCs w:val="22"/>
        </w:rPr>
        <w:t>: 12345</w:t>
      </w:r>
    </w:p>
    <w:p w14:paraId="54ABDC41" w14:textId="1E43E55E" w:rsidR="0007582B" w:rsidRDefault="009107DE" w:rsidP="00814FA5">
      <w:pPr>
        <w:spacing w:line="300" w:lineRule="exact"/>
        <w:rPr>
          <w:rFonts w:ascii="Arial" w:hAnsi="Arial" w:cs="Arial"/>
          <w:sz w:val="22"/>
          <w:szCs w:val="22"/>
        </w:rPr>
      </w:pPr>
      <w:r w:rsidRPr="009107DE">
        <w:rPr>
          <w:rFonts w:ascii="Arial" w:hAnsi="Arial" w:cs="Arial"/>
          <w:b/>
          <w:bCs/>
          <w:sz w:val="22"/>
          <w:szCs w:val="22"/>
        </w:rPr>
        <w:t>Project Title</w:t>
      </w:r>
      <w:r>
        <w:rPr>
          <w:rFonts w:ascii="Arial" w:hAnsi="Arial" w:cs="Arial"/>
          <w:sz w:val="22"/>
          <w:szCs w:val="22"/>
        </w:rPr>
        <w:t xml:space="preserve">: Example cover letter to accompany Site Specific Assessment (SSA) application </w:t>
      </w:r>
    </w:p>
    <w:p w14:paraId="602D815A" w14:textId="12B25DAA" w:rsidR="0007582B" w:rsidRDefault="0007582B" w:rsidP="00814FA5">
      <w:pPr>
        <w:spacing w:line="300" w:lineRule="exact"/>
        <w:rPr>
          <w:rFonts w:ascii="Arial" w:hAnsi="Arial" w:cs="Arial"/>
          <w:sz w:val="22"/>
          <w:szCs w:val="22"/>
        </w:rPr>
      </w:pPr>
    </w:p>
    <w:p w14:paraId="1C625730" w14:textId="581E24DB" w:rsidR="009107DE" w:rsidRDefault="009107DE" w:rsidP="48DB26B2">
      <w:pPr>
        <w:spacing w:line="300" w:lineRule="exact"/>
        <w:rPr>
          <w:rFonts w:ascii="Arial" w:hAnsi="Arial" w:cs="Arial"/>
          <w:sz w:val="22"/>
          <w:szCs w:val="22"/>
        </w:rPr>
      </w:pPr>
      <w:r w:rsidRPr="48DB26B2">
        <w:rPr>
          <w:rFonts w:ascii="Arial" w:hAnsi="Arial" w:cs="Arial"/>
          <w:sz w:val="22"/>
          <w:szCs w:val="22"/>
        </w:rPr>
        <w:t xml:space="preserve">We would like to submit to the above </w:t>
      </w:r>
      <w:r w:rsidR="00E601FE">
        <w:rPr>
          <w:rFonts w:ascii="Arial" w:hAnsi="Arial" w:cs="Arial"/>
          <w:sz w:val="22"/>
          <w:szCs w:val="22"/>
        </w:rPr>
        <w:t>project for consideration of an exemption from ethical review.</w:t>
      </w:r>
      <w:r w:rsidRPr="48DB26B2">
        <w:rPr>
          <w:rFonts w:ascii="Arial" w:hAnsi="Arial" w:cs="Arial"/>
          <w:sz w:val="22"/>
          <w:szCs w:val="22"/>
        </w:rPr>
        <w:t xml:space="preserve">  </w:t>
      </w:r>
      <w:r w:rsidR="35357683" w:rsidRPr="48DB26B2">
        <w:rPr>
          <w:rFonts w:ascii="Arial" w:hAnsi="Arial" w:cs="Arial"/>
          <w:b/>
          <w:bCs/>
          <w:color w:val="FF0000"/>
          <w:sz w:val="22"/>
          <w:szCs w:val="22"/>
        </w:rPr>
        <w:t>[delete the dot points that are not applicable]</w:t>
      </w:r>
      <w:r w:rsidR="004C72A8" w:rsidRPr="48DB26B2">
        <w:rPr>
          <w:rFonts w:ascii="Arial" w:hAnsi="Arial" w:cs="Arial"/>
          <w:sz w:val="22"/>
          <w:szCs w:val="22"/>
        </w:rPr>
        <w:t>:</w:t>
      </w:r>
    </w:p>
    <w:p w14:paraId="72001D5A" w14:textId="77777777" w:rsidR="00B32871" w:rsidRDefault="00B32871" w:rsidP="00B32871">
      <w:pPr>
        <w:spacing w:line="300" w:lineRule="exact"/>
        <w:rPr>
          <w:rFonts w:ascii="Arial" w:hAnsi="Arial" w:cs="Arial"/>
          <w:sz w:val="22"/>
          <w:szCs w:val="22"/>
        </w:rPr>
      </w:pPr>
    </w:p>
    <w:p w14:paraId="51FAEEE9" w14:textId="61352566" w:rsidR="00202F2B" w:rsidRPr="00202F2B" w:rsidRDefault="00FF6C68" w:rsidP="00202F2B">
      <w:pPr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202F2B" w:rsidRPr="00202F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r w:rsidR="00202F2B" w:rsidRPr="00202F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seeking</w:t>
      </w:r>
      <w:r w:rsidR="00202F2B" w:rsidRPr="00202F2B">
        <w:rPr>
          <w:rFonts w:ascii="Arial" w:hAnsi="Arial" w:cs="Arial"/>
          <w:sz w:val="22"/>
          <w:szCs w:val="22"/>
        </w:rPr>
        <w:t xml:space="preserve"> an exemption from HREC review for the following </w:t>
      </w:r>
      <w:r w:rsidR="00202F2B" w:rsidRPr="00626F62">
        <w:rPr>
          <w:rFonts w:ascii="Arial" w:hAnsi="Arial" w:cs="Arial"/>
          <w:b/>
          <w:bCs/>
          <w:sz w:val="22"/>
          <w:szCs w:val="22"/>
        </w:rPr>
        <w:t>quality initiative</w:t>
      </w:r>
      <w:r w:rsidR="00202F2B" w:rsidRPr="00202F2B">
        <w:rPr>
          <w:rFonts w:ascii="Arial" w:hAnsi="Arial" w:cs="Arial"/>
          <w:sz w:val="22"/>
          <w:szCs w:val="22"/>
        </w:rPr>
        <w:t xml:space="preserve"> with intent to publish the findings</w:t>
      </w:r>
      <w:r w:rsidR="009B0C63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We</w:t>
      </w:r>
      <w:r w:rsidR="009B0C63">
        <w:rPr>
          <w:rFonts w:ascii="Arial" w:hAnsi="Arial" w:cs="Arial"/>
          <w:sz w:val="22"/>
          <w:szCs w:val="22"/>
        </w:rPr>
        <w:t xml:space="preserve"> believe this project meets the </w:t>
      </w:r>
      <w:r w:rsidR="00237947">
        <w:rPr>
          <w:rFonts w:ascii="Arial" w:hAnsi="Arial" w:cs="Arial"/>
          <w:sz w:val="22"/>
          <w:szCs w:val="22"/>
        </w:rPr>
        <w:t xml:space="preserve">exempt criteria for a quality initiative because </w:t>
      </w:r>
      <w:r w:rsidR="00237947" w:rsidRPr="00B32871">
        <w:rPr>
          <w:rFonts w:ascii="Arial" w:hAnsi="Arial" w:cs="Arial"/>
          <w:b/>
          <w:bCs/>
          <w:color w:val="FF0000"/>
          <w:sz w:val="22"/>
          <w:szCs w:val="22"/>
        </w:rPr>
        <w:t>[stat</w:t>
      </w:r>
      <w:r w:rsidR="00237947">
        <w:rPr>
          <w:rFonts w:ascii="Arial" w:hAnsi="Arial" w:cs="Arial"/>
          <w:b/>
          <w:bCs/>
          <w:color w:val="FF0000"/>
          <w:sz w:val="22"/>
          <w:szCs w:val="22"/>
        </w:rPr>
        <w:t xml:space="preserve">e </w:t>
      </w:r>
      <w:proofErr w:type="gramStart"/>
      <w:r w:rsidR="001852B2">
        <w:rPr>
          <w:rFonts w:ascii="Arial" w:hAnsi="Arial" w:cs="Arial"/>
          <w:b/>
          <w:bCs/>
          <w:color w:val="FF0000"/>
          <w:sz w:val="22"/>
          <w:szCs w:val="22"/>
        </w:rPr>
        <w:t>justification</w:t>
      </w:r>
      <w:r w:rsidR="00237947">
        <w:rPr>
          <w:rFonts w:ascii="Arial" w:hAnsi="Arial" w:cs="Arial"/>
          <w:b/>
          <w:bCs/>
          <w:color w:val="FF0000"/>
          <w:sz w:val="22"/>
          <w:szCs w:val="22"/>
        </w:rPr>
        <w:t>]  [</w:t>
      </w:r>
      <w:proofErr w:type="gramEnd"/>
      <w:r w:rsidR="00237947">
        <w:rPr>
          <w:rFonts w:ascii="Arial" w:hAnsi="Arial" w:cs="Arial"/>
          <w:b/>
          <w:bCs/>
          <w:color w:val="FF0000"/>
          <w:sz w:val="22"/>
          <w:szCs w:val="22"/>
        </w:rPr>
        <w:t xml:space="preserve">OR]  </w:t>
      </w:r>
    </w:p>
    <w:p w14:paraId="2E54B678" w14:textId="77777777" w:rsidR="00202F2B" w:rsidRDefault="00202F2B" w:rsidP="00202F2B">
      <w:pPr>
        <w:spacing w:line="300" w:lineRule="exact"/>
        <w:rPr>
          <w:rFonts w:ascii="Arial" w:hAnsi="Arial" w:cs="Arial"/>
          <w:sz w:val="22"/>
          <w:szCs w:val="22"/>
        </w:rPr>
      </w:pPr>
    </w:p>
    <w:p w14:paraId="1A01598C" w14:textId="7B0113AC" w:rsidR="00B32871" w:rsidRDefault="00FF6C68" w:rsidP="00B32871">
      <w:pPr>
        <w:spacing w:line="300" w:lineRule="exact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202F2B" w:rsidRPr="00202F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r w:rsidR="00202F2B" w:rsidRPr="00202F2B">
        <w:rPr>
          <w:rFonts w:ascii="Arial" w:hAnsi="Arial" w:cs="Arial"/>
          <w:sz w:val="22"/>
          <w:szCs w:val="22"/>
        </w:rPr>
        <w:t xml:space="preserve"> seeking an exemption from HREC review</w:t>
      </w:r>
      <w:r>
        <w:rPr>
          <w:rFonts w:ascii="Arial" w:hAnsi="Arial" w:cs="Arial"/>
          <w:sz w:val="22"/>
          <w:szCs w:val="22"/>
        </w:rPr>
        <w:t xml:space="preserve"> for </w:t>
      </w:r>
      <w:r w:rsidRPr="00FF6C68">
        <w:rPr>
          <w:rFonts w:ascii="Arial" w:hAnsi="Arial" w:cs="Arial"/>
          <w:b/>
          <w:bCs/>
          <w:sz w:val="22"/>
          <w:szCs w:val="22"/>
        </w:rPr>
        <w:t>Exempt Research</w:t>
      </w:r>
      <w:r w:rsidR="00202F2B" w:rsidRPr="00202F2B">
        <w:rPr>
          <w:rFonts w:ascii="Arial" w:hAnsi="Arial" w:cs="Arial"/>
          <w:sz w:val="22"/>
          <w:szCs w:val="22"/>
        </w:rPr>
        <w:t xml:space="preserve"> for </w:t>
      </w:r>
      <w:r w:rsidR="00D62802">
        <w:rPr>
          <w:rFonts w:ascii="Arial" w:hAnsi="Arial" w:cs="Arial"/>
          <w:sz w:val="22"/>
          <w:szCs w:val="22"/>
        </w:rPr>
        <w:t>[</w:t>
      </w:r>
      <w:proofErr w:type="gramStart"/>
      <w:r w:rsidR="00D62802" w:rsidRPr="00AD6C39">
        <w:rPr>
          <w:rFonts w:ascii="Arial" w:hAnsi="Arial" w:cs="Arial"/>
          <w:i/>
          <w:iCs/>
          <w:sz w:val="22"/>
          <w:szCs w:val="22"/>
        </w:rPr>
        <w:t>e.g.</w:t>
      </w:r>
      <w:proofErr w:type="gramEnd"/>
      <w:r w:rsidR="00D62802" w:rsidRPr="00AD6C39">
        <w:rPr>
          <w:rFonts w:ascii="Arial" w:hAnsi="Arial" w:cs="Arial"/>
          <w:i/>
          <w:iCs/>
          <w:sz w:val="22"/>
          <w:szCs w:val="22"/>
        </w:rPr>
        <w:t xml:space="preserve"> </w:t>
      </w:r>
      <w:r w:rsidR="00202F2B" w:rsidRPr="00AD6C39">
        <w:rPr>
          <w:rFonts w:ascii="Arial" w:hAnsi="Arial" w:cs="Arial"/>
          <w:i/>
          <w:iCs/>
          <w:sz w:val="22"/>
          <w:szCs w:val="22"/>
        </w:rPr>
        <w:t>a meta-analysis of published and non-identifiable data</w:t>
      </w:r>
      <w:r w:rsidR="00D62802">
        <w:rPr>
          <w:rFonts w:ascii="Arial" w:hAnsi="Arial" w:cs="Arial"/>
          <w:sz w:val="22"/>
          <w:szCs w:val="22"/>
        </w:rPr>
        <w:t xml:space="preserve">]. </w:t>
      </w:r>
      <w:r w:rsidR="00237947">
        <w:rPr>
          <w:rFonts w:ascii="Arial" w:hAnsi="Arial" w:cs="Arial"/>
          <w:sz w:val="22"/>
          <w:szCs w:val="22"/>
        </w:rPr>
        <w:t xml:space="preserve"> </w:t>
      </w:r>
      <w:r w:rsidR="00D62802">
        <w:rPr>
          <w:rFonts w:ascii="Arial" w:hAnsi="Arial" w:cs="Arial"/>
          <w:sz w:val="22"/>
          <w:szCs w:val="22"/>
        </w:rPr>
        <w:t xml:space="preserve">We believe this project meets the exempt criteria for </w:t>
      </w:r>
      <w:r w:rsidR="00BF6C91">
        <w:rPr>
          <w:rFonts w:ascii="Arial" w:hAnsi="Arial" w:cs="Arial"/>
          <w:sz w:val="22"/>
          <w:szCs w:val="22"/>
        </w:rPr>
        <w:t>research</w:t>
      </w:r>
      <w:r w:rsidR="00D62802">
        <w:rPr>
          <w:rFonts w:ascii="Arial" w:hAnsi="Arial" w:cs="Arial"/>
          <w:sz w:val="22"/>
          <w:szCs w:val="22"/>
        </w:rPr>
        <w:t xml:space="preserve"> because </w:t>
      </w:r>
      <w:r w:rsidR="00D62802" w:rsidRPr="00B32871">
        <w:rPr>
          <w:rFonts w:ascii="Arial" w:hAnsi="Arial" w:cs="Arial"/>
          <w:b/>
          <w:bCs/>
          <w:color w:val="FF0000"/>
          <w:sz w:val="22"/>
          <w:szCs w:val="22"/>
        </w:rPr>
        <w:t>[stat</w:t>
      </w:r>
      <w:r w:rsidR="00D62802">
        <w:rPr>
          <w:rFonts w:ascii="Arial" w:hAnsi="Arial" w:cs="Arial"/>
          <w:b/>
          <w:bCs/>
          <w:color w:val="FF0000"/>
          <w:sz w:val="22"/>
          <w:szCs w:val="22"/>
        </w:rPr>
        <w:t>e justification]</w:t>
      </w:r>
    </w:p>
    <w:p w14:paraId="2E8595EE" w14:textId="77777777" w:rsidR="001852B2" w:rsidRDefault="001852B2" w:rsidP="00B32871">
      <w:pPr>
        <w:spacing w:line="300" w:lineRule="exact"/>
        <w:rPr>
          <w:rFonts w:ascii="Arial" w:hAnsi="Arial" w:cs="Arial"/>
          <w:sz w:val="22"/>
          <w:szCs w:val="22"/>
        </w:rPr>
      </w:pPr>
    </w:p>
    <w:p w14:paraId="58F2ABC2" w14:textId="328D25AF" w:rsidR="004E46D2" w:rsidRPr="00B32871" w:rsidRDefault="00562C52" w:rsidP="00B32871">
      <w:pPr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also note the following</w:t>
      </w:r>
    </w:p>
    <w:p w14:paraId="5932B2E6" w14:textId="0531927F" w:rsidR="00994251" w:rsidRDefault="003A5963" w:rsidP="00994251">
      <w:pPr>
        <w:pStyle w:val="ListParagraph"/>
        <w:numPr>
          <w:ilvl w:val="0"/>
          <w:numId w:val="1"/>
        </w:numPr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project is not contributing towards a research higher degree</w:t>
      </w:r>
      <w:r w:rsidR="00994251">
        <w:rPr>
          <w:rFonts w:ascii="Arial" w:hAnsi="Arial" w:cs="Arial"/>
          <w:sz w:val="22"/>
          <w:szCs w:val="22"/>
        </w:rPr>
        <w:t xml:space="preserve"> </w:t>
      </w:r>
      <w:r w:rsidR="00994251" w:rsidRPr="4E844BAB">
        <w:rPr>
          <w:rFonts w:ascii="Arial" w:hAnsi="Arial" w:cs="Arial"/>
          <w:b/>
          <w:bCs/>
          <w:color w:val="FF0000"/>
          <w:sz w:val="22"/>
          <w:szCs w:val="22"/>
        </w:rPr>
        <w:t>[</w:t>
      </w:r>
      <w:r w:rsidR="00994251">
        <w:rPr>
          <w:rFonts w:ascii="Arial" w:hAnsi="Arial" w:cs="Arial"/>
          <w:b/>
          <w:bCs/>
          <w:color w:val="FF0000"/>
          <w:sz w:val="22"/>
          <w:szCs w:val="22"/>
        </w:rPr>
        <w:t>Delete if not applicable]</w:t>
      </w:r>
    </w:p>
    <w:p w14:paraId="29E9C6C0" w14:textId="4A803775" w:rsidR="00C056AC" w:rsidRDefault="00C056AC" w:rsidP="7972BDEA">
      <w:pPr>
        <w:pStyle w:val="ListParagraph"/>
        <w:numPr>
          <w:ilvl w:val="0"/>
          <w:numId w:val="1"/>
        </w:numPr>
        <w:spacing w:line="300" w:lineRule="exact"/>
        <w:rPr>
          <w:rFonts w:ascii="Arial" w:hAnsi="Arial" w:cs="Arial"/>
          <w:sz w:val="22"/>
          <w:szCs w:val="22"/>
        </w:rPr>
      </w:pPr>
      <w:r w:rsidRPr="4E844BAB">
        <w:rPr>
          <w:rFonts w:ascii="Arial" w:hAnsi="Arial" w:cs="Arial"/>
          <w:sz w:val="22"/>
          <w:szCs w:val="22"/>
        </w:rPr>
        <w:t>The fee template has been completed and signed.</w:t>
      </w:r>
      <w:r w:rsidR="00B60E4A">
        <w:rPr>
          <w:rFonts w:ascii="Arial" w:hAnsi="Arial" w:cs="Arial"/>
          <w:sz w:val="22"/>
          <w:szCs w:val="22"/>
        </w:rPr>
        <w:t xml:space="preserve"> </w:t>
      </w:r>
      <w:r w:rsidR="00B60E4A" w:rsidRPr="4E844BAB">
        <w:rPr>
          <w:rFonts w:ascii="Arial" w:hAnsi="Arial" w:cs="Arial"/>
          <w:b/>
          <w:bCs/>
          <w:color w:val="FF0000"/>
          <w:sz w:val="22"/>
          <w:szCs w:val="22"/>
        </w:rPr>
        <w:t>[</w:t>
      </w:r>
      <w:r w:rsidR="00B60E4A">
        <w:rPr>
          <w:rFonts w:ascii="Arial" w:hAnsi="Arial" w:cs="Arial"/>
          <w:b/>
          <w:bCs/>
          <w:color w:val="FF0000"/>
          <w:sz w:val="22"/>
          <w:szCs w:val="22"/>
        </w:rPr>
        <w:t xml:space="preserve">Delete for </w:t>
      </w:r>
      <w:r w:rsidR="00C50919">
        <w:rPr>
          <w:rFonts w:ascii="Arial" w:hAnsi="Arial" w:cs="Arial"/>
          <w:b/>
          <w:bCs/>
          <w:color w:val="FF0000"/>
          <w:sz w:val="22"/>
          <w:szCs w:val="22"/>
        </w:rPr>
        <w:t>Metro North Health employees</w:t>
      </w:r>
      <w:r w:rsidR="00B60E4A" w:rsidRPr="4E844BAB">
        <w:rPr>
          <w:rFonts w:ascii="Arial" w:hAnsi="Arial" w:cs="Arial"/>
          <w:b/>
          <w:bCs/>
          <w:color w:val="FF0000"/>
          <w:sz w:val="22"/>
          <w:szCs w:val="22"/>
        </w:rPr>
        <w:t>]</w:t>
      </w:r>
    </w:p>
    <w:p w14:paraId="7EDFF0A3" w14:textId="6DC12C64" w:rsidR="00854EC2" w:rsidRPr="00854EC2" w:rsidRDefault="00854EC2" w:rsidP="00854EC2">
      <w:pPr>
        <w:spacing w:line="300" w:lineRule="exact"/>
        <w:ind w:left="360"/>
        <w:rPr>
          <w:rFonts w:ascii="Arial" w:hAnsi="Arial" w:cs="Arial"/>
          <w:sz w:val="22"/>
          <w:szCs w:val="22"/>
        </w:rPr>
      </w:pPr>
    </w:p>
    <w:p w14:paraId="3BCF4DEF" w14:textId="336D18C8" w:rsidR="009107DE" w:rsidRDefault="009107DE" w:rsidP="44AC7EA5">
      <w:pPr>
        <w:spacing w:line="300" w:lineRule="exact"/>
        <w:rPr>
          <w:rFonts w:ascii="Arial" w:hAnsi="Arial" w:cs="Arial"/>
          <w:b/>
          <w:bCs/>
          <w:color w:val="FF0000"/>
          <w:sz w:val="22"/>
          <w:szCs w:val="22"/>
        </w:rPr>
      </w:pPr>
      <w:r w:rsidRPr="49809853">
        <w:rPr>
          <w:rFonts w:ascii="Arial" w:hAnsi="Arial" w:cs="Arial"/>
          <w:sz w:val="22"/>
          <w:szCs w:val="22"/>
        </w:rPr>
        <w:t>The following documents have been submitted for review</w:t>
      </w:r>
      <w:r w:rsidR="00B265C3" w:rsidRPr="49809853">
        <w:rPr>
          <w:rFonts w:ascii="Arial" w:hAnsi="Arial" w:cs="Arial"/>
          <w:sz w:val="22"/>
          <w:szCs w:val="22"/>
        </w:rPr>
        <w:t xml:space="preserve"> </w:t>
      </w:r>
      <w:r w:rsidR="00C06330">
        <w:rPr>
          <w:rFonts w:ascii="Arial" w:hAnsi="Arial" w:cs="Arial"/>
          <w:b/>
          <w:bCs/>
          <w:color w:val="FF0000"/>
          <w:sz w:val="22"/>
          <w:szCs w:val="22"/>
        </w:rPr>
        <w:t>l</w:t>
      </w:r>
      <w:r w:rsidR="00B265C3" w:rsidRPr="49809853">
        <w:rPr>
          <w:rFonts w:ascii="Arial" w:hAnsi="Arial" w:cs="Arial"/>
          <w:b/>
          <w:bCs/>
          <w:color w:val="FF0000"/>
          <w:sz w:val="22"/>
          <w:szCs w:val="22"/>
        </w:rPr>
        <w:t>ist all relevant documents</w:t>
      </w:r>
      <w:r w:rsidR="00E1119F" w:rsidRPr="49809853">
        <w:rPr>
          <w:rFonts w:ascii="Arial" w:hAnsi="Arial" w:cs="Arial"/>
          <w:b/>
          <w:bCs/>
          <w:color w:val="FF0000"/>
          <w:sz w:val="22"/>
          <w:szCs w:val="22"/>
        </w:rPr>
        <w:t>, version number and date</w:t>
      </w:r>
      <w:r w:rsidR="36C26BB4" w:rsidRPr="49809853">
        <w:rPr>
          <w:rFonts w:ascii="Arial" w:hAnsi="Arial" w:cs="Arial"/>
          <w:b/>
          <w:bCs/>
          <w:color w:val="FF0000"/>
          <w:sz w:val="22"/>
          <w:szCs w:val="22"/>
        </w:rPr>
        <w:t xml:space="preserve">.  </w:t>
      </w:r>
      <w:r w:rsidR="00C06330">
        <w:rPr>
          <w:rFonts w:ascii="Arial" w:hAnsi="Arial" w:cs="Arial"/>
          <w:b/>
          <w:bCs/>
          <w:color w:val="FF0000"/>
          <w:sz w:val="22"/>
          <w:szCs w:val="22"/>
        </w:rPr>
        <w:t xml:space="preserve">Delete what is not applicable and/or add additional </w:t>
      </w:r>
      <w:r w:rsidR="0024121A">
        <w:rPr>
          <w:rFonts w:ascii="Arial" w:hAnsi="Arial" w:cs="Arial"/>
          <w:b/>
          <w:bCs/>
          <w:color w:val="FF0000"/>
          <w:sz w:val="22"/>
          <w:szCs w:val="22"/>
        </w:rPr>
        <w:t xml:space="preserve">documents as required. </w:t>
      </w:r>
    </w:p>
    <w:p w14:paraId="340E1422" w14:textId="2BB1EEE0" w:rsidR="00BA272A" w:rsidRDefault="00BA272A" w:rsidP="44AC7EA5">
      <w:pPr>
        <w:spacing w:line="300" w:lineRule="exact"/>
        <w:rPr>
          <w:rFonts w:ascii="Arial" w:hAnsi="Arial" w:cs="Arial"/>
          <w:color w:val="FF0000"/>
          <w:sz w:val="22"/>
          <w:szCs w:val="22"/>
        </w:rPr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5"/>
        <w:gridCol w:w="1196"/>
        <w:gridCol w:w="2014"/>
      </w:tblGrid>
      <w:tr w:rsidR="44AC7EA5" w:rsidRPr="00785F83" w14:paraId="3FEAABAA" w14:textId="77777777" w:rsidTr="4E844BAB">
        <w:tc>
          <w:tcPr>
            <w:tcW w:w="5805" w:type="dxa"/>
            <w:shd w:val="clear" w:color="auto" w:fill="D5DCE4" w:themeFill="text2" w:themeFillTint="33"/>
          </w:tcPr>
          <w:p w14:paraId="16504927" w14:textId="1E361A42" w:rsidR="44AC7EA5" w:rsidRPr="00785F83" w:rsidRDefault="44AC7EA5" w:rsidP="44AC7EA5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85F83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Document</w:t>
            </w:r>
          </w:p>
        </w:tc>
        <w:tc>
          <w:tcPr>
            <w:tcW w:w="1196" w:type="dxa"/>
            <w:shd w:val="clear" w:color="auto" w:fill="D5DCE4" w:themeFill="text2" w:themeFillTint="33"/>
          </w:tcPr>
          <w:p w14:paraId="5F3D3534" w14:textId="76274285" w:rsidR="44AC7EA5" w:rsidRPr="00785F83" w:rsidRDefault="44AC7EA5" w:rsidP="44AC7EA5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85F83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Version</w:t>
            </w:r>
          </w:p>
        </w:tc>
        <w:tc>
          <w:tcPr>
            <w:tcW w:w="2014" w:type="dxa"/>
            <w:shd w:val="clear" w:color="auto" w:fill="D5DCE4" w:themeFill="text2" w:themeFillTint="33"/>
          </w:tcPr>
          <w:p w14:paraId="68083750" w14:textId="222F9D7D" w:rsidR="44AC7EA5" w:rsidRPr="00785F83" w:rsidRDefault="44AC7EA5" w:rsidP="44AC7EA5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85F83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Date</w:t>
            </w:r>
          </w:p>
        </w:tc>
      </w:tr>
      <w:tr w:rsidR="44AC7EA5" w:rsidRPr="00785F83" w14:paraId="765064D8" w14:textId="77777777" w:rsidTr="4E844BAB">
        <w:trPr>
          <w:trHeight w:val="270"/>
        </w:trPr>
        <w:tc>
          <w:tcPr>
            <w:tcW w:w="5805" w:type="dxa"/>
          </w:tcPr>
          <w:p w14:paraId="6B7F6C1A" w14:textId="21231B7C" w:rsidR="0EB0BA80" w:rsidRPr="00785F83" w:rsidRDefault="0EB0BA80" w:rsidP="44AC7EA5">
            <w:pPr>
              <w:tabs>
                <w:tab w:val="left" w:pos="358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785F83">
              <w:rPr>
                <w:rFonts w:ascii="Arial" w:eastAsia="Arial" w:hAnsi="Arial" w:cs="Arial"/>
                <w:sz w:val="20"/>
                <w:szCs w:val="20"/>
              </w:rPr>
              <w:t>Cover letter</w:t>
            </w:r>
          </w:p>
        </w:tc>
        <w:tc>
          <w:tcPr>
            <w:tcW w:w="1196" w:type="dxa"/>
          </w:tcPr>
          <w:p w14:paraId="77B3D7BC" w14:textId="4699FC87" w:rsidR="44AC7EA5" w:rsidRPr="00785F83" w:rsidRDefault="44AC7EA5" w:rsidP="44AC7E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7DD0391D" w14:textId="770A728D" w:rsidR="44AC7EA5" w:rsidRPr="00785F83" w:rsidRDefault="44AC7EA5" w:rsidP="44AC7E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56AC" w:rsidRPr="00785F83" w14:paraId="66C9AB22" w14:textId="77777777" w:rsidTr="4E844BAB">
        <w:trPr>
          <w:trHeight w:val="270"/>
        </w:trPr>
        <w:tc>
          <w:tcPr>
            <w:tcW w:w="5805" w:type="dxa"/>
          </w:tcPr>
          <w:p w14:paraId="0AAAB9F2" w14:textId="5D4D85B5" w:rsidR="00C056AC" w:rsidRPr="00785F83" w:rsidRDefault="00C056AC" w:rsidP="44AC7EA5">
            <w:pPr>
              <w:tabs>
                <w:tab w:val="left" w:pos="358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Fee template signed </w:t>
            </w:r>
          </w:p>
        </w:tc>
        <w:tc>
          <w:tcPr>
            <w:tcW w:w="1196" w:type="dxa"/>
          </w:tcPr>
          <w:p w14:paraId="52AC2199" w14:textId="77777777" w:rsidR="00C056AC" w:rsidRPr="00785F83" w:rsidRDefault="00C056AC" w:rsidP="44AC7E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3091DCA0" w14:textId="77777777" w:rsidR="00C056AC" w:rsidRPr="00785F83" w:rsidRDefault="00C056AC" w:rsidP="44AC7E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49809853" w:rsidRPr="0024121A" w14:paraId="3C05B0B1" w14:textId="77777777" w:rsidTr="4E844BAB">
        <w:trPr>
          <w:trHeight w:val="270"/>
        </w:trPr>
        <w:tc>
          <w:tcPr>
            <w:tcW w:w="5805" w:type="dxa"/>
            <w:shd w:val="clear" w:color="auto" w:fill="D5DCE4" w:themeFill="text2" w:themeFillTint="33"/>
          </w:tcPr>
          <w:p w14:paraId="66C7C040" w14:textId="3413B137" w:rsidR="7B49B527" w:rsidRPr="0024121A" w:rsidRDefault="00F56CC5" w:rsidP="4980985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Exemption request</w:t>
            </w:r>
          </w:p>
        </w:tc>
        <w:tc>
          <w:tcPr>
            <w:tcW w:w="1196" w:type="dxa"/>
            <w:shd w:val="clear" w:color="auto" w:fill="D5DCE4" w:themeFill="text2" w:themeFillTint="33"/>
          </w:tcPr>
          <w:p w14:paraId="512E58AB" w14:textId="1790B503" w:rsidR="49809853" w:rsidRPr="0024121A" w:rsidRDefault="49809853" w:rsidP="4980985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D5DCE4" w:themeFill="text2" w:themeFillTint="33"/>
          </w:tcPr>
          <w:p w14:paraId="72ED50DE" w14:textId="078BB4FF" w:rsidR="49809853" w:rsidRPr="0024121A" w:rsidRDefault="49809853" w:rsidP="4980985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E2382F" w:rsidRPr="00785F83" w14:paraId="4B385D56" w14:textId="77777777" w:rsidTr="4E844BAB">
        <w:trPr>
          <w:trHeight w:val="270"/>
        </w:trPr>
        <w:tc>
          <w:tcPr>
            <w:tcW w:w="5805" w:type="dxa"/>
          </w:tcPr>
          <w:p w14:paraId="48B941C5" w14:textId="1ACBB261" w:rsidR="00E2382F" w:rsidRPr="00785F83" w:rsidRDefault="00F56CC5" w:rsidP="4980985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Project plan</w:t>
            </w:r>
          </w:p>
        </w:tc>
        <w:tc>
          <w:tcPr>
            <w:tcW w:w="1196" w:type="dxa"/>
          </w:tcPr>
          <w:p w14:paraId="061CEF86" w14:textId="77777777" w:rsidR="00E2382F" w:rsidRPr="00785F83" w:rsidRDefault="00E2382F" w:rsidP="498098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1F1D89B3" w14:textId="77777777" w:rsidR="00E2382F" w:rsidRPr="00785F83" w:rsidRDefault="00E2382F" w:rsidP="498098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44AC7EA5" w:rsidRPr="00785F83" w14:paraId="4BF949CA" w14:textId="77777777" w:rsidTr="4E844BAB">
        <w:trPr>
          <w:trHeight w:val="270"/>
        </w:trPr>
        <w:tc>
          <w:tcPr>
            <w:tcW w:w="5805" w:type="dxa"/>
          </w:tcPr>
          <w:p w14:paraId="16FAC763" w14:textId="3E5A3A38" w:rsidR="0EB0BA80" w:rsidRPr="00785F83" w:rsidRDefault="00583249" w:rsidP="44AC7EA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collection tool</w:t>
            </w:r>
            <w:r w:rsidR="0EB0BA80" w:rsidRPr="00785F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</w:tcPr>
          <w:p w14:paraId="1D85E9F2" w14:textId="7251AE8F" w:rsidR="44AC7EA5" w:rsidRPr="00785F83" w:rsidRDefault="44AC7EA5" w:rsidP="44AC7E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6DEE945A" w14:textId="38D175D0" w:rsidR="44AC7EA5" w:rsidRPr="00785F83" w:rsidRDefault="44AC7EA5" w:rsidP="44AC7E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3249" w:rsidRPr="00785F83" w14:paraId="04090C9C" w14:textId="77777777" w:rsidTr="4E844BAB">
        <w:trPr>
          <w:trHeight w:val="270"/>
        </w:trPr>
        <w:tc>
          <w:tcPr>
            <w:tcW w:w="5805" w:type="dxa"/>
          </w:tcPr>
          <w:p w14:paraId="426F1AE4" w14:textId="5160E4EF" w:rsidR="00583249" w:rsidRPr="00785F83" w:rsidRDefault="00583249" w:rsidP="00583249">
            <w:pPr>
              <w:tabs>
                <w:tab w:val="left" w:pos="358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583249">
              <w:rPr>
                <w:rFonts w:ascii="Arial" w:eastAsia="Arial" w:hAnsi="Arial" w:cs="Arial"/>
                <w:sz w:val="20"/>
                <w:szCs w:val="20"/>
              </w:rPr>
              <w:t>Patient Satisfaction Questionnaires</w:t>
            </w:r>
          </w:p>
        </w:tc>
        <w:tc>
          <w:tcPr>
            <w:tcW w:w="1196" w:type="dxa"/>
          </w:tcPr>
          <w:p w14:paraId="0E83F74A" w14:textId="41403A6E" w:rsidR="00583249" w:rsidRPr="00785F83" w:rsidRDefault="00583249" w:rsidP="0058324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255FAFDF" w14:textId="17E38511" w:rsidR="00583249" w:rsidRPr="00785F83" w:rsidRDefault="00583249" w:rsidP="0058324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3249" w:rsidRPr="00785F83" w14:paraId="5BF84768" w14:textId="77777777" w:rsidTr="4E844BAB">
        <w:trPr>
          <w:trHeight w:val="270"/>
        </w:trPr>
        <w:tc>
          <w:tcPr>
            <w:tcW w:w="5805" w:type="dxa"/>
          </w:tcPr>
          <w:p w14:paraId="26E783C0" w14:textId="0D75A589" w:rsidR="00583249" w:rsidRPr="00785F83" w:rsidRDefault="00583249" w:rsidP="00583249">
            <w:pPr>
              <w:tabs>
                <w:tab w:val="left" w:pos="358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1AB622BC" w14:textId="77777777" w:rsidR="00583249" w:rsidRPr="00785F83" w:rsidRDefault="00583249" w:rsidP="0058324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585F52CC" w14:textId="77777777" w:rsidR="00583249" w:rsidRPr="00785F83" w:rsidRDefault="00583249" w:rsidP="0058324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F6C91" w:rsidRPr="00785F83" w14:paraId="08FFC3DF" w14:textId="77777777" w:rsidTr="4E844BAB">
        <w:trPr>
          <w:trHeight w:val="270"/>
        </w:trPr>
        <w:tc>
          <w:tcPr>
            <w:tcW w:w="5805" w:type="dxa"/>
          </w:tcPr>
          <w:p w14:paraId="01C8242A" w14:textId="77777777" w:rsidR="00BF6C91" w:rsidRPr="00785F83" w:rsidRDefault="00BF6C91" w:rsidP="00583249">
            <w:pPr>
              <w:tabs>
                <w:tab w:val="left" w:pos="358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76200372" w14:textId="77777777" w:rsidR="00BF6C91" w:rsidRPr="00785F83" w:rsidRDefault="00BF6C91" w:rsidP="0058324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4531225B" w14:textId="77777777" w:rsidR="00BF6C91" w:rsidRPr="00785F83" w:rsidRDefault="00BF6C91" w:rsidP="0058324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993520C" w14:textId="77777777" w:rsidR="00DE3978" w:rsidRDefault="00DE3978" w:rsidP="44AC7EA5">
      <w:pPr>
        <w:spacing w:line="300" w:lineRule="exact"/>
        <w:rPr>
          <w:rFonts w:ascii="Arial" w:hAnsi="Arial" w:cs="Arial"/>
          <w:sz w:val="22"/>
          <w:szCs w:val="22"/>
        </w:rPr>
      </w:pPr>
    </w:p>
    <w:p w14:paraId="4E443357" w14:textId="77777777" w:rsidR="00C50919" w:rsidRDefault="00C50919" w:rsidP="44AC7EA5">
      <w:pPr>
        <w:spacing w:line="300" w:lineRule="exact"/>
        <w:rPr>
          <w:rFonts w:ascii="Arial" w:hAnsi="Arial" w:cs="Arial"/>
          <w:sz w:val="22"/>
          <w:szCs w:val="22"/>
        </w:rPr>
      </w:pPr>
    </w:p>
    <w:p w14:paraId="07CC9AF1" w14:textId="6AAF980A" w:rsidR="0EB0BA80" w:rsidRDefault="0EB0BA80" w:rsidP="44AC7EA5">
      <w:pPr>
        <w:spacing w:line="300" w:lineRule="exact"/>
        <w:rPr>
          <w:rFonts w:ascii="Arial" w:hAnsi="Arial" w:cs="Arial"/>
          <w:sz w:val="22"/>
          <w:szCs w:val="22"/>
        </w:rPr>
      </w:pPr>
      <w:r w:rsidRPr="44AC7EA5">
        <w:rPr>
          <w:rFonts w:ascii="Arial" w:hAnsi="Arial" w:cs="Arial"/>
          <w:sz w:val="22"/>
          <w:szCs w:val="22"/>
        </w:rPr>
        <w:t>Kind regards</w:t>
      </w:r>
    </w:p>
    <w:sectPr w:rsidR="0EB0BA80" w:rsidSect="0071591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814" w:right="1077" w:bottom="1814" w:left="1814" w:header="709" w:footer="5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B0F6C" w14:textId="77777777" w:rsidR="000A567B" w:rsidRDefault="000A567B">
      <w:r>
        <w:separator/>
      </w:r>
    </w:p>
  </w:endnote>
  <w:endnote w:type="continuationSeparator" w:id="0">
    <w:p w14:paraId="771A64AB" w14:textId="77777777" w:rsidR="000A567B" w:rsidRDefault="000A567B">
      <w:r>
        <w:continuationSeparator/>
      </w:r>
    </w:p>
  </w:endnote>
  <w:endnote w:type="continuationNotice" w:id="1">
    <w:p w14:paraId="4DB059DF" w14:textId="77777777" w:rsidR="000A567B" w:rsidRDefault="000A5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E4A5E6" w14:paraId="3962DA1A" w14:textId="77777777" w:rsidTr="79E4A5E6">
      <w:trPr>
        <w:trHeight w:val="300"/>
      </w:trPr>
      <w:tc>
        <w:tcPr>
          <w:tcW w:w="3005" w:type="dxa"/>
        </w:tcPr>
        <w:p w14:paraId="68817234" w14:textId="4E7BAB3F" w:rsidR="79E4A5E6" w:rsidRDefault="79E4A5E6" w:rsidP="79E4A5E6">
          <w:pPr>
            <w:pStyle w:val="Header"/>
            <w:ind w:left="-115"/>
          </w:pPr>
        </w:p>
      </w:tc>
      <w:tc>
        <w:tcPr>
          <w:tcW w:w="3005" w:type="dxa"/>
        </w:tcPr>
        <w:p w14:paraId="74321786" w14:textId="4A6B218E" w:rsidR="79E4A5E6" w:rsidRDefault="79E4A5E6" w:rsidP="79E4A5E6">
          <w:pPr>
            <w:pStyle w:val="Header"/>
            <w:jc w:val="center"/>
          </w:pPr>
        </w:p>
      </w:tc>
      <w:tc>
        <w:tcPr>
          <w:tcW w:w="3005" w:type="dxa"/>
        </w:tcPr>
        <w:p w14:paraId="43238945" w14:textId="3353C26D" w:rsidR="79E4A5E6" w:rsidRDefault="79E4A5E6" w:rsidP="79E4A5E6">
          <w:pPr>
            <w:pStyle w:val="Header"/>
            <w:ind w:right="-115"/>
            <w:jc w:val="right"/>
          </w:pPr>
        </w:p>
      </w:tc>
    </w:tr>
  </w:tbl>
  <w:p w14:paraId="6170D7D9" w14:textId="08A241B0" w:rsidR="79E4A5E6" w:rsidRDefault="79E4A5E6" w:rsidP="79E4A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010"/>
      <w:gridCol w:w="3005"/>
    </w:tblGrid>
    <w:tr w:rsidR="00715910" w14:paraId="49C1C51B" w14:textId="77777777" w:rsidTr="007D0FD2">
      <w:trPr>
        <w:trHeight w:val="300"/>
      </w:trPr>
      <w:tc>
        <w:tcPr>
          <w:tcW w:w="6010" w:type="dxa"/>
        </w:tcPr>
        <w:p w14:paraId="74E024B3" w14:textId="2AAFE5DC" w:rsidR="00715910" w:rsidRDefault="00715910" w:rsidP="00715910">
          <w:pPr>
            <w:pStyle w:val="Header"/>
          </w:pPr>
          <w:r>
            <w:rPr>
              <w:rFonts w:asciiTheme="minorHAnsi" w:hAnsiTheme="minorHAnsi" w:cstheme="minorHAnsi"/>
              <w:sz w:val="20"/>
              <w:szCs w:val="20"/>
            </w:rPr>
            <w:t>HREC Exemption cover letter template</w:t>
          </w:r>
        </w:p>
      </w:tc>
      <w:tc>
        <w:tcPr>
          <w:tcW w:w="3005" w:type="dxa"/>
        </w:tcPr>
        <w:p w14:paraId="7159A382" w14:textId="3C9B3E89" w:rsidR="00715910" w:rsidRDefault="00715910" w:rsidP="79E4A5E6">
          <w:pPr>
            <w:pStyle w:val="Header"/>
            <w:ind w:right="-115"/>
            <w:jc w:val="right"/>
          </w:pPr>
        </w:p>
      </w:tc>
    </w:tr>
  </w:tbl>
  <w:p w14:paraId="46EE80A7" w14:textId="21EC10E7" w:rsidR="79E4A5E6" w:rsidRDefault="79E4A5E6" w:rsidP="00715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0D329" w14:textId="77777777" w:rsidR="000A567B" w:rsidRDefault="000A567B">
      <w:r>
        <w:separator/>
      </w:r>
    </w:p>
  </w:footnote>
  <w:footnote w:type="continuationSeparator" w:id="0">
    <w:p w14:paraId="7DB6C6D2" w14:textId="77777777" w:rsidR="000A567B" w:rsidRDefault="000A567B">
      <w:r>
        <w:continuationSeparator/>
      </w:r>
    </w:p>
  </w:footnote>
  <w:footnote w:type="continuationNotice" w:id="1">
    <w:p w14:paraId="74844D8C" w14:textId="77777777" w:rsidR="000A567B" w:rsidRDefault="000A5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E4A5E6" w14:paraId="220670DF" w14:textId="77777777" w:rsidTr="79E4A5E6">
      <w:trPr>
        <w:trHeight w:val="300"/>
      </w:trPr>
      <w:tc>
        <w:tcPr>
          <w:tcW w:w="3005" w:type="dxa"/>
        </w:tcPr>
        <w:p w14:paraId="25B14E39" w14:textId="582994BF" w:rsidR="79E4A5E6" w:rsidRDefault="79E4A5E6" w:rsidP="79E4A5E6">
          <w:pPr>
            <w:pStyle w:val="Header"/>
            <w:ind w:left="-115"/>
          </w:pPr>
        </w:p>
      </w:tc>
      <w:tc>
        <w:tcPr>
          <w:tcW w:w="3005" w:type="dxa"/>
        </w:tcPr>
        <w:p w14:paraId="31C2DA91" w14:textId="1B9ECC16" w:rsidR="79E4A5E6" w:rsidRDefault="79E4A5E6" w:rsidP="79E4A5E6">
          <w:pPr>
            <w:pStyle w:val="Header"/>
            <w:jc w:val="center"/>
          </w:pPr>
        </w:p>
      </w:tc>
      <w:tc>
        <w:tcPr>
          <w:tcW w:w="3005" w:type="dxa"/>
        </w:tcPr>
        <w:p w14:paraId="561D7458" w14:textId="5B23BBD9" w:rsidR="79E4A5E6" w:rsidRDefault="79E4A5E6" w:rsidP="79E4A5E6">
          <w:pPr>
            <w:pStyle w:val="Header"/>
            <w:ind w:right="-115"/>
            <w:jc w:val="right"/>
          </w:pPr>
        </w:p>
      </w:tc>
    </w:tr>
  </w:tbl>
  <w:p w14:paraId="1D6304D4" w14:textId="7C6AC59D" w:rsidR="79E4A5E6" w:rsidRDefault="79E4A5E6" w:rsidP="79E4A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13A1" w14:textId="77777777" w:rsidR="006A136B" w:rsidRDefault="00085299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D1C7A1B" wp14:editId="1DEBD8DB">
          <wp:simplePos x="0" y="0"/>
          <wp:positionH relativeFrom="column">
            <wp:posOffset>4779783</wp:posOffset>
          </wp:positionH>
          <wp:positionV relativeFrom="page">
            <wp:posOffset>349857</wp:posOffset>
          </wp:positionV>
          <wp:extent cx="604216" cy="755393"/>
          <wp:effectExtent l="0" t="0" r="5715" b="6985"/>
          <wp:wrapNone/>
          <wp:docPr id="4" name="Picture 4" descr="COA option 1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A option 1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522" cy="760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C04D257" wp14:editId="2B9483D1">
              <wp:simplePos x="0" y="0"/>
              <wp:positionH relativeFrom="column">
                <wp:posOffset>4435475</wp:posOffset>
              </wp:positionH>
              <wp:positionV relativeFrom="page">
                <wp:posOffset>1103630</wp:posOffset>
              </wp:positionV>
              <wp:extent cx="1651000" cy="457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B8B9E" w14:textId="773821F6" w:rsidR="00674219" w:rsidRPr="00674219" w:rsidRDefault="00674219" w:rsidP="00674219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74219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Metro North</w:t>
                          </w:r>
                          <w:r w:rsidR="00831CB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831CB0" w:rsidRPr="0067421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Health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C04D257">
              <v:stroke joinstyle="miter"/>
              <v:path gradientshapeok="t" o:connecttype="rect"/>
            </v:shapetype>
            <v:shape id="Text Box 1" style="position:absolute;margin-left:349.25pt;margin-top:86.9pt;width:13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">
              <v:textbox>
                <w:txbxContent>
                  <w:p w:rsidRPr="00674219" w:rsidR="00674219" w:rsidP="00674219" w:rsidRDefault="00674219" w14:paraId="017B8B9E" w14:textId="773821F6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74219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Metro North</w:t>
                    </w:r>
                    <w:r w:rsidR="00831CB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674219" w:rsidR="00831CB0">
                      <w:rPr>
                        <w:rFonts w:ascii="Arial" w:hAnsi="Arial" w:cs="Arial"/>
                        <w:sz w:val="18"/>
                        <w:szCs w:val="18"/>
                      </w:rPr>
                      <w:t>Health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0BAF"/>
    <w:multiLevelType w:val="hybridMultilevel"/>
    <w:tmpl w:val="F248485A"/>
    <w:lvl w:ilvl="0" w:tplc="34723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A6802"/>
    <w:multiLevelType w:val="hybridMultilevel"/>
    <w:tmpl w:val="BD6C9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880709">
    <w:abstractNumId w:val="0"/>
  </w:num>
  <w:num w:numId="2" w16cid:durableId="1443959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299"/>
    <w:rsid w:val="00006E4D"/>
    <w:rsid w:val="00032828"/>
    <w:rsid w:val="000335BA"/>
    <w:rsid w:val="000379ED"/>
    <w:rsid w:val="00051201"/>
    <w:rsid w:val="000518CA"/>
    <w:rsid w:val="00052C0F"/>
    <w:rsid w:val="000558EC"/>
    <w:rsid w:val="00056050"/>
    <w:rsid w:val="00063503"/>
    <w:rsid w:val="00070863"/>
    <w:rsid w:val="00071E85"/>
    <w:rsid w:val="00071E93"/>
    <w:rsid w:val="0007582B"/>
    <w:rsid w:val="00081F5D"/>
    <w:rsid w:val="000824E8"/>
    <w:rsid w:val="00085299"/>
    <w:rsid w:val="00085323"/>
    <w:rsid w:val="00086576"/>
    <w:rsid w:val="000A567B"/>
    <w:rsid w:val="000B4743"/>
    <w:rsid w:val="000B54FA"/>
    <w:rsid w:val="000C14C7"/>
    <w:rsid w:val="000C3357"/>
    <w:rsid w:val="000C5203"/>
    <w:rsid w:val="000D6842"/>
    <w:rsid w:val="000D79D6"/>
    <w:rsid w:val="0010003F"/>
    <w:rsid w:val="00100C60"/>
    <w:rsid w:val="0010446A"/>
    <w:rsid w:val="0012667C"/>
    <w:rsid w:val="00153116"/>
    <w:rsid w:val="00157600"/>
    <w:rsid w:val="001852B2"/>
    <w:rsid w:val="001856BF"/>
    <w:rsid w:val="00191C6D"/>
    <w:rsid w:val="0019272B"/>
    <w:rsid w:val="00193BED"/>
    <w:rsid w:val="001A1361"/>
    <w:rsid w:val="001A262B"/>
    <w:rsid w:val="001A3DE7"/>
    <w:rsid w:val="001A5E21"/>
    <w:rsid w:val="001A7FAB"/>
    <w:rsid w:val="001B07BD"/>
    <w:rsid w:val="001B3662"/>
    <w:rsid w:val="001B4013"/>
    <w:rsid w:val="001B6190"/>
    <w:rsid w:val="001C1E94"/>
    <w:rsid w:val="001E2AE3"/>
    <w:rsid w:val="001F0FF7"/>
    <w:rsid w:val="001F783A"/>
    <w:rsid w:val="00202F2B"/>
    <w:rsid w:val="002045BF"/>
    <w:rsid w:val="002102C6"/>
    <w:rsid w:val="0021046D"/>
    <w:rsid w:val="0021463A"/>
    <w:rsid w:val="0021592E"/>
    <w:rsid w:val="002341F2"/>
    <w:rsid w:val="00234ADE"/>
    <w:rsid w:val="00235A3E"/>
    <w:rsid w:val="00237947"/>
    <w:rsid w:val="0024121A"/>
    <w:rsid w:val="0024299C"/>
    <w:rsid w:val="00242D2A"/>
    <w:rsid w:val="002440AF"/>
    <w:rsid w:val="00253BBF"/>
    <w:rsid w:val="00257C3F"/>
    <w:rsid w:val="00265571"/>
    <w:rsid w:val="002804DB"/>
    <w:rsid w:val="00297F50"/>
    <w:rsid w:val="002A1A72"/>
    <w:rsid w:val="002A37BA"/>
    <w:rsid w:val="002B307D"/>
    <w:rsid w:val="002B6323"/>
    <w:rsid w:val="002C660D"/>
    <w:rsid w:val="002E0534"/>
    <w:rsid w:val="002E4A80"/>
    <w:rsid w:val="002F03D7"/>
    <w:rsid w:val="00300D2E"/>
    <w:rsid w:val="00304D45"/>
    <w:rsid w:val="003119F1"/>
    <w:rsid w:val="00314667"/>
    <w:rsid w:val="00314F3B"/>
    <w:rsid w:val="0031533A"/>
    <w:rsid w:val="00320D09"/>
    <w:rsid w:val="00324B88"/>
    <w:rsid w:val="00324FD0"/>
    <w:rsid w:val="00325648"/>
    <w:rsid w:val="003339C1"/>
    <w:rsid w:val="003351F3"/>
    <w:rsid w:val="00336B4A"/>
    <w:rsid w:val="003436FE"/>
    <w:rsid w:val="0035115A"/>
    <w:rsid w:val="00352923"/>
    <w:rsid w:val="003545F3"/>
    <w:rsid w:val="003619A5"/>
    <w:rsid w:val="003640FB"/>
    <w:rsid w:val="0036444E"/>
    <w:rsid w:val="0036455D"/>
    <w:rsid w:val="00364967"/>
    <w:rsid w:val="003777F6"/>
    <w:rsid w:val="0039312B"/>
    <w:rsid w:val="003A49BC"/>
    <w:rsid w:val="003A5963"/>
    <w:rsid w:val="003B3C48"/>
    <w:rsid w:val="003C425D"/>
    <w:rsid w:val="003C49C7"/>
    <w:rsid w:val="003C616E"/>
    <w:rsid w:val="003D3A8F"/>
    <w:rsid w:val="003D4D57"/>
    <w:rsid w:val="003D6749"/>
    <w:rsid w:val="003D6DAA"/>
    <w:rsid w:val="003E0916"/>
    <w:rsid w:val="003F16CC"/>
    <w:rsid w:val="003F246F"/>
    <w:rsid w:val="003F3E25"/>
    <w:rsid w:val="00403ED1"/>
    <w:rsid w:val="0041285F"/>
    <w:rsid w:val="0041474D"/>
    <w:rsid w:val="004329A0"/>
    <w:rsid w:val="00442643"/>
    <w:rsid w:val="00450070"/>
    <w:rsid w:val="00453CF1"/>
    <w:rsid w:val="0045515C"/>
    <w:rsid w:val="00455C65"/>
    <w:rsid w:val="00460EA7"/>
    <w:rsid w:val="004676D7"/>
    <w:rsid w:val="004771F7"/>
    <w:rsid w:val="00477FD1"/>
    <w:rsid w:val="00481281"/>
    <w:rsid w:val="00482423"/>
    <w:rsid w:val="0048590F"/>
    <w:rsid w:val="00487A82"/>
    <w:rsid w:val="00494522"/>
    <w:rsid w:val="004A2F06"/>
    <w:rsid w:val="004C2A18"/>
    <w:rsid w:val="004C3EFA"/>
    <w:rsid w:val="004C4766"/>
    <w:rsid w:val="004C5A97"/>
    <w:rsid w:val="004C72A8"/>
    <w:rsid w:val="004C7DB2"/>
    <w:rsid w:val="004D0835"/>
    <w:rsid w:val="004D5CC4"/>
    <w:rsid w:val="004E0EE8"/>
    <w:rsid w:val="004E46D2"/>
    <w:rsid w:val="004F5EA9"/>
    <w:rsid w:val="00501656"/>
    <w:rsid w:val="00511786"/>
    <w:rsid w:val="00516696"/>
    <w:rsid w:val="00522356"/>
    <w:rsid w:val="005236AF"/>
    <w:rsid w:val="00534790"/>
    <w:rsid w:val="00551463"/>
    <w:rsid w:val="0055296B"/>
    <w:rsid w:val="00562C52"/>
    <w:rsid w:val="005756FD"/>
    <w:rsid w:val="00575EBA"/>
    <w:rsid w:val="00583249"/>
    <w:rsid w:val="005962AB"/>
    <w:rsid w:val="005B4415"/>
    <w:rsid w:val="005C126F"/>
    <w:rsid w:val="005C784E"/>
    <w:rsid w:val="005D0BE6"/>
    <w:rsid w:val="005E0C13"/>
    <w:rsid w:val="005E795F"/>
    <w:rsid w:val="005F2422"/>
    <w:rsid w:val="005F2BE6"/>
    <w:rsid w:val="005F3B5B"/>
    <w:rsid w:val="005F5A14"/>
    <w:rsid w:val="005F71DF"/>
    <w:rsid w:val="006067F5"/>
    <w:rsid w:val="006108C6"/>
    <w:rsid w:val="00611EDE"/>
    <w:rsid w:val="00612EEB"/>
    <w:rsid w:val="0062369D"/>
    <w:rsid w:val="006242F5"/>
    <w:rsid w:val="00624D2C"/>
    <w:rsid w:val="00626F62"/>
    <w:rsid w:val="00627623"/>
    <w:rsid w:val="00632CE3"/>
    <w:rsid w:val="0063357E"/>
    <w:rsid w:val="00633C2D"/>
    <w:rsid w:val="00634854"/>
    <w:rsid w:val="00645253"/>
    <w:rsid w:val="00645831"/>
    <w:rsid w:val="00673CF7"/>
    <w:rsid w:val="00674219"/>
    <w:rsid w:val="00684985"/>
    <w:rsid w:val="00687D58"/>
    <w:rsid w:val="006902E9"/>
    <w:rsid w:val="00690991"/>
    <w:rsid w:val="006950A1"/>
    <w:rsid w:val="006969F1"/>
    <w:rsid w:val="006A136B"/>
    <w:rsid w:val="006A1390"/>
    <w:rsid w:val="006A3AA9"/>
    <w:rsid w:val="006C6D70"/>
    <w:rsid w:val="006D2F8F"/>
    <w:rsid w:val="006E003B"/>
    <w:rsid w:val="006E21AC"/>
    <w:rsid w:val="006E238C"/>
    <w:rsid w:val="00701326"/>
    <w:rsid w:val="00702754"/>
    <w:rsid w:val="007069BF"/>
    <w:rsid w:val="0071119D"/>
    <w:rsid w:val="00715910"/>
    <w:rsid w:val="00716FF9"/>
    <w:rsid w:val="007226CE"/>
    <w:rsid w:val="00727675"/>
    <w:rsid w:val="007279C6"/>
    <w:rsid w:val="00732912"/>
    <w:rsid w:val="00734656"/>
    <w:rsid w:val="00741730"/>
    <w:rsid w:val="00757714"/>
    <w:rsid w:val="00774EF6"/>
    <w:rsid w:val="00785F83"/>
    <w:rsid w:val="00794341"/>
    <w:rsid w:val="007A0ED0"/>
    <w:rsid w:val="007D3079"/>
    <w:rsid w:val="007F0048"/>
    <w:rsid w:val="007F4937"/>
    <w:rsid w:val="007F4FE7"/>
    <w:rsid w:val="00801D90"/>
    <w:rsid w:val="008038AF"/>
    <w:rsid w:val="00814FA5"/>
    <w:rsid w:val="00816632"/>
    <w:rsid w:val="008209D5"/>
    <w:rsid w:val="00821E80"/>
    <w:rsid w:val="0083047D"/>
    <w:rsid w:val="00831CB0"/>
    <w:rsid w:val="00847081"/>
    <w:rsid w:val="008470A4"/>
    <w:rsid w:val="00847784"/>
    <w:rsid w:val="00853C0C"/>
    <w:rsid w:val="00854EC2"/>
    <w:rsid w:val="008555C5"/>
    <w:rsid w:val="008625AA"/>
    <w:rsid w:val="00865D16"/>
    <w:rsid w:val="0087314A"/>
    <w:rsid w:val="00884C5D"/>
    <w:rsid w:val="00887AA6"/>
    <w:rsid w:val="00887E4E"/>
    <w:rsid w:val="00892A9C"/>
    <w:rsid w:val="00893BD0"/>
    <w:rsid w:val="00896180"/>
    <w:rsid w:val="00896841"/>
    <w:rsid w:val="008A6E9A"/>
    <w:rsid w:val="008A791D"/>
    <w:rsid w:val="008B4234"/>
    <w:rsid w:val="008B474A"/>
    <w:rsid w:val="008C0677"/>
    <w:rsid w:val="008C4126"/>
    <w:rsid w:val="008D01AD"/>
    <w:rsid w:val="008D3C32"/>
    <w:rsid w:val="008E02E8"/>
    <w:rsid w:val="008E0AF2"/>
    <w:rsid w:val="008E3891"/>
    <w:rsid w:val="00902E1B"/>
    <w:rsid w:val="009107DE"/>
    <w:rsid w:val="00921DDD"/>
    <w:rsid w:val="00923A36"/>
    <w:rsid w:val="0094779C"/>
    <w:rsid w:val="009526EB"/>
    <w:rsid w:val="00953736"/>
    <w:rsid w:val="00954A16"/>
    <w:rsid w:val="00963228"/>
    <w:rsid w:val="00965BD1"/>
    <w:rsid w:val="00971E64"/>
    <w:rsid w:val="009763A2"/>
    <w:rsid w:val="00980849"/>
    <w:rsid w:val="00991EBB"/>
    <w:rsid w:val="00994251"/>
    <w:rsid w:val="009964A6"/>
    <w:rsid w:val="00996F53"/>
    <w:rsid w:val="009B0C63"/>
    <w:rsid w:val="009B7DEA"/>
    <w:rsid w:val="009C0EDA"/>
    <w:rsid w:val="009C7A62"/>
    <w:rsid w:val="009E46C1"/>
    <w:rsid w:val="009F1DEC"/>
    <w:rsid w:val="009F5F90"/>
    <w:rsid w:val="009F74D7"/>
    <w:rsid w:val="00A01CA5"/>
    <w:rsid w:val="00A053D9"/>
    <w:rsid w:val="00A20AA3"/>
    <w:rsid w:val="00A24C84"/>
    <w:rsid w:val="00A36926"/>
    <w:rsid w:val="00A37E30"/>
    <w:rsid w:val="00A42911"/>
    <w:rsid w:val="00A4350A"/>
    <w:rsid w:val="00A57794"/>
    <w:rsid w:val="00A6181B"/>
    <w:rsid w:val="00A622E8"/>
    <w:rsid w:val="00A71447"/>
    <w:rsid w:val="00A72A92"/>
    <w:rsid w:val="00A77658"/>
    <w:rsid w:val="00A81ABB"/>
    <w:rsid w:val="00A87FCF"/>
    <w:rsid w:val="00A95999"/>
    <w:rsid w:val="00A96AE1"/>
    <w:rsid w:val="00AB0735"/>
    <w:rsid w:val="00AC14E5"/>
    <w:rsid w:val="00AC37CD"/>
    <w:rsid w:val="00AC431E"/>
    <w:rsid w:val="00AD6C39"/>
    <w:rsid w:val="00AF31EF"/>
    <w:rsid w:val="00B265C3"/>
    <w:rsid w:val="00B32871"/>
    <w:rsid w:val="00B372FD"/>
    <w:rsid w:val="00B4359A"/>
    <w:rsid w:val="00B44629"/>
    <w:rsid w:val="00B46239"/>
    <w:rsid w:val="00B471DB"/>
    <w:rsid w:val="00B479D6"/>
    <w:rsid w:val="00B509EE"/>
    <w:rsid w:val="00B5168E"/>
    <w:rsid w:val="00B517BF"/>
    <w:rsid w:val="00B54B74"/>
    <w:rsid w:val="00B60E4A"/>
    <w:rsid w:val="00B62B12"/>
    <w:rsid w:val="00B64F67"/>
    <w:rsid w:val="00B67479"/>
    <w:rsid w:val="00B67EBF"/>
    <w:rsid w:val="00B704B4"/>
    <w:rsid w:val="00B708EA"/>
    <w:rsid w:val="00B709FE"/>
    <w:rsid w:val="00B7407A"/>
    <w:rsid w:val="00B8207C"/>
    <w:rsid w:val="00B97504"/>
    <w:rsid w:val="00BA2095"/>
    <w:rsid w:val="00BA272A"/>
    <w:rsid w:val="00BB5002"/>
    <w:rsid w:val="00BD4EAE"/>
    <w:rsid w:val="00BD557E"/>
    <w:rsid w:val="00BF63F7"/>
    <w:rsid w:val="00BF6C91"/>
    <w:rsid w:val="00C056AC"/>
    <w:rsid w:val="00C06330"/>
    <w:rsid w:val="00C071F0"/>
    <w:rsid w:val="00C10682"/>
    <w:rsid w:val="00C12DD7"/>
    <w:rsid w:val="00C14441"/>
    <w:rsid w:val="00C305FA"/>
    <w:rsid w:val="00C3124F"/>
    <w:rsid w:val="00C50919"/>
    <w:rsid w:val="00C510F7"/>
    <w:rsid w:val="00C610A2"/>
    <w:rsid w:val="00C76F0F"/>
    <w:rsid w:val="00C77341"/>
    <w:rsid w:val="00C83C9E"/>
    <w:rsid w:val="00C87D13"/>
    <w:rsid w:val="00CB4E0F"/>
    <w:rsid w:val="00CC3767"/>
    <w:rsid w:val="00CC3B32"/>
    <w:rsid w:val="00CD299A"/>
    <w:rsid w:val="00CD7E3A"/>
    <w:rsid w:val="00CE58A9"/>
    <w:rsid w:val="00CF0ED2"/>
    <w:rsid w:val="00D12D14"/>
    <w:rsid w:val="00D15987"/>
    <w:rsid w:val="00D204A2"/>
    <w:rsid w:val="00D2605B"/>
    <w:rsid w:val="00D26E9D"/>
    <w:rsid w:val="00D322CA"/>
    <w:rsid w:val="00D34830"/>
    <w:rsid w:val="00D367B9"/>
    <w:rsid w:val="00D37309"/>
    <w:rsid w:val="00D4060D"/>
    <w:rsid w:val="00D4522C"/>
    <w:rsid w:val="00D508B9"/>
    <w:rsid w:val="00D515A5"/>
    <w:rsid w:val="00D554F8"/>
    <w:rsid w:val="00D62802"/>
    <w:rsid w:val="00D72F9F"/>
    <w:rsid w:val="00D82A9A"/>
    <w:rsid w:val="00D86C3C"/>
    <w:rsid w:val="00D93032"/>
    <w:rsid w:val="00DA2A65"/>
    <w:rsid w:val="00DA7ED0"/>
    <w:rsid w:val="00DC3486"/>
    <w:rsid w:val="00DD5498"/>
    <w:rsid w:val="00DE1544"/>
    <w:rsid w:val="00DE1AA2"/>
    <w:rsid w:val="00DE3978"/>
    <w:rsid w:val="00DF2516"/>
    <w:rsid w:val="00DF5280"/>
    <w:rsid w:val="00DF7005"/>
    <w:rsid w:val="00E01562"/>
    <w:rsid w:val="00E029F7"/>
    <w:rsid w:val="00E1119F"/>
    <w:rsid w:val="00E13130"/>
    <w:rsid w:val="00E20E97"/>
    <w:rsid w:val="00E2382F"/>
    <w:rsid w:val="00E23986"/>
    <w:rsid w:val="00E23E24"/>
    <w:rsid w:val="00E26AA9"/>
    <w:rsid w:val="00E41867"/>
    <w:rsid w:val="00E459C2"/>
    <w:rsid w:val="00E50DDC"/>
    <w:rsid w:val="00E601FE"/>
    <w:rsid w:val="00E61449"/>
    <w:rsid w:val="00E6292E"/>
    <w:rsid w:val="00E643A8"/>
    <w:rsid w:val="00E7044E"/>
    <w:rsid w:val="00E85DB9"/>
    <w:rsid w:val="00E85EE1"/>
    <w:rsid w:val="00E8787B"/>
    <w:rsid w:val="00E87A55"/>
    <w:rsid w:val="00E92DB2"/>
    <w:rsid w:val="00EB6596"/>
    <w:rsid w:val="00ED3D50"/>
    <w:rsid w:val="00ED6043"/>
    <w:rsid w:val="00EE346D"/>
    <w:rsid w:val="00EE67F0"/>
    <w:rsid w:val="00EF3AF8"/>
    <w:rsid w:val="00EF6818"/>
    <w:rsid w:val="00F17DCB"/>
    <w:rsid w:val="00F22D48"/>
    <w:rsid w:val="00F25A02"/>
    <w:rsid w:val="00F25B37"/>
    <w:rsid w:val="00F31085"/>
    <w:rsid w:val="00F3578F"/>
    <w:rsid w:val="00F42B05"/>
    <w:rsid w:val="00F512BD"/>
    <w:rsid w:val="00F5478B"/>
    <w:rsid w:val="00F56CC5"/>
    <w:rsid w:val="00F570D8"/>
    <w:rsid w:val="00F64AC7"/>
    <w:rsid w:val="00F746B3"/>
    <w:rsid w:val="00F9317F"/>
    <w:rsid w:val="00F933F4"/>
    <w:rsid w:val="00FA0E33"/>
    <w:rsid w:val="00FA43DC"/>
    <w:rsid w:val="00FA69C4"/>
    <w:rsid w:val="00FA7393"/>
    <w:rsid w:val="00FB3725"/>
    <w:rsid w:val="00FB4533"/>
    <w:rsid w:val="00FB6252"/>
    <w:rsid w:val="00FC00ED"/>
    <w:rsid w:val="00FC2A5B"/>
    <w:rsid w:val="00FC4B6C"/>
    <w:rsid w:val="00FC66A1"/>
    <w:rsid w:val="00FD0C23"/>
    <w:rsid w:val="00FE0F4B"/>
    <w:rsid w:val="00FE3C66"/>
    <w:rsid w:val="00FE561D"/>
    <w:rsid w:val="00FF6C68"/>
    <w:rsid w:val="030077D4"/>
    <w:rsid w:val="0382A238"/>
    <w:rsid w:val="0392AB6A"/>
    <w:rsid w:val="03BBDF25"/>
    <w:rsid w:val="051D9310"/>
    <w:rsid w:val="05DE76BF"/>
    <w:rsid w:val="0663EB74"/>
    <w:rsid w:val="0D711021"/>
    <w:rsid w:val="0EB0BA80"/>
    <w:rsid w:val="0FE6E862"/>
    <w:rsid w:val="1158549C"/>
    <w:rsid w:val="1182B8C3"/>
    <w:rsid w:val="11A43849"/>
    <w:rsid w:val="153898FF"/>
    <w:rsid w:val="16D8544A"/>
    <w:rsid w:val="19FF89FC"/>
    <w:rsid w:val="1AEB19A5"/>
    <w:rsid w:val="1AF2AB4E"/>
    <w:rsid w:val="256E39A5"/>
    <w:rsid w:val="262D4249"/>
    <w:rsid w:val="27C912AA"/>
    <w:rsid w:val="2964E30B"/>
    <w:rsid w:val="2A1ED339"/>
    <w:rsid w:val="2B00B36C"/>
    <w:rsid w:val="2C9C83CD"/>
    <w:rsid w:val="2E38542E"/>
    <w:rsid w:val="2F51FA2B"/>
    <w:rsid w:val="3252AB32"/>
    <w:rsid w:val="331BCE83"/>
    <w:rsid w:val="341A6F31"/>
    <w:rsid w:val="34A795B2"/>
    <w:rsid w:val="35357683"/>
    <w:rsid w:val="3625EF0E"/>
    <w:rsid w:val="36C26BB4"/>
    <w:rsid w:val="3A67982E"/>
    <w:rsid w:val="3AAD1763"/>
    <w:rsid w:val="3FCE36C0"/>
    <w:rsid w:val="41894468"/>
    <w:rsid w:val="44AC7EA5"/>
    <w:rsid w:val="45AF5EEE"/>
    <w:rsid w:val="45E5182B"/>
    <w:rsid w:val="4854FAE5"/>
    <w:rsid w:val="48DB26B2"/>
    <w:rsid w:val="49809853"/>
    <w:rsid w:val="4CD10B28"/>
    <w:rsid w:val="4E844BAB"/>
    <w:rsid w:val="576B1139"/>
    <w:rsid w:val="58F7CEF0"/>
    <w:rsid w:val="59AD7587"/>
    <w:rsid w:val="5A07AC21"/>
    <w:rsid w:val="60F91809"/>
    <w:rsid w:val="675E203B"/>
    <w:rsid w:val="6F5A4315"/>
    <w:rsid w:val="71B2EC2F"/>
    <w:rsid w:val="77115D98"/>
    <w:rsid w:val="77BDC52C"/>
    <w:rsid w:val="78CA85F9"/>
    <w:rsid w:val="7959958D"/>
    <w:rsid w:val="7972BDEA"/>
    <w:rsid w:val="79E4A5E6"/>
    <w:rsid w:val="7B49B527"/>
    <w:rsid w:val="7D413143"/>
    <w:rsid w:val="7D77F3FC"/>
    <w:rsid w:val="7DC0005D"/>
    <w:rsid w:val="7E38730D"/>
    <w:rsid w:val="7EAAE26C"/>
    <w:rsid w:val="7F22F636"/>
    <w:rsid w:val="7FC8D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F7CA7"/>
  <w15:chartTrackingRefBased/>
  <w15:docId w15:val="{E249ED48-3C3F-4A04-ACFB-2FFA142D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4B8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4B8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04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7DE"/>
    <w:pPr>
      <w:ind w:left="720"/>
      <w:contextualSpacing/>
    </w:pPr>
  </w:style>
  <w:style w:type="character" w:styleId="Hyperlink">
    <w:name w:val="Hyperlink"/>
    <w:basedOn w:val="DefaultParagraphFont"/>
    <w:rsid w:val="000D79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stinA\AppData\Local\Packages\Microsoft.MicrosoftEdge_8wekyb3d8bbwe\TempState\Downloads\mnhhs-letter-wcr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893F8C002814B9724F438546DE193" ma:contentTypeVersion="17" ma:contentTypeDescription="Create a new document." ma:contentTypeScope="" ma:versionID="952c62d68d23193c9976816009442627">
  <xsd:schema xmlns:xsd="http://www.w3.org/2001/XMLSchema" xmlns:xs="http://www.w3.org/2001/XMLSchema" xmlns:p="http://schemas.microsoft.com/office/2006/metadata/properties" xmlns:ns2="6bb31200-7a6b-487d-a009-872c5ed6063e" xmlns:ns3="3f802fe0-5cbb-467a-aff1-d04b4849a64a" xmlns:ns4="3e035340-2944-4727-9f74-27603fa6c14a" targetNamespace="http://schemas.microsoft.com/office/2006/metadata/properties" ma:root="true" ma:fieldsID="ed9c089d97422585972ff28d67aaf58e" ns2:_="" ns3:_="" ns4:_="">
    <xsd:import namespace="6bb31200-7a6b-487d-a009-872c5ed6063e"/>
    <xsd:import namespace="3f802fe0-5cbb-467a-aff1-d04b4849a64a"/>
    <xsd:import namespace="3e035340-2944-4727-9f74-27603fa6c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31200-7a6b-487d-a009-872c5ed60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02fe0-5cbb-467a-aff1-d04b4849a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35340-2944-4727-9f74-27603fa6c14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335bd26-e7b8-440d-9e0c-79e1711483a8}" ma:internalName="TaxCatchAll" ma:showField="CatchAllData" ma:web="3f802fe0-5cbb-467a-aff1-d04b4849a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35340-2944-4727-9f74-27603fa6c14a" xsi:nil="true"/>
    <lcf76f155ced4ddcb4097134ff3c332f xmlns="6bb31200-7a6b-487d-a009-872c5ed606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CA61B7-35C0-4DC9-A50D-CEC029DDE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31200-7a6b-487d-a009-872c5ed6063e"/>
    <ds:schemaRef ds:uri="3f802fe0-5cbb-467a-aff1-d04b4849a64a"/>
    <ds:schemaRef ds:uri="3e035340-2944-4727-9f74-27603fa6c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18087A-1071-4F77-97B1-7322739C0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45D72-83D6-47F8-9925-6C9360635911}">
  <ds:schemaRefs>
    <ds:schemaRef ds:uri="6bb31200-7a6b-487d-a009-872c5ed6063e"/>
    <ds:schemaRef ds:uri="3e035340-2944-4727-9f74-27603fa6c14a"/>
    <ds:schemaRef ds:uri="http://purl.org/dc/elements/1.1/"/>
    <ds:schemaRef ds:uri="http://schemas.microsoft.com/office/2006/metadata/properties"/>
    <ds:schemaRef ds:uri="http://purl.org/dc/terms/"/>
    <ds:schemaRef ds:uri="3f802fe0-5cbb-467a-aff1-d04b4849a64a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mnhhs-letter-wcrest</Template>
  <TotalTime>15</TotalTime>
  <Pages>1</Pages>
  <Words>205</Words>
  <Characters>1229</Characters>
  <Application>Microsoft Office Word</Application>
  <DocSecurity>0</DocSecurity>
  <Lines>81</Lines>
  <Paragraphs>65</Paragraphs>
  <ScaleCrop>false</ScaleCrop>
  <Manager>Metro North Office of Research</Manager>
  <Company>Queensland Health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Specific Assessment Application (SSA) Cover letter</dc:title>
  <dc:subject>Research Governance approval cover letter</dc:subject>
  <dc:creator>Rebekah Steele</dc:creator>
  <cp:keywords>SSA; coverletter; research; governance; ERM; RGO; </cp:keywords>
  <cp:lastModifiedBy>Rebekah Steele</cp:lastModifiedBy>
  <cp:revision>24</cp:revision>
  <cp:lastPrinted>2013-03-19T23:36:00Z</cp:lastPrinted>
  <dcterms:created xsi:type="dcterms:W3CDTF">2024-06-12T01:55:00Z</dcterms:created>
  <dcterms:modified xsi:type="dcterms:W3CDTF">2024-06-13T00:40:00Z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0x010100219893F8C002814B9724F438546DE193</vt:lpwstr>
  </property>
  <property fmtid="{D5CDD505-2E9C-101B-9397-08002B2CF9AE}" pid="3" name="MediaServiceImageTags">
    <vt:lpwstr/>
  </property>
</Properties>
</file>