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1A67" w14:textId="02B2EB9E" w:rsidR="002E7605" w:rsidRDefault="002C4153" w:rsidP="00BC44F5">
      <w:pPr>
        <w:pStyle w:val="Heading1"/>
      </w:pPr>
      <w:bookmarkStart w:id="0" w:name="_Hlk152237847"/>
      <w:bookmarkStart w:id="1" w:name="_Toc43623576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9940659" wp14:editId="0EC44453">
                <wp:simplePos x="0" y="0"/>
                <wp:positionH relativeFrom="margin">
                  <wp:posOffset>3556635</wp:posOffset>
                </wp:positionH>
                <wp:positionV relativeFrom="paragraph">
                  <wp:posOffset>-746383</wp:posOffset>
                </wp:positionV>
                <wp:extent cx="3103662" cy="324091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662" cy="324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AF17" w14:textId="79EB429C" w:rsidR="002C4153" w:rsidRPr="00C45B68" w:rsidRDefault="000B26F1" w:rsidP="000B26F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5778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Metro North Office of Research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4065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80.05pt;margin-top:-58.75pt;width:244.4pt;height:25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1d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" filled="f" stroked="f">
                <v:textbox>
                  <w:txbxContent>
                    <w:p w14:paraId="6EA4AF17" w14:textId="79EB429C" w:rsidR="002C4153" w:rsidRPr="00C45B68" w:rsidRDefault="000B26F1" w:rsidP="000B26F1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 xml:space="preserve"> </w:t>
                      </w:r>
                      <w:r w:rsidR="0065778C"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 xml:space="preserve">Metro North Office of Research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2FE">
        <w:t xml:space="preserve"> </w:t>
      </w:r>
      <w:r w:rsidR="00BC44F5">
        <w:t>A</w:t>
      </w:r>
      <w:r w:rsidR="001F32FE">
        <w:t>uthorised Prescriber</w:t>
      </w:r>
      <w:r>
        <w:tab/>
      </w:r>
      <w:r w:rsidR="00BC44F5">
        <w:t>Request</w:t>
      </w:r>
    </w:p>
    <w:bookmarkStart w:id="2" w:name="TOC"/>
    <w:bookmarkEnd w:id="0"/>
    <w:p w14:paraId="03A00A40" w14:textId="51180871" w:rsidR="001A1E60" w:rsidRPr="00833853" w:rsidRDefault="002C051E" w:rsidP="00833853">
      <w:pPr>
        <w:pStyle w:val="BodyText"/>
      </w:pPr>
      <w:r w:rsidRPr="00833853">
        <w:rPr>
          <w:rFonts w:asciiTheme="majorHAnsi" w:hAnsiTheme="majorHAnsi" w:cs="Arial"/>
          <w:sz w:val="32"/>
          <w:szCs w:val="32"/>
        </w:rPr>
        <w:fldChar w:fldCharType="begin"/>
      </w:r>
      <w:r w:rsidRPr="00833853">
        <w:instrText xml:space="preserve"> TOC \h \z \t "Heading 1,1,No. Heading 1,4" </w:instrText>
      </w:r>
      <w:r w:rsidRPr="00833853">
        <w:rPr>
          <w:rFonts w:asciiTheme="majorHAnsi" w:hAnsiTheme="majorHAnsi" w:cs="Arial"/>
          <w:sz w:val="32"/>
          <w:szCs w:val="32"/>
        </w:rPr>
        <w:fldChar w:fldCharType="separate"/>
      </w:r>
      <w:r w:rsidR="004B0E6A" w:rsidRPr="00833853">
        <w:rPr>
          <w:rFonts w:eastAsiaTheme="minorEastAsia"/>
          <w:sz w:val="22"/>
        </w:rPr>
        <w:t xml:space="preserve"> </w:t>
      </w:r>
      <w:r w:rsidRPr="00833853">
        <w:rPr>
          <w:rFonts w:eastAsiaTheme="minorHAnsi"/>
          <w:noProof/>
          <w:lang w:eastAsia="en-US"/>
        </w:rPr>
        <w:fldChar w:fldCharType="end"/>
      </w:r>
      <w:bookmarkEnd w:id="1"/>
      <w:bookmarkEnd w:id="2"/>
      <w:r w:rsidR="000E72D8">
        <w:rPr>
          <w:rFonts w:eastAsiaTheme="minorHAnsi"/>
          <w:noProof/>
          <w:lang w:eastAsia="en-US"/>
        </w:rPr>
        <w:t xml:space="preserve">Request for endorsement for </w:t>
      </w:r>
      <w:r w:rsidR="000E72D8" w:rsidRPr="00833853">
        <w:rPr>
          <w:rFonts w:eastAsiaTheme="minorHAnsi"/>
        </w:rPr>
        <w:t xml:space="preserve">medical practitioners </w:t>
      </w:r>
      <w:r w:rsidR="00833853" w:rsidRPr="00833853">
        <w:t>to become a TGA authorised prescriber of a specific or a class of unapproved therapeutic goods.</w:t>
      </w:r>
      <w:r w:rsidR="0008715F">
        <w:t xml:space="preserve">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40" w:color="auto" w:fill="auto"/>
        <w:tblLook w:val="04A0" w:firstRow="1" w:lastRow="0" w:firstColumn="1" w:lastColumn="0" w:noHBand="0" w:noVBand="1"/>
      </w:tblPr>
      <w:tblGrid>
        <w:gridCol w:w="2837"/>
        <w:gridCol w:w="7227"/>
      </w:tblGrid>
      <w:tr w:rsidR="00DF564C" w:rsidRPr="003B1D06" w14:paraId="7145A91B" w14:textId="77777777" w:rsidTr="4FF910BF">
        <w:tc>
          <w:tcPr>
            <w:tcW w:w="10064" w:type="dxa"/>
            <w:gridSpan w:val="2"/>
            <w:shd w:val="clear" w:color="auto" w:fill="E1F5EF" w:themeFill="accent4" w:themeFillTint="33"/>
          </w:tcPr>
          <w:p w14:paraId="7DBDB13F" w14:textId="4396DA79" w:rsidR="00DF564C" w:rsidRPr="00AC1709" w:rsidRDefault="00DF564C" w:rsidP="00C71A7F">
            <w:pPr>
              <w:pStyle w:val="TableHeading"/>
              <w:jc w:val="center"/>
              <w:rPr>
                <w:i/>
                <w:szCs w:val="20"/>
              </w:rPr>
            </w:pPr>
            <w:r w:rsidRPr="00DF564C">
              <w:t xml:space="preserve">Request for endorsement of individual’s application for TGA authorised prescriber of unapproved drugs and devices </w:t>
            </w:r>
            <w:r>
              <w:rPr>
                <w:i/>
                <w:szCs w:val="20"/>
              </w:rPr>
              <w:t xml:space="preserve">Complete the form below and submit to the </w:t>
            </w:r>
            <w:r w:rsidR="00833853">
              <w:rPr>
                <w:i/>
                <w:szCs w:val="20"/>
              </w:rPr>
              <w:t>Metro North Health</w:t>
            </w:r>
            <w:r w:rsidR="00C71A7F">
              <w:rPr>
                <w:i/>
                <w:szCs w:val="20"/>
              </w:rPr>
              <w:t xml:space="preserve"> HREC Office </w:t>
            </w:r>
            <w:hyperlink r:id="rId13" w:history="1">
              <w:r w:rsidR="00C71A7F" w:rsidRPr="00A702CC">
                <w:rPr>
                  <w:rStyle w:val="Hyperlink"/>
                  <w:i/>
                  <w:szCs w:val="20"/>
                </w:rPr>
                <w:t>MetroNorthResearch-Ethics@health.qld.gov.au</w:t>
              </w:r>
            </w:hyperlink>
          </w:p>
        </w:tc>
      </w:tr>
      <w:tr w:rsidR="00DF564C" w:rsidRPr="003B1D06" w14:paraId="6C15D67D" w14:textId="77777777" w:rsidTr="4FF910BF">
        <w:tc>
          <w:tcPr>
            <w:tcW w:w="10064" w:type="dxa"/>
            <w:gridSpan w:val="2"/>
            <w:shd w:val="clear" w:color="auto" w:fill="D9D9D9" w:themeFill="background2" w:themeFillShade="D9"/>
          </w:tcPr>
          <w:p w14:paraId="18756E51" w14:textId="77777777" w:rsidR="00DF564C" w:rsidRPr="003B1D06" w:rsidRDefault="00DF564C" w:rsidP="009B0AAE">
            <w:pPr>
              <w:pStyle w:val="BodyTextIndent"/>
              <w:ind w:left="0"/>
              <w:jc w:val="center"/>
              <w:rPr>
                <w:b/>
                <w:szCs w:val="20"/>
              </w:rPr>
            </w:pPr>
            <w:r w:rsidRPr="003B1D06">
              <w:rPr>
                <w:b/>
                <w:szCs w:val="20"/>
              </w:rPr>
              <w:t>Section 1: Application &amp; Applicant’s Details</w:t>
            </w:r>
          </w:p>
        </w:tc>
      </w:tr>
      <w:tr w:rsidR="00DF564C" w:rsidRPr="003B1D06" w14:paraId="57418DCE" w14:textId="77777777" w:rsidTr="4FF910BF">
        <w:tblPrEx>
          <w:shd w:val="clear" w:color="auto" w:fill="auto"/>
        </w:tblPrEx>
        <w:tc>
          <w:tcPr>
            <w:tcW w:w="2837" w:type="dxa"/>
          </w:tcPr>
          <w:p w14:paraId="1CD27B0A" w14:textId="77777777" w:rsidR="00DF564C" w:rsidRPr="00741FF9" w:rsidRDefault="00DF564C" w:rsidP="009B0AAE">
            <w:pPr>
              <w:pStyle w:val="BodyTextIndent"/>
              <w:ind w:left="0"/>
              <w:rPr>
                <w:b/>
                <w:szCs w:val="20"/>
              </w:rPr>
            </w:pPr>
            <w:r w:rsidRPr="00741FF9">
              <w:rPr>
                <w:b/>
                <w:szCs w:val="20"/>
              </w:rPr>
              <w:t>1.1</w:t>
            </w:r>
            <w:r>
              <w:rPr>
                <w:b/>
                <w:szCs w:val="20"/>
              </w:rPr>
              <w:t xml:space="preserve">   Applicant’s name</w:t>
            </w:r>
          </w:p>
        </w:tc>
        <w:tc>
          <w:tcPr>
            <w:tcW w:w="7227" w:type="dxa"/>
          </w:tcPr>
          <w:p w14:paraId="51C6EB66" w14:textId="0D4825EF" w:rsidR="00DF564C" w:rsidRPr="009110D5" w:rsidRDefault="00DF564C" w:rsidP="009B0AAE">
            <w:pPr>
              <w:pStyle w:val="BodyTextIndent"/>
              <w:ind w:left="0"/>
              <w:rPr>
                <w:color w:val="A6A6A6" w:themeColor="background1" w:themeShade="A6"/>
                <w:szCs w:val="20"/>
              </w:rPr>
            </w:pPr>
          </w:p>
        </w:tc>
      </w:tr>
      <w:tr w:rsidR="00DF564C" w:rsidRPr="003B1D06" w14:paraId="10147D51" w14:textId="77777777" w:rsidTr="4FF910BF">
        <w:tblPrEx>
          <w:shd w:val="clear" w:color="auto" w:fill="auto"/>
        </w:tblPrEx>
        <w:tc>
          <w:tcPr>
            <w:tcW w:w="2837" w:type="dxa"/>
          </w:tcPr>
          <w:p w14:paraId="08EA0B4E" w14:textId="77777777" w:rsidR="00DF564C" w:rsidRPr="00741FF9" w:rsidRDefault="00DF564C" w:rsidP="009B0AAE">
            <w:pPr>
              <w:pStyle w:val="BodyTextIndent"/>
              <w:ind w:left="284" w:hanging="284"/>
              <w:rPr>
                <w:b/>
                <w:szCs w:val="20"/>
              </w:rPr>
            </w:pPr>
            <w:r>
              <w:rPr>
                <w:b/>
                <w:szCs w:val="20"/>
              </w:rPr>
              <w:t>1.2   Title</w:t>
            </w:r>
          </w:p>
        </w:tc>
        <w:tc>
          <w:tcPr>
            <w:tcW w:w="7227" w:type="dxa"/>
          </w:tcPr>
          <w:p w14:paraId="15C05F4B" w14:textId="23E3EA5D" w:rsidR="00DF564C" w:rsidRPr="009110D5" w:rsidRDefault="00DF564C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DF564C" w:rsidRPr="003B1D06" w14:paraId="549F203E" w14:textId="77777777" w:rsidTr="4FF910BF">
        <w:tblPrEx>
          <w:shd w:val="clear" w:color="auto" w:fill="auto"/>
        </w:tblPrEx>
        <w:trPr>
          <w:trHeight w:val="375"/>
        </w:trPr>
        <w:tc>
          <w:tcPr>
            <w:tcW w:w="2837" w:type="dxa"/>
          </w:tcPr>
          <w:p w14:paraId="7D184152" w14:textId="77777777" w:rsidR="00DF564C" w:rsidRPr="00741FF9" w:rsidRDefault="00DF564C" w:rsidP="009B0AAE">
            <w:pPr>
              <w:pStyle w:val="BodyTextIndent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1.3   Position</w:t>
            </w:r>
          </w:p>
        </w:tc>
        <w:tc>
          <w:tcPr>
            <w:tcW w:w="7227" w:type="dxa"/>
          </w:tcPr>
          <w:p w14:paraId="268EF022" w14:textId="79A2AF86" w:rsidR="00DF564C" w:rsidRPr="009110D5" w:rsidRDefault="00DF564C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DF564C" w:rsidRPr="003B1D06" w14:paraId="74A2095B" w14:textId="77777777" w:rsidTr="4FF910BF">
        <w:tblPrEx>
          <w:shd w:val="clear" w:color="auto" w:fill="auto"/>
        </w:tblPrEx>
        <w:tc>
          <w:tcPr>
            <w:tcW w:w="2837" w:type="dxa"/>
          </w:tcPr>
          <w:p w14:paraId="77A4C6D5" w14:textId="5452EB54" w:rsidR="00DF564C" w:rsidRPr="00741FF9" w:rsidRDefault="00DF564C" w:rsidP="4FF910BF">
            <w:pPr>
              <w:pStyle w:val="BodyTextIndent"/>
              <w:ind w:left="426" w:hanging="426"/>
              <w:rPr>
                <w:b/>
                <w:bCs/>
              </w:rPr>
            </w:pPr>
            <w:r w:rsidRPr="4FF910BF">
              <w:rPr>
                <w:b/>
                <w:bCs/>
              </w:rPr>
              <w:t xml:space="preserve">1.4   Name of Department </w:t>
            </w:r>
          </w:p>
        </w:tc>
        <w:tc>
          <w:tcPr>
            <w:tcW w:w="7227" w:type="dxa"/>
          </w:tcPr>
          <w:p w14:paraId="076CD131" w14:textId="71349B4B" w:rsidR="00DF564C" w:rsidRPr="009110D5" w:rsidRDefault="00DF564C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DF564C" w:rsidRPr="003B1D06" w14:paraId="0DD0BAF6" w14:textId="77777777" w:rsidTr="4FF910BF">
        <w:tblPrEx>
          <w:shd w:val="clear" w:color="auto" w:fill="auto"/>
        </w:tblPrEx>
        <w:tc>
          <w:tcPr>
            <w:tcW w:w="2837" w:type="dxa"/>
          </w:tcPr>
          <w:p w14:paraId="074DEFFB" w14:textId="77777777" w:rsidR="00DF564C" w:rsidRPr="00741FF9" w:rsidRDefault="00DF564C" w:rsidP="009B0AAE">
            <w:pPr>
              <w:pStyle w:val="BodyTextIndent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1.5   Telephone number</w:t>
            </w:r>
          </w:p>
        </w:tc>
        <w:tc>
          <w:tcPr>
            <w:tcW w:w="7227" w:type="dxa"/>
          </w:tcPr>
          <w:p w14:paraId="53FC36D7" w14:textId="0A367094" w:rsidR="00DF564C" w:rsidRPr="009110D5" w:rsidRDefault="00DF564C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DF564C" w:rsidRPr="003B1D06" w14:paraId="65FDC922" w14:textId="77777777" w:rsidTr="4FF910BF">
        <w:tblPrEx>
          <w:shd w:val="clear" w:color="auto" w:fill="auto"/>
        </w:tblPrEx>
        <w:tc>
          <w:tcPr>
            <w:tcW w:w="2837" w:type="dxa"/>
          </w:tcPr>
          <w:p w14:paraId="1BA13594" w14:textId="77777777" w:rsidR="00DF564C" w:rsidRPr="00741FF9" w:rsidRDefault="00DF564C" w:rsidP="009B0AAE">
            <w:pPr>
              <w:pStyle w:val="BodyTextIndent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1.6   Email address</w:t>
            </w:r>
          </w:p>
        </w:tc>
        <w:tc>
          <w:tcPr>
            <w:tcW w:w="7227" w:type="dxa"/>
          </w:tcPr>
          <w:p w14:paraId="129129D0" w14:textId="658999A2" w:rsidR="00DF564C" w:rsidRPr="009110D5" w:rsidRDefault="00DF564C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DF564C" w:rsidRPr="003B1D06" w14:paraId="01CD2D96" w14:textId="77777777" w:rsidTr="4FF910BF">
        <w:tblPrEx>
          <w:shd w:val="clear" w:color="auto" w:fill="auto"/>
        </w:tblPrEx>
        <w:tc>
          <w:tcPr>
            <w:tcW w:w="2837" w:type="dxa"/>
          </w:tcPr>
          <w:p w14:paraId="5419FC82" w14:textId="77777777" w:rsidR="00DF564C" w:rsidRPr="00741FF9" w:rsidRDefault="00DF564C" w:rsidP="009B0AAE">
            <w:pPr>
              <w:pStyle w:val="BodyTextIndent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1.7   Name of product</w:t>
            </w:r>
          </w:p>
        </w:tc>
        <w:tc>
          <w:tcPr>
            <w:tcW w:w="7227" w:type="dxa"/>
          </w:tcPr>
          <w:p w14:paraId="03F8FB4B" w14:textId="6AD7BAB5" w:rsidR="00DF564C" w:rsidRPr="009110D5" w:rsidRDefault="00DF564C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DF564C" w:rsidRPr="003B1D06" w14:paraId="53986EBA" w14:textId="77777777" w:rsidTr="4FF910BF">
        <w:tblPrEx>
          <w:shd w:val="clear" w:color="auto" w:fill="auto"/>
        </w:tblPrEx>
        <w:tc>
          <w:tcPr>
            <w:tcW w:w="2837" w:type="dxa"/>
          </w:tcPr>
          <w:p w14:paraId="375A95F4" w14:textId="77777777" w:rsidR="00DF564C" w:rsidRPr="00741FF9" w:rsidRDefault="00DF564C" w:rsidP="009B0AAE">
            <w:pPr>
              <w:pStyle w:val="BodyTextIndent"/>
              <w:ind w:left="426" w:hanging="426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1.8   Initial application </w:t>
            </w:r>
            <w:proofErr w:type="gramStart"/>
            <w:r>
              <w:rPr>
                <w:b/>
                <w:szCs w:val="20"/>
              </w:rPr>
              <w:t>or  renewal</w:t>
            </w:r>
            <w:proofErr w:type="gramEnd"/>
          </w:p>
        </w:tc>
        <w:tc>
          <w:tcPr>
            <w:tcW w:w="7227" w:type="dxa"/>
          </w:tcPr>
          <w:p w14:paraId="29378FE8" w14:textId="7122B04E" w:rsidR="00DF564C" w:rsidRPr="009110D5" w:rsidRDefault="00DF564C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DF564C" w:rsidRPr="007B0479" w14:paraId="44A38566" w14:textId="77777777" w:rsidTr="4FF910BF">
        <w:tblPrEx>
          <w:shd w:val="pct37" w:color="auto" w:fill="auto"/>
        </w:tblPrEx>
        <w:tc>
          <w:tcPr>
            <w:tcW w:w="10064" w:type="dxa"/>
            <w:gridSpan w:val="2"/>
            <w:shd w:val="clear" w:color="auto" w:fill="D9D9D9" w:themeFill="background2" w:themeFillShade="D9"/>
          </w:tcPr>
          <w:p w14:paraId="19DCBF4C" w14:textId="77777777" w:rsidR="00DF564C" w:rsidRPr="007B0479" w:rsidRDefault="00DF564C" w:rsidP="009B0AAE">
            <w:pPr>
              <w:pStyle w:val="BodyTextIndent"/>
              <w:ind w:left="0"/>
              <w:jc w:val="center"/>
              <w:rPr>
                <w:b/>
                <w:color w:val="FFFFFF"/>
                <w:sz w:val="40"/>
                <w:szCs w:val="40"/>
              </w:rPr>
            </w:pPr>
            <w:r w:rsidRPr="007B0479">
              <w:rPr>
                <w:b/>
                <w:szCs w:val="20"/>
              </w:rPr>
              <w:t>Section 2: Description of unapproved therapeutic good</w:t>
            </w:r>
          </w:p>
        </w:tc>
      </w:tr>
      <w:tr w:rsidR="00DF564C" w:rsidRPr="007B0479" w14:paraId="2FF0757B" w14:textId="77777777" w:rsidTr="4FF910BF">
        <w:tblPrEx>
          <w:shd w:val="clear" w:color="auto" w:fill="auto"/>
        </w:tblPrEx>
        <w:tc>
          <w:tcPr>
            <w:tcW w:w="2837" w:type="dxa"/>
          </w:tcPr>
          <w:p w14:paraId="50417C23" w14:textId="77777777" w:rsidR="00DF564C" w:rsidRPr="007B0479" w:rsidRDefault="00DF564C" w:rsidP="009B0AAE">
            <w:pPr>
              <w:pStyle w:val="BodyTextIndent"/>
              <w:ind w:left="0"/>
              <w:rPr>
                <w:b/>
                <w:szCs w:val="20"/>
              </w:rPr>
            </w:pPr>
            <w:r w:rsidRPr="007B0479">
              <w:rPr>
                <w:b/>
                <w:szCs w:val="20"/>
              </w:rPr>
              <w:t>2.1   Description</w:t>
            </w:r>
          </w:p>
          <w:p w14:paraId="7B441BA2" w14:textId="77777777" w:rsidR="00DF564C" w:rsidRDefault="00DF564C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7B0479">
              <w:rPr>
                <w:i/>
                <w:sz w:val="16"/>
                <w:szCs w:val="16"/>
              </w:rPr>
              <w:t xml:space="preserve">Provide a brief plain language statement describing the unapproved therapeutic good </w:t>
            </w:r>
          </w:p>
          <w:p w14:paraId="7EE51CA5" w14:textId="77777777" w:rsidR="00DF564C" w:rsidRDefault="00DF564C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drug) d</w:t>
            </w:r>
            <w:r w:rsidRPr="00513EDC">
              <w:rPr>
                <w:i/>
                <w:sz w:val="16"/>
                <w:szCs w:val="16"/>
              </w:rPr>
              <w:t>osage, route of administration, duration of treatment</w:t>
            </w:r>
            <w:r>
              <w:rPr>
                <w:i/>
                <w:sz w:val="16"/>
                <w:szCs w:val="16"/>
              </w:rPr>
              <w:t>, active ingredient, trade name, supplier, manufacturer</w:t>
            </w:r>
          </w:p>
          <w:p w14:paraId="3688DD74" w14:textId="77777777" w:rsidR="00DF564C" w:rsidRPr="00513EDC" w:rsidRDefault="00DF564C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(if </w:t>
            </w:r>
            <w:proofErr w:type="gramStart"/>
            <w:r>
              <w:rPr>
                <w:i/>
                <w:sz w:val="16"/>
                <w:szCs w:val="16"/>
              </w:rPr>
              <w:t>device)manufacturer</w:t>
            </w:r>
            <w:proofErr w:type="gramEnd"/>
            <w:r>
              <w:rPr>
                <w:i/>
                <w:sz w:val="16"/>
                <w:szCs w:val="16"/>
              </w:rPr>
              <w:t>, supplier, mode of operation</w:t>
            </w:r>
          </w:p>
        </w:tc>
        <w:tc>
          <w:tcPr>
            <w:tcW w:w="7227" w:type="dxa"/>
          </w:tcPr>
          <w:p w14:paraId="3BA47A31" w14:textId="5AD29898" w:rsidR="00DF564C" w:rsidRPr="009110D5" w:rsidRDefault="00DF564C" w:rsidP="009B0AAE">
            <w:pPr>
              <w:pStyle w:val="BodyTextIndent"/>
              <w:ind w:left="0"/>
              <w:rPr>
                <w:sz w:val="40"/>
                <w:szCs w:val="40"/>
              </w:rPr>
            </w:pPr>
          </w:p>
        </w:tc>
      </w:tr>
      <w:tr w:rsidR="00DF564C" w:rsidRPr="007B0479" w14:paraId="4A67C2D9" w14:textId="77777777" w:rsidTr="4FF910BF">
        <w:tblPrEx>
          <w:shd w:val="clear" w:color="auto" w:fill="auto"/>
        </w:tblPrEx>
        <w:tc>
          <w:tcPr>
            <w:tcW w:w="2837" w:type="dxa"/>
          </w:tcPr>
          <w:p w14:paraId="36D7B4B2" w14:textId="77777777" w:rsidR="00DF564C" w:rsidRPr="007B0479" w:rsidRDefault="00DF564C" w:rsidP="009B0AAE">
            <w:pPr>
              <w:pStyle w:val="BodyTextIndent"/>
              <w:ind w:left="426" w:hanging="426"/>
              <w:rPr>
                <w:b/>
                <w:szCs w:val="20"/>
              </w:rPr>
            </w:pPr>
            <w:r w:rsidRPr="007B0479">
              <w:rPr>
                <w:b/>
                <w:szCs w:val="20"/>
              </w:rPr>
              <w:t>2.2   Use of product elsewhere</w:t>
            </w:r>
          </w:p>
          <w:p w14:paraId="0C3BCF4F" w14:textId="77777777" w:rsidR="00DF564C" w:rsidRPr="007B0479" w:rsidRDefault="00DF564C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7B0479">
              <w:rPr>
                <w:i/>
                <w:sz w:val="16"/>
                <w:szCs w:val="16"/>
              </w:rPr>
              <w:t>Describe any known use of unapproved therapeutic good nationally or internationally</w:t>
            </w:r>
          </w:p>
        </w:tc>
        <w:tc>
          <w:tcPr>
            <w:tcW w:w="7227" w:type="dxa"/>
          </w:tcPr>
          <w:p w14:paraId="6D8CB77A" w14:textId="5C34ED96" w:rsidR="00DF564C" w:rsidRPr="009110D5" w:rsidRDefault="00DF564C" w:rsidP="009B0AAE">
            <w:pPr>
              <w:pStyle w:val="BodyTextIndent"/>
              <w:ind w:left="0"/>
              <w:rPr>
                <w:sz w:val="40"/>
                <w:szCs w:val="40"/>
              </w:rPr>
            </w:pPr>
          </w:p>
        </w:tc>
      </w:tr>
      <w:tr w:rsidR="00DF564C" w:rsidRPr="007B0479" w14:paraId="2D66E742" w14:textId="77777777" w:rsidTr="4FF910BF">
        <w:tblPrEx>
          <w:shd w:val="clear" w:color="auto" w:fill="auto"/>
        </w:tblPrEx>
        <w:tc>
          <w:tcPr>
            <w:tcW w:w="2837" w:type="dxa"/>
          </w:tcPr>
          <w:p w14:paraId="09AADEAB" w14:textId="6D0EF460" w:rsidR="00DF564C" w:rsidRDefault="00DF564C" w:rsidP="009B0AAE">
            <w:pPr>
              <w:pStyle w:val="BodyTextIndent"/>
              <w:ind w:left="0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2.3  Approvals</w:t>
            </w:r>
            <w:proofErr w:type="gramEnd"/>
            <w:r>
              <w:rPr>
                <w:b/>
                <w:szCs w:val="20"/>
              </w:rPr>
              <w:t>/</w:t>
            </w:r>
            <w:r w:rsidR="0081381C">
              <w:rPr>
                <w:b/>
                <w:szCs w:val="20"/>
              </w:rPr>
              <w:t>R</w:t>
            </w:r>
            <w:r>
              <w:rPr>
                <w:b/>
                <w:szCs w:val="20"/>
              </w:rPr>
              <w:t>egistrations</w:t>
            </w:r>
          </w:p>
          <w:p w14:paraId="7B2D05CF" w14:textId="77777777" w:rsidR="00DF564C" w:rsidRPr="00F850D4" w:rsidRDefault="00DF564C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List any current or pending international approvals/ registrations for the therapeutic good</w:t>
            </w:r>
          </w:p>
        </w:tc>
        <w:tc>
          <w:tcPr>
            <w:tcW w:w="7227" w:type="dxa"/>
          </w:tcPr>
          <w:p w14:paraId="0944BF2D" w14:textId="758B82AF" w:rsidR="00DF564C" w:rsidRPr="009110D5" w:rsidRDefault="00DF564C" w:rsidP="009B0AAE">
            <w:pPr>
              <w:pStyle w:val="BodyTextIndent"/>
              <w:ind w:left="0"/>
              <w:rPr>
                <w:sz w:val="40"/>
                <w:szCs w:val="40"/>
              </w:rPr>
            </w:pPr>
          </w:p>
        </w:tc>
      </w:tr>
      <w:tr w:rsidR="00DF564C" w:rsidRPr="007B0479" w14:paraId="2358E6D9" w14:textId="77777777" w:rsidTr="4FF910BF">
        <w:tblPrEx>
          <w:shd w:val="clear" w:color="auto" w:fill="auto"/>
        </w:tblPrEx>
        <w:tc>
          <w:tcPr>
            <w:tcW w:w="2837" w:type="dxa"/>
          </w:tcPr>
          <w:p w14:paraId="5FC29482" w14:textId="77777777" w:rsidR="00DF564C" w:rsidRDefault="00DF564C" w:rsidP="009B0AAE">
            <w:pPr>
              <w:pStyle w:val="BodyTextIndent"/>
              <w:ind w:left="426" w:hanging="426"/>
              <w:rPr>
                <w:b/>
                <w:szCs w:val="20"/>
              </w:rPr>
            </w:pPr>
            <w:r>
              <w:rPr>
                <w:b/>
                <w:szCs w:val="20"/>
              </w:rPr>
              <w:t>2.4   Availability and cost</w:t>
            </w:r>
          </w:p>
          <w:p w14:paraId="46C82EA5" w14:textId="77777777" w:rsidR="00DF564C" w:rsidRDefault="00DF564C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Provide, comments on availability</w:t>
            </w:r>
          </w:p>
          <w:p w14:paraId="08B24D9B" w14:textId="77777777" w:rsidR="00DF564C" w:rsidRDefault="00DF564C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513EDC">
              <w:rPr>
                <w:i/>
                <w:sz w:val="16"/>
                <w:szCs w:val="16"/>
              </w:rPr>
              <w:t>(</w:t>
            </w:r>
            <w:proofErr w:type="gramStart"/>
            <w:r w:rsidRPr="00513EDC">
              <w:rPr>
                <w:i/>
                <w:sz w:val="16"/>
                <w:szCs w:val="16"/>
              </w:rPr>
              <w:t>if</w:t>
            </w:r>
            <w:proofErr w:type="gramEnd"/>
            <w:r w:rsidRPr="00513EDC">
              <w:rPr>
                <w:i/>
                <w:sz w:val="16"/>
                <w:szCs w:val="16"/>
              </w:rPr>
              <w:t xml:space="preserve"> drug) </w:t>
            </w:r>
            <w:r>
              <w:rPr>
                <w:i/>
                <w:sz w:val="16"/>
                <w:szCs w:val="16"/>
              </w:rPr>
              <w:t xml:space="preserve">Active ingredient, trade name, dose form, supplier </w:t>
            </w:r>
          </w:p>
          <w:p w14:paraId="3B57E8BC" w14:textId="77777777" w:rsidR="00DF564C" w:rsidRPr="00513EDC" w:rsidRDefault="00DF564C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Provide comments on costs including cost of existing treatment compared to cost for use of unapproved therapeutic</w:t>
            </w:r>
          </w:p>
        </w:tc>
        <w:tc>
          <w:tcPr>
            <w:tcW w:w="7227" w:type="dxa"/>
          </w:tcPr>
          <w:p w14:paraId="36883B54" w14:textId="042162B2" w:rsidR="00DF564C" w:rsidRPr="009110D5" w:rsidRDefault="00DF564C" w:rsidP="009B0AAE">
            <w:pPr>
              <w:pStyle w:val="BodyTextIndent"/>
              <w:ind w:left="0"/>
              <w:rPr>
                <w:sz w:val="40"/>
                <w:szCs w:val="40"/>
              </w:rPr>
            </w:pPr>
          </w:p>
        </w:tc>
      </w:tr>
      <w:tr w:rsidR="00DF564C" w:rsidRPr="007B0479" w14:paraId="32E87764" w14:textId="77777777" w:rsidTr="4FF910BF">
        <w:tblPrEx>
          <w:shd w:val="pct37" w:color="auto" w:fill="auto"/>
        </w:tblPrEx>
        <w:tc>
          <w:tcPr>
            <w:tcW w:w="10064" w:type="dxa"/>
            <w:gridSpan w:val="2"/>
            <w:shd w:val="clear" w:color="auto" w:fill="D9D9D9" w:themeFill="background2" w:themeFillShade="D9"/>
          </w:tcPr>
          <w:p w14:paraId="249CEACD" w14:textId="77777777" w:rsidR="00DF564C" w:rsidRPr="007B0479" w:rsidRDefault="00DF564C" w:rsidP="009B0AAE">
            <w:pPr>
              <w:pStyle w:val="BodyTextIndent"/>
              <w:ind w:left="0"/>
              <w:jc w:val="center"/>
              <w:rPr>
                <w:b/>
                <w:color w:val="FFFFFF"/>
                <w:sz w:val="40"/>
                <w:szCs w:val="40"/>
              </w:rPr>
            </w:pPr>
            <w:r w:rsidRPr="007B0479">
              <w:rPr>
                <w:b/>
                <w:szCs w:val="20"/>
              </w:rPr>
              <w:t xml:space="preserve">Section </w:t>
            </w:r>
            <w:r>
              <w:rPr>
                <w:b/>
                <w:szCs w:val="20"/>
              </w:rPr>
              <w:t>3</w:t>
            </w:r>
            <w:r w:rsidRPr="007B0479">
              <w:rPr>
                <w:b/>
                <w:szCs w:val="20"/>
              </w:rPr>
              <w:t xml:space="preserve">: </w:t>
            </w:r>
            <w:r>
              <w:rPr>
                <w:b/>
                <w:szCs w:val="20"/>
              </w:rPr>
              <w:t>Clinical need</w:t>
            </w:r>
          </w:p>
        </w:tc>
      </w:tr>
      <w:tr w:rsidR="00DF564C" w:rsidRPr="00F850D4" w14:paraId="775CD7BA" w14:textId="77777777" w:rsidTr="4FF910BF">
        <w:tblPrEx>
          <w:shd w:val="clear" w:color="auto" w:fill="auto"/>
        </w:tblPrEx>
        <w:tc>
          <w:tcPr>
            <w:tcW w:w="2837" w:type="dxa"/>
          </w:tcPr>
          <w:p w14:paraId="1B3904A8" w14:textId="77777777" w:rsidR="00DF564C" w:rsidRPr="00F850D4" w:rsidRDefault="00DF564C" w:rsidP="009B0AAE">
            <w:pPr>
              <w:pStyle w:val="BodyTextIndent"/>
              <w:ind w:left="0"/>
              <w:rPr>
                <w:b/>
                <w:szCs w:val="20"/>
              </w:rPr>
            </w:pPr>
            <w:r w:rsidRPr="00F850D4">
              <w:rPr>
                <w:b/>
                <w:szCs w:val="20"/>
              </w:rPr>
              <w:t xml:space="preserve">3.1   Clinical </w:t>
            </w:r>
            <w:r>
              <w:rPr>
                <w:b/>
                <w:szCs w:val="20"/>
              </w:rPr>
              <w:t>condition</w:t>
            </w:r>
          </w:p>
          <w:p w14:paraId="757465E3" w14:textId="77777777" w:rsidR="00DF564C" w:rsidRPr="00F850D4" w:rsidRDefault="00DF564C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F850D4">
              <w:rPr>
                <w:i/>
                <w:sz w:val="16"/>
                <w:szCs w:val="16"/>
              </w:rPr>
              <w:t>Specify the clinical indication/disease/condition that the unapproved therapeutic good will be used for</w:t>
            </w:r>
            <w:r>
              <w:rPr>
                <w:i/>
                <w:sz w:val="16"/>
                <w:szCs w:val="16"/>
              </w:rPr>
              <w:t xml:space="preserve"> including an outline of its seriousness</w:t>
            </w:r>
          </w:p>
        </w:tc>
        <w:tc>
          <w:tcPr>
            <w:tcW w:w="7227" w:type="dxa"/>
          </w:tcPr>
          <w:p w14:paraId="0D75B2E6" w14:textId="0FD40888" w:rsidR="00DF564C" w:rsidRPr="009110D5" w:rsidRDefault="00DF564C" w:rsidP="009B0AAE">
            <w:pPr>
              <w:pStyle w:val="BodyTextIndent"/>
              <w:ind w:left="0"/>
              <w:rPr>
                <w:sz w:val="40"/>
                <w:szCs w:val="40"/>
              </w:rPr>
            </w:pPr>
          </w:p>
        </w:tc>
      </w:tr>
      <w:tr w:rsidR="00C71A7F" w:rsidRPr="00F850D4" w14:paraId="341F8538" w14:textId="77777777" w:rsidTr="4FF910BF">
        <w:tblPrEx>
          <w:shd w:val="clear" w:color="auto" w:fill="auto"/>
        </w:tblPrEx>
        <w:tc>
          <w:tcPr>
            <w:tcW w:w="2837" w:type="dxa"/>
          </w:tcPr>
          <w:p w14:paraId="06A2B5D0" w14:textId="77777777" w:rsidR="00C71A7F" w:rsidRDefault="00C71A7F" w:rsidP="009B0AAE">
            <w:pPr>
              <w:pStyle w:val="BodyTextIndent"/>
              <w:ind w:left="426" w:hanging="426"/>
              <w:rPr>
                <w:b/>
                <w:szCs w:val="20"/>
              </w:rPr>
            </w:pPr>
            <w:r w:rsidRPr="00F850D4">
              <w:rPr>
                <w:b/>
                <w:szCs w:val="20"/>
              </w:rPr>
              <w:t xml:space="preserve">3.2   </w:t>
            </w:r>
            <w:r>
              <w:rPr>
                <w:b/>
                <w:szCs w:val="20"/>
              </w:rPr>
              <w:t>Current t</w:t>
            </w:r>
            <w:r w:rsidRPr="00F850D4">
              <w:rPr>
                <w:b/>
                <w:szCs w:val="20"/>
              </w:rPr>
              <w:t xml:space="preserve">herapeutic approach </w:t>
            </w:r>
          </w:p>
          <w:p w14:paraId="2B25B026" w14:textId="77777777" w:rsidR="00C71A7F" w:rsidRPr="00F850D4" w:rsidRDefault="00C71A7F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What existing and approved therapeutic good(s) is/are used for the clinical condition? </w:t>
            </w:r>
          </w:p>
        </w:tc>
        <w:tc>
          <w:tcPr>
            <w:tcW w:w="7227" w:type="dxa"/>
          </w:tcPr>
          <w:p w14:paraId="5FE3757F" w14:textId="5457EFEB" w:rsidR="00C71A7F" w:rsidRPr="009110D5" w:rsidRDefault="00C71A7F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C71A7F" w:rsidRPr="00F850D4" w14:paraId="560D03A4" w14:textId="77777777" w:rsidTr="4FF910BF">
        <w:tblPrEx>
          <w:shd w:val="clear" w:color="auto" w:fill="auto"/>
        </w:tblPrEx>
        <w:tc>
          <w:tcPr>
            <w:tcW w:w="2837" w:type="dxa"/>
          </w:tcPr>
          <w:p w14:paraId="38468764" w14:textId="77777777" w:rsidR="00C71A7F" w:rsidRDefault="00C71A7F" w:rsidP="009B0AAE">
            <w:pPr>
              <w:pStyle w:val="BodyTextIndent"/>
              <w:ind w:left="426" w:hanging="426"/>
              <w:rPr>
                <w:b/>
                <w:szCs w:val="20"/>
              </w:rPr>
            </w:pPr>
            <w:r>
              <w:rPr>
                <w:b/>
                <w:szCs w:val="20"/>
              </w:rPr>
              <w:t>3.3   Comparison to current therapeutic approach</w:t>
            </w:r>
          </w:p>
          <w:p w14:paraId="04C4DD33" w14:textId="77777777" w:rsidR="00C71A7F" w:rsidRDefault="00C71A7F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Describe how the proposed use of the therapeutic good differs from each of these:</w:t>
            </w:r>
          </w:p>
          <w:p w14:paraId="0F66A727" w14:textId="77777777" w:rsidR="00C71A7F" w:rsidRDefault="00C71A7F" w:rsidP="00C71A7F">
            <w:pPr>
              <w:pStyle w:val="BodyTextIndent"/>
              <w:numPr>
                <w:ilvl w:val="0"/>
                <w:numId w:val="21"/>
              </w:numPr>
              <w:spacing w:before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Significant clinical advantages over existing treatment- for example-</w:t>
            </w:r>
          </w:p>
          <w:p w14:paraId="70272A6E" w14:textId="77777777" w:rsidR="00C71A7F" w:rsidRDefault="00C71A7F" w:rsidP="00C71A7F">
            <w:pPr>
              <w:pStyle w:val="BodyTextIndent"/>
              <w:numPr>
                <w:ilvl w:val="0"/>
                <w:numId w:val="21"/>
              </w:numPr>
              <w:spacing w:before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 worse than existing treatment in terms of effectiveness/toxicity or</w:t>
            </w:r>
          </w:p>
          <w:p w14:paraId="29939EB2" w14:textId="77777777" w:rsidR="00C71A7F" w:rsidRPr="00513EDC" w:rsidRDefault="00C71A7F" w:rsidP="00C71A7F">
            <w:pPr>
              <w:pStyle w:val="BodyTextIndent"/>
              <w:numPr>
                <w:ilvl w:val="0"/>
                <w:numId w:val="21"/>
              </w:numPr>
              <w:spacing w:before="120"/>
              <w:rPr>
                <w:b/>
                <w:szCs w:val="20"/>
              </w:rPr>
            </w:pPr>
            <w:r>
              <w:rPr>
                <w:i/>
                <w:sz w:val="16"/>
                <w:szCs w:val="16"/>
              </w:rPr>
              <w:t>Less effective than existing treatment, but less complication</w:t>
            </w:r>
          </w:p>
        </w:tc>
        <w:tc>
          <w:tcPr>
            <w:tcW w:w="7227" w:type="dxa"/>
          </w:tcPr>
          <w:p w14:paraId="1F3BD953" w14:textId="4C9BF225" w:rsidR="00C71A7F" w:rsidRPr="009110D5" w:rsidRDefault="00C71A7F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C71A7F" w:rsidRPr="00F850D4" w14:paraId="63EFBC74" w14:textId="77777777" w:rsidTr="4FF910BF">
        <w:tblPrEx>
          <w:shd w:val="clear" w:color="auto" w:fill="auto"/>
        </w:tblPrEx>
        <w:tc>
          <w:tcPr>
            <w:tcW w:w="2837" w:type="dxa"/>
          </w:tcPr>
          <w:p w14:paraId="4C519726" w14:textId="77777777" w:rsidR="00C71A7F" w:rsidRDefault="00C71A7F" w:rsidP="009B0AAE">
            <w:pPr>
              <w:pStyle w:val="BodyTextIndent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3.3    Patient population</w:t>
            </w:r>
          </w:p>
          <w:p w14:paraId="71206E35" w14:textId="77777777" w:rsidR="00C71A7F" w:rsidRPr="00BE79F2" w:rsidRDefault="00C71A7F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are the subgroups of the patient population that will benefit from the use of this therapeutic good?</w:t>
            </w:r>
          </w:p>
        </w:tc>
        <w:tc>
          <w:tcPr>
            <w:tcW w:w="7227" w:type="dxa"/>
          </w:tcPr>
          <w:p w14:paraId="0430EC8E" w14:textId="15A5653D" w:rsidR="00C71A7F" w:rsidRPr="009110D5" w:rsidRDefault="00C71A7F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C71A7F" w:rsidRPr="00F850D4" w14:paraId="70EFA532" w14:textId="77777777" w:rsidTr="4FF910BF">
        <w:tblPrEx>
          <w:shd w:val="clear" w:color="auto" w:fill="auto"/>
        </w:tblPrEx>
        <w:tc>
          <w:tcPr>
            <w:tcW w:w="2837" w:type="dxa"/>
          </w:tcPr>
          <w:p w14:paraId="7F1DA92B" w14:textId="77777777" w:rsidR="00C71A7F" w:rsidRDefault="00C71A7F" w:rsidP="009B0AAE">
            <w:pPr>
              <w:pStyle w:val="BodyTextIndent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3.4    Number of patients to receive the therapeutic good</w:t>
            </w:r>
          </w:p>
          <w:p w14:paraId="2FEFE091" w14:textId="77777777" w:rsidR="00C71A7F" w:rsidRPr="00513EDC" w:rsidRDefault="00C71A7F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513EDC">
              <w:rPr>
                <w:i/>
                <w:sz w:val="16"/>
                <w:szCs w:val="16"/>
              </w:rPr>
              <w:t>If this number is expected to increase over time, please specify the predicted number of patients per year for 5 years</w:t>
            </w:r>
          </w:p>
        </w:tc>
        <w:tc>
          <w:tcPr>
            <w:tcW w:w="7227" w:type="dxa"/>
          </w:tcPr>
          <w:p w14:paraId="2086DD97" w14:textId="052988F1" w:rsidR="00C71A7F" w:rsidRPr="009110D5" w:rsidRDefault="00C71A7F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C71A7F" w:rsidRPr="00CA0E26" w14:paraId="2F6B4435" w14:textId="77777777" w:rsidTr="00EF5FCD">
        <w:tblPrEx>
          <w:shd w:val="clear" w:color="auto" w:fill="auto"/>
        </w:tblPrEx>
        <w:tc>
          <w:tcPr>
            <w:tcW w:w="10064" w:type="dxa"/>
            <w:gridSpan w:val="2"/>
            <w:shd w:val="clear" w:color="auto" w:fill="D9D9D9" w:themeFill="background2" w:themeFillShade="D9"/>
          </w:tcPr>
          <w:p w14:paraId="34A169F9" w14:textId="77777777" w:rsidR="00C71A7F" w:rsidRPr="00CA0E26" w:rsidRDefault="00C71A7F" w:rsidP="009B0AAE">
            <w:pPr>
              <w:pStyle w:val="BodyTextIndent"/>
              <w:ind w:left="0"/>
              <w:jc w:val="center"/>
              <w:rPr>
                <w:b/>
                <w:color w:val="FFFFFF"/>
                <w:sz w:val="40"/>
                <w:szCs w:val="40"/>
              </w:rPr>
            </w:pPr>
            <w:r w:rsidRPr="00CA0E26">
              <w:rPr>
                <w:b/>
                <w:szCs w:val="20"/>
              </w:rPr>
              <w:t xml:space="preserve">Section 4: Evidence of safety, </w:t>
            </w:r>
            <w:proofErr w:type="gramStart"/>
            <w:r w:rsidRPr="00CA0E26">
              <w:rPr>
                <w:b/>
                <w:szCs w:val="20"/>
              </w:rPr>
              <w:t>efficacy</w:t>
            </w:r>
            <w:proofErr w:type="gramEnd"/>
            <w:r w:rsidRPr="00CA0E26">
              <w:rPr>
                <w:b/>
                <w:szCs w:val="20"/>
              </w:rPr>
              <w:t xml:space="preserve"> and clinical effectiveness</w:t>
            </w:r>
          </w:p>
        </w:tc>
      </w:tr>
      <w:tr w:rsidR="00C71A7F" w:rsidRPr="00CA0E26" w14:paraId="5E5B1D22" w14:textId="77777777" w:rsidTr="4FF910BF">
        <w:tblPrEx>
          <w:shd w:val="clear" w:color="auto" w:fill="auto"/>
        </w:tblPrEx>
        <w:tc>
          <w:tcPr>
            <w:tcW w:w="2837" w:type="dxa"/>
          </w:tcPr>
          <w:p w14:paraId="41247B6C" w14:textId="77777777" w:rsidR="00C71A7F" w:rsidRDefault="00C71A7F" w:rsidP="009B0AAE">
            <w:pPr>
              <w:pStyle w:val="BodyTextIndent"/>
              <w:ind w:left="0"/>
              <w:rPr>
                <w:b/>
                <w:szCs w:val="20"/>
              </w:rPr>
            </w:pPr>
            <w:r w:rsidRPr="001A3FAE">
              <w:rPr>
                <w:b/>
                <w:szCs w:val="20"/>
              </w:rPr>
              <w:t>4.1</w:t>
            </w:r>
            <w:r>
              <w:rPr>
                <w:b/>
                <w:szCs w:val="20"/>
              </w:rPr>
              <w:t xml:space="preserve">     Safety evidence</w:t>
            </w:r>
          </w:p>
          <w:p w14:paraId="2F9FB3BB" w14:textId="77777777" w:rsidR="00C71A7F" w:rsidRPr="001A3FAE" w:rsidRDefault="00C71A7F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Comment on safety evidence base </w:t>
            </w:r>
          </w:p>
        </w:tc>
        <w:tc>
          <w:tcPr>
            <w:tcW w:w="7227" w:type="dxa"/>
          </w:tcPr>
          <w:p w14:paraId="1CBECA14" w14:textId="2577265F" w:rsidR="00C71A7F" w:rsidRPr="009110D5" w:rsidRDefault="00C71A7F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C71A7F" w:rsidRPr="00CA0E26" w14:paraId="7B26E924" w14:textId="77777777" w:rsidTr="4FF910BF">
        <w:tblPrEx>
          <w:shd w:val="clear" w:color="auto" w:fill="auto"/>
        </w:tblPrEx>
        <w:tc>
          <w:tcPr>
            <w:tcW w:w="2837" w:type="dxa"/>
          </w:tcPr>
          <w:p w14:paraId="68798035" w14:textId="77777777" w:rsidR="00C71A7F" w:rsidRDefault="00C71A7F" w:rsidP="009B0AAE">
            <w:pPr>
              <w:pStyle w:val="BodyTextIndent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4.2      Side effects</w:t>
            </w:r>
          </w:p>
          <w:p w14:paraId="18386FCF" w14:textId="77777777" w:rsidR="00C71A7F" w:rsidRPr="001A3FAE" w:rsidRDefault="00C71A7F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List nature and incidents of side effects, contraindications, cautions, </w:t>
            </w:r>
            <w:proofErr w:type="gramStart"/>
            <w:r>
              <w:rPr>
                <w:i/>
                <w:sz w:val="16"/>
                <w:szCs w:val="16"/>
              </w:rPr>
              <w:t>warnings</w:t>
            </w:r>
            <w:proofErr w:type="gramEnd"/>
            <w:r>
              <w:rPr>
                <w:i/>
                <w:sz w:val="16"/>
                <w:szCs w:val="16"/>
              </w:rPr>
              <w:t xml:space="preserve"> and adverse effects for the therapeutic good and the source of this information</w:t>
            </w:r>
          </w:p>
        </w:tc>
        <w:tc>
          <w:tcPr>
            <w:tcW w:w="7227" w:type="dxa"/>
          </w:tcPr>
          <w:p w14:paraId="48262A05" w14:textId="6707D36A" w:rsidR="00C71A7F" w:rsidRPr="009110D5" w:rsidRDefault="00C71A7F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C71A7F" w:rsidRPr="00CA0E26" w14:paraId="5C127D34" w14:textId="77777777" w:rsidTr="4FF910BF">
        <w:tblPrEx>
          <w:shd w:val="clear" w:color="auto" w:fill="auto"/>
        </w:tblPrEx>
        <w:tc>
          <w:tcPr>
            <w:tcW w:w="2837" w:type="dxa"/>
          </w:tcPr>
          <w:p w14:paraId="1ECAF66D" w14:textId="77777777" w:rsidR="00C71A7F" w:rsidRDefault="00C71A7F" w:rsidP="009B0AAE">
            <w:pPr>
              <w:pStyle w:val="BodyTextIndent"/>
              <w:ind w:left="568" w:hanging="568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4.3     Comparison to current therapeutic approach </w:t>
            </w:r>
          </w:p>
          <w:p w14:paraId="6B5C803F" w14:textId="77777777" w:rsidR="00C71A7F" w:rsidRPr="001A3FAE" w:rsidRDefault="00C71A7F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are the main differences between the side effects, contra indications, cautions warnings and adverse effects between the unapproved therapeutic good and existing treatments and the source of this information</w:t>
            </w:r>
          </w:p>
        </w:tc>
        <w:tc>
          <w:tcPr>
            <w:tcW w:w="7227" w:type="dxa"/>
          </w:tcPr>
          <w:p w14:paraId="56B0EA1F" w14:textId="32467F99" w:rsidR="00C71A7F" w:rsidRPr="009110D5" w:rsidRDefault="00C71A7F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C71A7F" w:rsidRPr="00CA0E26" w14:paraId="7CD1BBC0" w14:textId="77777777" w:rsidTr="4FF910BF">
        <w:tblPrEx>
          <w:shd w:val="clear" w:color="auto" w:fill="auto"/>
        </w:tblPrEx>
        <w:tc>
          <w:tcPr>
            <w:tcW w:w="2837" w:type="dxa"/>
          </w:tcPr>
          <w:p w14:paraId="4C5A1AD7" w14:textId="77777777" w:rsidR="00C71A7F" w:rsidRDefault="00C71A7F" w:rsidP="009B0AAE">
            <w:pPr>
              <w:pStyle w:val="BodyTextIndent"/>
              <w:ind w:left="568" w:hanging="568"/>
              <w:rPr>
                <w:b/>
                <w:szCs w:val="20"/>
              </w:rPr>
            </w:pPr>
            <w:r>
              <w:rPr>
                <w:b/>
                <w:szCs w:val="20"/>
              </w:rPr>
              <w:t>4.4     Efficacy and clinical effectiveness</w:t>
            </w:r>
          </w:p>
          <w:p w14:paraId="37C499F9" w14:textId="77777777" w:rsidR="00C71A7F" w:rsidRDefault="00C71A7F" w:rsidP="009B0AA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Summarise the best available evidence, outlining key aspects, for clinical effectiveness of the therapeutic good for defines clinical problems including</w:t>
            </w:r>
          </w:p>
          <w:p w14:paraId="0C53C691" w14:textId="77777777" w:rsidR="00C71A7F" w:rsidRDefault="00C71A7F" w:rsidP="00C71A7F">
            <w:pPr>
              <w:pStyle w:val="BodyTextIndent"/>
              <w:numPr>
                <w:ilvl w:val="0"/>
                <w:numId w:val="22"/>
              </w:numPr>
              <w:spacing w:before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Supporting references</w:t>
            </w:r>
          </w:p>
          <w:p w14:paraId="04F56BBE" w14:textId="77777777" w:rsidR="00C71A7F" w:rsidRPr="001A3FAE" w:rsidRDefault="00C71A7F" w:rsidP="008D7F70">
            <w:pPr>
              <w:pStyle w:val="BodyTextIndent"/>
              <w:numPr>
                <w:ilvl w:val="0"/>
                <w:numId w:val="22"/>
              </w:numPr>
              <w:spacing w:before="120"/>
              <w:ind w:left="357" w:hanging="3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Level and source of evidence</w:t>
            </w:r>
          </w:p>
        </w:tc>
        <w:tc>
          <w:tcPr>
            <w:tcW w:w="7227" w:type="dxa"/>
          </w:tcPr>
          <w:p w14:paraId="5632FAF0" w14:textId="5406C7A3" w:rsidR="00C71A7F" w:rsidRPr="009110D5" w:rsidRDefault="00C71A7F" w:rsidP="009B0AAE">
            <w:pPr>
              <w:pStyle w:val="BodyTextIndent"/>
              <w:ind w:left="0"/>
              <w:rPr>
                <w:szCs w:val="20"/>
              </w:rPr>
            </w:pPr>
          </w:p>
        </w:tc>
      </w:tr>
      <w:tr w:rsidR="00C71A7F" w:rsidRPr="00741CFC" w14:paraId="457ABFB9" w14:textId="77777777" w:rsidTr="00833853">
        <w:tblPrEx>
          <w:shd w:val="clear" w:color="auto" w:fill="auto"/>
        </w:tblPrEx>
        <w:tc>
          <w:tcPr>
            <w:tcW w:w="10064" w:type="dxa"/>
            <w:gridSpan w:val="2"/>
            <w:shd w:val="clear" w:color="auto" w:fill="D9D9D9" w:themeFill="background2" w:themeFillShade="D9"/>
          </w:tcPr>
          <w:p w14:paraId="3E28FCE5" w14:textId="77777777" w:rsidR="00C71A7F" w:rsidRPr="00741CFC" w:rsidRDefault="00C71A7F" w:rsidP="009B0AAE">
            <w:pPr>
              <w:pStyle w:val="BodyTextIndent"/>
              <w:ind w:left="0"/>
              <w:jc w:val="center"/>
              <w:rPr>
                <w:b/>
                <w:color w:val="FFFFFF"/>
              </w:rPr>
            </w:pPr>
            <w:r w:rsidRPr="00741CFC">
              <w:rPr>
                <w:b/>
                <w:szCs w:val="20"/>
              </w:rPr>
              <w:t>Section 5: Clinical feasibility</w:t>
            </w:r>
          </w:p>
        </w:tc>
      </w:tr>
      <w:tr w:rsidR="00C71A7F" w:rsidRPr="00741CFC" w14:paraId="5F098B08" w14:textId="77777777" w:rsidTr="00833853">
        <w:tblPrEx>
          <w:shd w:val="clear" w:color="auto" w:fill="auto"/>
        </w:tblPrEx>
        <w:tc>
          <w:tcPr>
            <w:tcW w:w="2837" w:type="dxa"/>
          </w:tcPr>
          <w:p w14:paraId="1119F094" w14:textId="77777777" w:rsidR="00C71A7F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5.1    Operator competency</w:t>
            </w:r>
          </w:p>
          <w:p w14:paraId="2B2F2579" w14:textId="4D226023" w:rsidR="00C71A7F" w:rsidRPr="00EA5774" w:rsidRDefault="70452782" w:rsidP="008D7F70">
            <w:pPr>
              <w:pStyle w:val="Footer"/>
              <w:spacing w:after="120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 xml:space="preserve">Describe what, if any, </w:t>
            </w:r>
            <w:proofErr w:type="gramStart"/>
            <w:r w:rsidRPr="4FF910BF">
              <w:rPr>
                <w:i/>
                <w:iCs/>
                <w:color w:val="auto"/>
                <w:sz w:val="16"/>
                <w:szCs w:val="16"/>
              </w:rPr>
              <w:t>credentialing</w:t>
            </w:r>
            <w:proofErr w:type="gramEnd"/>
            <w:r w:rsidRPr="4FF910BF">
              <w:rPr>
                <w:i/>
                <w:iCs/>
                <w:color w:val="auto"/>
                <w:sz w:val="16"/>
                <w:szCs w:val="16"/>
              </w:rPr>
              <w:t xml:space="preserve"> and competency assurance is needed to ensure safe impl</w:t>
            </w:r>
            <w:r w:rsidR="00833853">
              <w:rPr>
                <w:i/>
                <w:iCs/>
                <w:color w:val="auto"/>
                <w:sz w:val="16"/>
                <w:szCs w:val="16"/>
              </w:rPr>
              <w:t xml:space="preserve">ementation </w:t>
            </w:r>
            <w:r w:rsidRPr="4FF910BF">
              <w:rPr>
                <w:i/>
                <w:iCs/>
                <w:color w:val="auto"/>
                <w:sz w:val="16"/>
                <w:szCs w:val="16"/>
              </w:rPr>
              <w:t>of the unapproved therapeutic.</w:t>
            </w:r>
          </w:p>
        </w:tc>
        <w:tc>
          <w:tcPr>
            <w:tcW w:w="7227" w:type="dxa"/>
          </w:tcPr>
          <w:p w14:paraId="4ABD6647" w14:textId="14EC90C8" w:rsidR="00C71A7F" w:rsidRPr="009110D5" w:rsidRDefault="00C71A7F" w:rsidP="009B0AAE">
            <w:pPr>
              <w:pStyle w:val="Footer"/>
              <w:jc w:val="both"/>
              <w:rPr>
                <w:bCs/>
                <w:sz w:val="20"/>
                <w:szCs w:val="20"/>
              </w:rPr>
            </w:pPr>
          </w:p>
        </w:tc>
      </w:tr>
      <w:tr w:rsidR="00C71A7F" w:rsidRPr="00741CFC" w14:paraId="4E86C101" w14:textId="77777777" w:rsidTr="00833853">
        <w:tblPrEx>
          <w:shd w:val="clear" w:color="auto" w:fill="auto"/>
        </w:tblPrEx>
        <w:tc>
          <w:tcPr>
            <w:tcW w:w="2837" w:type="dxa"/>
          </w:tcPr>
          <w:p w14:paraId="0C279890" w14:textId="77777777" w:rsidR="00C71A7F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5.2     Team environment</w:t>
            </w:r>
          </w:p>
          <w:p w14:paraId="661479F1" w14:textId="5307BC9F" w:rsidR="008D7F70" w:rsidRPr="00EA5774" w:rsidRDefault="70452782" w:rsidP="008D7F70">
            <w:pPr>
              <w:pStyle w:val="Footer"/>
              <w:spacing w:after="120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Are all others involved (</w:t>
            </w:r>
            <w:proofErr w:type="gramStart"/>
            <w:r w:rsidRPr="4FF910BF">
              <w:rPr>
                <w:i/>
                <w:iCs/>
                <w:color w:val="auto"/>
                <w:sz w:val="16"/>
                <w:szCs w:val="16"/>
              </w:rPr>
              <w:t>e.g.</w:t>
            </w:r>
            <w:proofErr w:type="gramEnd"/>
            <w:r w:rsidRPr="4FF910BF">
              <w:rPr>
                <w:i/>
                <w:iCs/>
                <w:color w:val="auto"/>
                <w:sz w:val="16"/>
                <w:szCs w:val="16"/>
              </w:rPr>
              <w:t xml:space="preserve"> allied health/research assistants) familiar with the requirements of dealing with this unapproved therapeutic good?</w:t>
            </w:r>
          </w:p>
        </w:tc>
        <w:tc>
          <w:tcPr>
            <w:tcW w:w="7227" w:type="dxa"/>
          </w:tcPr>
          <w:p w14:paraId="3A970425" w14:textId="272D6E48" w:rsidR="00C71A7F" w:rsidRPr="009110D5" w:rsidRDefault="00C71A7F" w:rsidP="009B0AAE">
            <w:pPr>
              <w:pStyle w:val="Footer"/>
              <w:jc w:val="both"/>
              <w:rPr>
                <w:bCs/>
                <w:sz w:val="20"/>
                <w:szCs w:val="20"/>
              </w:rPr>
            </w:pPr>
          </w:p>
        </w:tc>
      </w:tr>
      <w:tr w:rsidR="00C71A7F" w:rsidRPr="00741CFC" w14:paraId="6D474EF9" w14:textId="77777777" w:rsidTr="00833853">
        <w:tblPrEx>
          <w:shd w:val="clear" w:color="auto" w:fill="auto"/>
        </w:tblPrEx>
        <w:tc>
          <w:tcPr>
            <w:tcW w:w="2837" w:type="dxa"/>
          </w:tcPr>
          <w:p w14:paraId="22A71ABB" w14:textId="77777777" w:rsidR="00C71A7F" w:rsidRDefault="70452782" w:rsidP="4FF910BF">
            <w:pPr>
              <w:pStyle w:val="Footer"/>
              <w:tabs>
                <w:tab w:val="left" w:pos="426"/>
              </w:tabs>
              <w:ind w:left="568" w:hanging="568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5.3      Associated service utilisation</w:t>
            </w:r>
          </w:p>
          <w:p w14:paraId="7FB949D4" w14:textId="77777777" w:rsidR="00C71A7F" w:rsidRDefault="70452782" w:rsidP="4FF910BF">
            <w:pPr>
              <w:pStyle w:val="Footer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 xml:space="preserve">Specify all services, such as intensive care, operating theatre, imaging, pathology, </w:t>
            </w:r>
            <w:proofErr w:type="gramStart"/>
            <w:r w:rsidRPr="4FF910BF">
              <w:rPr>
                <w:i/>
                <w:iCs/>
                <w:color w:val="auto"/>
                <w:sz w:val="16"/>
                <w:szCs w:val="16"/>
              </w:rPr>
              <w:t>outpatients</w:t>
            </w:r>
            <w:proofErr w:type="gramEnd"/>
            <w:r w:rsidRPr="4FF910BF">
              <w:rPr>
                <w:i/>
                <w:iCs/>
                <w:color w:val="auto"/>
                <w:sz w:val="16"/>
                <w:szCs w:val="16"/>
              </w:rPr>
              <w:t xml:space="preserve"> and others that will be involved in the implementation of the unapproved therapeutic.</w:t>
            </w:r>
          </w:p>
          <w:p w14:paraId="02523850" w14:textId="57A7AFBD" w:rsidR="008D7F70" w:rsidRPr="00EA5774" w:rsidRDefault="70452782" w:rsidP="008D7F70">
            <w:pPr>
              <w:pStyle w:val="Footer"/>
              <w:spacing w:after="120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Are these available within existing capacity and, if not, why not?</w:t>
            </w:r>
          </w:p>
        </w:tc>
        <w:tc>
          <w:tcPr>
            <w:tcW w:w="7227" w:type="dxa"/>
          </w:tcPr>
          <w:p w14:paraId="274716ED" w14:textId="69597013" w:rsidR="00C71A7F" w:rsidRPr="009110D5" w:rsidRDefault="00C71A7F" w:rsidP="009B0AAE">
            <w:pPr>
              <w:pStyle w:val="Footer"/>
              <w:jc w:val="both"/>
              <w:rPr>
                <w:bCs/>
                <w:sz w:val="20"/>
                <w:szCs w:val="20"/>
              </w:rPr>
            </w:pPr>
          </w:p>
        </w:tc>
      </w:tr>
      <w:tr w:rsidR="00C71A7F" w:rsidRPr="00741CFC" w14:paraId="62D761A8" w14:textId="77777777" w:rsidTr="00833853">
        <w:tblPrEx>
          <w:shd w:val="clear" w:color="auto" w:fill="auto"/>
        </w:tblPrEx>
        <w:tc>
          <w:tcPr>
            <w:tcW w:w="2837" w:type="dxa"/>
          </w:tcPr>
          <w:p w14:paraId="63ADA53C" w14:textId="77777777" w:rsidR="00C71A7F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5.4     Future service impacts</w:t>
            </w:r>
          </w:p>
          <w:p w14:paraId="17A8D587" w14:textId="77777777" w:rsidR="00C71A7F" w:rsidRDefault="70452782" w:rsidP="4FF910BF">
            <w:pPr>
              <w:pStyle w:val="Footer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If additional services are required to implement the unapproved therapeutic good, specify what these are and how they will be sourced (including any maintenance/ service requirements).</w:t>
            </w:r>
          </w:p>
          <w:p w14:paraId="431450A5" w14:textId="77777777" w:rsidR="00C71A7F" w:rsidRDefault="70452782" w:rsidP="008D7F70">
            <w:pPr>
              <w:pStyle w:val="Footer"/>
              <w:spacing w:after="12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Are there any emerging trends in the use of this therapeutic good that may have future substantive impacts on services? If so, specify and briefly describe.</w:t>
            </w:r>
          </w:p>
        </w:tc>
        <w:tc>
          <w:tcPr>
            <w:tcW w:w="7227" w:type="dxa"/>
          </w:tcPr>
          <w:p w14:paraId="7D66910C" w14:textId="2BD018F0" w:rsidR="00C71A7F" w:rsidRPr="009110D5" w:rsidRDefault="00C71A7F" w:rsidP="009B0AAE">
            <w:pPr>
              <w:pStyle w:val="Footer"/>
              <w:jc w:val="both"/>
              <w:rPr>
                <w:bCs/>
                <w:sz w:val="20"/>
                <w:szCs w:val="20"/>
              </w:rPr>
            </w:pPr>
          </w:p>
        </w:tc>
      </w:tr>
      <w:tr w:rsidR="00C71A7F" w:rsidRPr="00741CFC" w14:paraId="3BC0DE4B" w14:textId="77777777" w:rsidTr="00833853">
        <w:tblPrEx>
          <w:shd w:val="clear" w:color="auto" w:fill="auto"/>
        </w:tblPrEx>
        <w:tc>
          <w:tcPr>
            <w:tcW w:w="2837" w:type="dxa"/>
          </w:tcPr>
          <w:p w14:paraId="7BCA643C" w14:textId="77777777" w:rsidR="00C71A7F" w:rsidRDefault="70452782" w:rsidP="4FF910BF">
            <w:pPr>
              <w:pStyle w:val="Footer"/>
              <w:ind w:left="568" w:hanging="568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5.5     Future Australian approval</w:t>
            </w:r>
          </w:p>
          <w:p w14:paraId="1E745BD1" w14:textId="77777777" w:rsidR="00C71A7F" w:rsidRPr="002967C3" w:rsidRDefault="70452782" w:rsidP="008D7F70">
            <w:pPr>
              <w:pStyle w:val="Footer"/>
              <w:spacing w:after="120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What is the projected timeframe for this unapproved therapeutic good to receive approval from the TGA?</w:t>
            </w:r>
          </w:p>
        </w:tc>
        <w:tc>
          <w:tcPr>
            <w:tcW w:w="7227" w:type="dxa"/>
          </w:tcPr>
          <w:p w14:paraId="70F32AE1" w14:textId="5002224E" w:rsidR="00C71A7F" w:rsidRPr="009110D5" w:rsidRDefault="00C71A7F" w:rsidP="009B0AAE">
            <w:pPr>
              <w:pStyle w:val="Footer"/>
              <w:jc w:val="both"/>
              <w:rPr>
                <w:bCs/>
                <w:sz w:val="20"/>
                <w:szCs w:val="20"/>
              </w:rPr>
            </w:pPr>
          </w:p>
        </w:tc>
      </w:tr>
      <w:tr w:rsidR="00C71A7F" w:rsidRPr="002967C3" w14:paraId="7535D62E" w14:textId="77777777" w:rsidTr="00833853">
        <w:trPr>
          <w:trHeight w:val="431"/>
        </w:trPr>
        <w:tc>
          <w:tcPr>
            <w:tcW w:w="10064" w:type="dxa"/>
            <w:gridSpan w:val="2"/>
            <w:shd w:val="clear" w:color="auto" w:fill="D9D9D9" w:themeFill="background2" w:themeFillShade="D9"/>
          </w:tcPr>
          <w:p w14:paraId="711CB417" w14:textId="77777777" w:rsidR="00C71A7F" w:rsidRPr="002967C3" w:rsidRDefault="70452782" w:rsidP="4FF910BF">
            <w:pPr>
              <w:pStyle w:val="Footer"/>
              <w:ind w:left="-108"/>
              <w:jc w:val="center"/>
              <w:rPr>
                <w:b/>
                <w:bCs/>
                <w:i/>
                <w:iCs/>
                <w:color w:val="auto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Section 6: Governance</w:t>
            </w:r>
          </w:p>
        </w:tc>
      </w:tr>
      <w:tr w:rsidR="00C71A7F" w:rsidRPr="002967C3" w14:paraId="4FB6D7E5" w14:textId="77777777" w:rsidTr="00833853">
        <w:tblPrEx>
          <w:shd w:val="clear" w:color="auto" w:fill="auto"/>
        </w:tblPrEx>
        <w:tc>
          <w:tcPr>
            <w:tcW w:w="2837" w:type="dxa"/>
          </w:tcPr>
          <w:p w14:paraId="2D669E6B" w14:textId="77777777" w:rsidR="00C71A7F" w:rsidRPr="002967C3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6.1     Clinical governance</w:t>
            </w:r>
          </w:p>
          <w:p w14:paraId="54D84483" w14:textId="77777777" w:rsidR="00C71A7F" w:rsidRPr="002967C3" w:rsidRDefault="70452782" w:rsidP="008D7F70">
            <w:pPr>
              <w:pStyle w:val="Footer"/>
              <w:spacing w:before="120" w:after="120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 xml:space="preserve">Describe the arrangements and processes for clinical governance and management of the therapeutic good, including arrangements for patient informed consent. </w:t>
            </w:r>
          </w:p>
        </w:tc>
        <w:tc>
          <w:tcPr>
            <w:tcW w:w="7227" w:type="dxa"/>
          </w:tcPr>
          <w:p w14:paraId="07C94709" w14:textId="7CEAE991" w:rsidR="00C71A7F" w:rsidRPr="009110D5" w:rsidRDefault="00C71A7F" w:rsidP="009B0AAE">
            <w:pPr>
              <w:pStyle w:val="Footer"/>
              <w:jc w:val="both"/>
              <w:rPr>
                <w:bCs/>
                <w:i/>
              </w:rPr>
            </w:pPr>
          </w:p>
        </w:tc>
      </w:tr>
      <w:tr w:rsidR="00C71A7F" w:rsidRPr="002967C3" w14:paraId="1209F986" w14:textId="77777777" w:rsidTr="00833853">
        <w:tblPrEx>
          <w:shd w:val="clear" w:color="auto" w:fill="auto"/>
        </w:tblPrEx>
        <w:tc>
          <w:tcPr>
            <w:tcW w:w="2837" w:type="dxa"/>
          </w:tcPr>
          <w:p w14:paraId="34854BCD" w14:textId="77777777" w:rsidR="00C71A7F" w:rsidRPr="002967C3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6.2     Monitoring</w:t>
            </w:r>
          </w:p>
          <w:p w14:paraId="78B9C89E" w14:textId="77777777" w:rsidR="00C71A7F" w:rsidRPr="002967C3" w:rsidRDefault="70452782" w:rsidP="008D7F70">
            <w:pPr>
              <w:pStyle w:val="Footer"/>
              <w:spacing w:after="120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Specify how the unapproved therapeutic good will be monitored once it is introduced into the clinical setting.</w:t>
            </w:r>
          </w:p>
        </w:tc>
        <w:tc>
          <w:tcPr>
            <w:tcW w:w="7227" w:type="dxa"/>
          </w:tcPr>
          <w:p w14:paraId="0A524ABD" w14:textId="5B0F5AB5" w:rsidR="00C71A7F" w:rsidRPr="009110D5" w:rsidRDefault="00C71A7F" w:rsidP="009B0AAE">
            <w:pPr>
              <w:pStyle w:val="Footer"/>
              <w:jc w:val="both"/>
              <w:rPr>
                <w:bCs/>
                <w:i/>
              </w:rPr>
            </w:pPr>
          </w:p>
        </w:tc>
      </w:tr>
      <w:tr w:rsidR="00C71A7F" w:rsidRPr="002967C3" w14:paraId="367415E1" w14:textId="77777777" w:rsidTr="00833853">
        <w:tblPrEx>
          <w:shd w:val="clear" w:color="auto" w:fill="auto"/>
        </w:tblPrEx>
        <w:tc>
          <w:tcPr>
            <w:tcW w:w="2837" w:type="dxa"/>
          </w:tcPr>
          <w:p w14:paraId="23B63A63" w14:textId="77777777" w:rsidR="00C71A7F" w:rsidRPr="002967C3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6.3     Evaluation</w:t>
            </w:r>
          </w:p>
          <w:p w14:paraId="39F86351" w14:textId="77777777" w:rsidR="00C71A7F" w:rsidRDefault="70452782" w:rsidP="008D7F70">
            <w:pPr>
              <w:pStyle w:val="Footer"/>
              <w:spacing w:after="120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Specify an evaluation protocol, including performance indicators and defined time points, for the therapeutic good.</w:t>
            </w:r>
          </w:p>
          <w:p w14:paraId="20EA9DFE" w14:textId="77777777" w:rsidR="008D7F70" w:rsidRPr="002967C3" w:rsidRDefault="008D7F70" w:rsidP="008D7F70">
            <w:pPr>
              <w:pStyle w:val="Footer"/>
              <w:spacing w:after="120"/>
              <w:jc w:val="both"/>
              <w:rPr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7227" w:type="dxa"/>
          </w:tcPr>
          <w:p w14:paraId="63BBCB53" w14:textId="7717B57B" w:rsidR="00C71A7F" w:rsidRPr="009110D5" w:rsidRDefault="00C71A7F" w:rsidP="009B0AAE">
            <w:pPr>
              <w:pStyle w:val="Footer"/>
              <w:jc w:val="both"/>
              <w:rPr>
                <w:bCs/>
                <w:i/>
              </w:rPr>
            </w:pPr>
          </w:p>
        </w:tc>
      </w:tr>
      <w:tr w:rsidR="00C71A7F" w:rsidRPr="002967C3" w14:paraId="277E8B89" w14:textId="77777777" w:rsidTr="00833853">
        <w:tblPrEx>
          <w:shd w:val="clear" w:color="auto" w:fill="auto"/>
        </w:tblPrEx>
        <w:tc>
          <w:tcPr>
            <w:tcW w:w="2837" w:type="dxa"/>
          </w:tcPr>
          <w:p w14:paraId="1E7833B4" w14:textId="2E2DCDA4" w:rsidR="00C71A7F" w:rsidRPr="002967C3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6.4     Reporting</w:t>
            </w:r>
          </w:p>
          <w:p w14:paraId="04644780" w14:textId="77777777" w:rsidR="00C71A7F" w:rsidRPr="002967C3" w:rsidRDefault="70452782" w:rsidP="008D7F70">
            <w:pPr>
              <w:pStyle w:val="Footer"/>
              <w:spacing w:after="120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Describe the reporting schedule for TGA and other relevant bodies.</w:t>
            </w:r>
          </w:p>
        </w:tc>
        <w:tc>
          <w:tcPr>
            <w:tcW w:w="7227" w:type="dxa"/>
          </w:tcPr>
          <w:p w14:paraId="1617BB71" w14:textId="639A26D1" w:rsidR="00C71A7F" w:rsidRPr="009110D5" w:rsidRDefault="00C71A7F" w:rsidP="009B0AAE">
            <w:pPr>
              <w:pStyle w:val="Footer"/>
              <w:jc w:val="both"/>
              <w:rPr>
                <w:bCs/>
                <w:i/>
              </w:rPr>
            </w:pPr>
          </w:p>
        </w:tc>
      </w:tr>
    </w:tbl>
    <w:p w14:paraId="2808B6FC" w14:textId="13A82EB9" w:rsidR="00C71A7F" w:rsidRDefault="00C71A7F" w:rsidP="00C71A7F"/>
    <w:p w14:paraId="361522D5" w14:textId="63E624FC" w:rsidR="00C71A7F" w:rsidRDefault="00C71A7F" w:rsidP="00C71A7F"/>
    <w:p w14:paraId="0F25CF10" w14:textId="3885416D" w:rsidR="00C71A7F" w:rsidRDefault="00C71A7F" w:rsidP="00C71A7F"/>
    <w:p w14:paraId="6B2BB74E" w14:textId="77777777" w:rsidR="00C71A7F" w:rsidRDefault="00C71A7F" w:rsidP="00C71A7F"/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40" w:color="auto" w:fill="auto"/>
        <w:tblLook w:val="04A0" w:firstRow="1" w:lastRow="0" w:firstColumn="1" w:lastColumn="0" w:noHBand="0" w:noVBand="1"/>
      </w:tblPr>
      <w:tblGrid>
        <w:gridCol w:w="2806"/>
        <w:gridCol w:w="7258"/>
      </w:tblGrid>
      <w:tr w:rsidR="00C71A7F" w14:paraId="258347D7" w14:textId="77777777" w:rsidTr="00EF5FCD">
        <w:trPr>
          <w:trHeight w:val="340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shd w:val="clear" w:color="auto" w:fill="D9D9D9" w:themeFill="background2" w:themeFillShade="D9"/>
          </w:tcPr>
          <w:p w14:paraId="7160B16B" w14:textId="77777777" w:rsidR="00C71A7F" w:rsidRPr="00C746B0" w:rsidRDefault="70452782" w:rsidP="4FF910BF">
            <w:pPr>
              <w:pStyle w:val="Footer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Section 7: Signatures</w:t>
            </w:r>
          </w:p>
        </w:tc>
      </w:tr>
      <w:tr w:rsidR="00C71A7F" w14:paraId="7F6C716F" w14:textId="77777777" w:rsidTr="4FF910BF">
        <w:tblPrEx>
          <w:shd w:val="clear" w:color="auto" w:fill="auto"/>
        </w:tblPrEx>
        <w:tc>
          <w:tcPr>
            <w:tcW w:w="10064" w:type="dxa"/>
            <w:gridSpan w:val="2"/>
            <w:shd w:val="clear" w:color="auto" w:fill="auto"/>
          </w:tcPr>
          <w:p w14:paraId="3867C139" w14:textId="1256D29E" w:rsidR="001B037E" w:rsidRPr="00C746B0" w:rsidRDefault="70452782" w:rsidP="00B86EDF">
            <w:pPr>
              <w:pStyle w:val="Footer"/>
              <w:spacing w:after="120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4FF910BF">
              <w:rPr>
                <w:b/>
                <w:bCs/>
                <w:color w:val="auto"/>
                <w:sz w:val="16"/>
                <w:szCs w:val="16"/>
              </w:rPr>
              <w:t xml:space="preserve">Medical practitioner: I certify that the information contained in this application form is true. I certify that I have no real or perceived conflict of interests or relationships with supplier or manufacturers of this unapproved therapeutic good. </w:t>
            </w:r>
          </w:p>
        </w:tc>
      </w:tr>
      <w:tr w:rsidR="00C71A7F" w14:paraId="44BDCF6C" w14:textId="77777777" w:rsidTr="4FF910BF">
        <w:tblPrEx>
          <w:shd w:val="clear" w:color="auto" w:fill="auto"/>
        </w:tblPrEx>
        <w:tc>
          <w:tcPr>
            <w:tcW w:w="2806" w:type="dxa"/>
          </w:tcPr>
          <w:p w14:paraId="7E48A555" w14:textId="77777777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Name:</w:t>
            </w:r>
          </w:p>
          <w:p w14:paraId="43FBB161" w14:textId="77777777" w:rsidR="00C71A7F" w:rsidRPr="00C746B0" w:rsidRDefault="70452782" w:rsidP="4FF910BF">
            <w:pPr>
              <w:pStyle w:val="Footer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Printed name in full.</w:t>
            </w:r>
          </w:p>
        </w:tc>
        <w:tc>
          <w:tcPr>
            <w:tcW w:w="7258" w:type="dxa"/>
          </w:tcPr>
          <w:p w14:paraId="29D0A7B0" w14:textId="77777777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Click here to enter text</w:t>
            </w:r>
          </w:p>
        </w:tc>
      </w:tr>
      <w:tr w:rsidR="00C71A7F" w14:paraId="166C361B" w14:textId="77777777" w:rsidTr="00BC44F5">
        <w:tblPrEx>
          <w:shd w:val="clear" w:color="auto" w:fill="auto"/>
        </w:tblPrEx>
        <w:trPr>
          <w:trHeight w:val="2177"/>
        </w:trPr>
        <w:tc>
          <w:tcPr>
            <w:tcW w:w="2806" w:type="dxa"/>
            <w:tcBorders>
              <w:bottom w:val="single" w:sz="4" w:space="0" w:color="auto"/>
            </w:tcBorders>
          </w:tcPr>
          <w:p w14:paraId="40CB3CD3" w14:textId="77777777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Signature</w:t>
            </w:r>
          </w:p>
          <w:p w14:paraId="4FE93548" w14:textId="77777777" w:rsidR="00C71A7F" w:rsidRPr="00C746B0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40ADE1B3" w14:textId="77777777" w:rsidR="00C71A7F" w:rsidRPr="00C746B0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9B861FF" w14:textId="77777777" w:rsidR="00C71A7F" w:rsidRPr="00C746B0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19468E6" w14:textId="77777777" w:rsidR="00C71A7F" w:rsidRPr="00C746B0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58923A9" w14:textId="77777777" w:rsidR="00C71A7F" w:rsidRPr="00C746B0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4929D7A5" w14:textId="77777777" w:rsidR="00C71A7F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542B932" w14:textId="77777777" w:rsidR="00C71A7F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4BC78E5A" w14:textId="77777777" w:rsidR="00C71A7F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41ACEEB5" w14:textId="77777777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X____________________________________________</w:t>
            </w:r>
          </w:p>
          <w:p w14:paraId="224E71B1" w14:textId="77777777" w:rsidR="00C71A7F" w:rsidRPr="00C746B0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="70452782" w:rsidRPr="4FF910BF">
              <w:rPr>
                <w:b/>
                <w:bCs/>
                <w:color w:val="auto"/>
                <w:sz w:val="20"/>
                <w:szCs w:val="20"/>
              </w:rPr>
              <w:softHyphen/>
              <w:t>Medical practitioner</w:t>
            </w:r>
          </w:p>
          <w:p w14:paraId="366C6845" w14:textId="77777777" w:rsidR="00C71A7F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7E8F827" w14:textId="77777777" w:rsidR="00C71A7F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F84EF3F" w14:textId="77777777" w:rsidR="00C71A7F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______________________________________________</w:t>
            </w:r>
          </w:p>
          <w:p w14:paraId="69DB201F" w14:textId="77777777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Date</w:t>
            </w:r>
          </w:p>
        </w:tc>
      </w:tr>
      <w:tr w:rsidR="0DD8F54C" w14:paraId="4C904FB3" w14:textId="77777777" w:rsidTr="4FF910BF">
        <w:tblPrEx>
          <w:shd w:val="clear" w:color="auto" w:fill="auto"/>
        </w:tblPrEx>
        <w:trPr>
          <w:trHeight w:val="300"/>
        </w:trPr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58A6C4BE" w14:textId="1B924F26" w:rsidR="5136D1CD" w:rsidRDefault="1C5EF20C" w:rsidP="4FF910BF">
            <w:pPr>
              <w:pStyle w:val="Footer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4FF910BF">
              <w:rPr>
                <w:b/>
                <w:bCs/>
                <w:color w:val="auto"/>
                <w:sz w:val="16"/>
                <w:szCs w:val="16"/>
              </w:rPr>
              <w:t>Safety and Quality</w:t>
            </w:r>
            <w:r w:rsidR="001548D9">
              <w:rPr>
                <w:b/>
                <w:bCs/>
                <w:color w:val="auto"/>
                <w:sz w:val="16"/>
                <w:szCs w:val="16"/>
              </w:rPr>
              <w:t>/</w:t>
            </w:r>
            <w:r w:rsidR="001548D9">
              <w:t xml:space="preserve"> </w:t>
            </w:r>
            <w:r w:rsidR="001548D9" w:rsidRPr="001548D9">
              <w:rPr>
                <w:b/>
                <w:bCs/>
                <w:color w:val="auto"/>
                <w:sz w:val="16"/>
                <w:szCs w:val="16"/>
              </w:rPr>
              <w:t>/M</w:t>
            </w:r>
            <w:r w:rsidR="00BC44F5">
              <w:rPr>
                <w:b/>
                <w:bCs/>
                <w:color w:val="auto"/>
                <w:sz w:val="16"/>
                <w:szCs w:val="16"/>
              </w:rPr>
              <w:t xml:space="preserve">edicines </w:t>
            </w:r>
            <w:r w:rsidR="00BC44F5" w:rsidRPr="001548D9">
              <w:rPr>
                <w:b/>
                <w:bCs/>
                <w:color w:val="auto"/>
                <w:sz w:val="16"/>
                <w:szCs w:val="16"/>
              </w:rPr>
              <w:t>A</w:t>
            </w:r>
            <w:r w:rsidR="00BC44F5">
              <w:rPr>
                <w:b/>
                <w:bCs/>
                <w:color w:val="auto"/>
                <w:sz w:val="16"/>
                <w:szCs w:val="16"/>
              </w:rPr>
              <w:t xml:space="preserve">dvisory </w:t>
            </w:r>
            <w:r w:rsidR="001548D9" w:rsidRPr="001548D9">
              <w:rPr>
                <w:b/>
                <w:bCs/>
                <w:color w:val="auto"/>
                <w:sz w:val="16"/>
                <w:szCs w:val="16"/>
              </w:rPr>
              <w:t>C</w:t>
            </w:r>
            <w:r w:rsidR="00BC44F5">
              <w:rPr>
                <w:b/>
                <w:bCs/>
                <w:color w:val="auto"/>
                <w:sz w:val="16"/>
                <w:szCs w:val="16"/>
              </w:rPr>
              <w:t>ommittee</w:t>
            </w:r>
            <w:r w:rsidR="001548D9" w:rsidRPr="001548D9">
              <w:rPr>
                <w:b/>
                <w:bCs/>
                <w:color w:val="auto"/>
                <w:sz w:val="16"/>
                <w:szCs w:val="16"/>
              </w:rPr>
              <w:t xml:space="preserve">/New </w:t>
            </w:r>
            <w:r w:rsidR="00BC44F5" w:rsidRPr="001548D9">
              <w:rPr>
                <w:b/>
                <w:bCs/>
                <w:color w:val="auto"/>
                <w:sz w:val="16"/>
                <w:szCs w:val="16"/>
              </w:rPr>
              <w:t>Tech</w:t>
            </w:r>
            <w:r w:rsidR="00BC44F5">
              <w:rPr>
                <w:b/>
                <w:bCs/>
                <w:color w:val="auto"/>
                <w:sz w:val="16"/>
                <w:szCs w:val="16"/>
              </w:rPr>
              <w:t xml:space="preserve">nology Committee (as </w:t>
            </w:r>
            <w:proofErr w:type="gramStart"/>
            <w:r w:rsidR="00BC44F5">
              <w:rPr>
                <w:b/>
                <w:bCs/>
                <w:color w:val="auto"/>
                <w:sz w:val="16"/>
                <w:szCs w:val="16"/>
              </w:rPr>
              <w:t>applicable)*</w:t>
            </w:r>
            <w:proofErr w:type="gramEnd"/>
            <w:r w:rsidRPr="4FF910BF">
              <w:rPr>
                <w:b/>
                <w:bCs/>
                <w:color w:val="auto"/>
                <w:sz w:val="16"/>
                <w:szCs w:val="16"/>
              </w:rPr>
              <w:t>: I certify that I have read this application, and endorse this application for the above medical practitioner to become an Authorised Prescriber.</w:t>
            </w:r>
          </w:p>
          <w:p w14:paraId="4B48A43A" w14:textId="6B08F87B" w:rsidR="5136D1CD" w:rsidRDefault="5136D1CD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4FF910BF" w14:paraId="610983EF" w14:textId="77777777" w:rsidTr="4FF910BF">
        <w:tblPrEx>
          <w:shd w:val="clear" w:color="auto" w:fill="auto"/>
        </w:tblPrEx>
        <w:trPr>
          <w:trHeight w:val="300"/>
        </w:trPr>
        <w:tc>
          <w:tcPr>
            <w:tcW w:w="2806" w:type="dxa"/>
            <w:tcBorders>
              <w:bottom w:val="single" w:sz="4" w:space="0" w:color="auto"/>
            </w:tcBorders>
          </w:tcPr>
          <w:p w14:paraId="697011A0" w14:textId="77777777" w:rsidR="552172FB" w:rsidRDefault="552172FB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Name:</w:t>
            </w:r>
          </w:p>
          <w:p w14:paraId="1BE89215" w14:textId="77777777" w:rsidR="552172FB" w:rsidRDefault="552172FB" w:rsidP="4FF910BF">
            <w:pPr>
              <w:pStyle w:val="Footer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Printed name in full.</w:t>
            </w:r>
          </w:p>
          <w:p w14:paraId="111CD8C7" w14:textId="5C040AA8" w:rsidR="4FF910BF" w:rsidRDefault="4FF910BF" w:rsidP="4FF910BF">
            <w:pPr>
              <w:pStyle w:val="Footer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3C3ABB47" w14:textId="77777777" w:rsidR="552172FB" w:rsidRDefault="552172FB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Click here to enter text</w:t>
            </w:r>
          </w:p>
          <w:p w14:paraId="3A4C0CB0" w14:textId="22C1332C" w:rsidR="4FF910BF" w:rsidRDefault="4FF910BF" w:rsidP="4FF910BF">
            <w:pPr>
              <w:pStyle w:val="Footer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4FF910BF" w14:paraId="445449B4" w14:textId="77777777" w:rsidTr="4FF910BF">
        <w:tblPrEx>
          <w:shd w:val="clear" w:color="auto" w:fill="auto"/>
        </w:tblPrEx>
        <w:trPr>
          <w:trHeight w:val="300"/>
        </w:trPr>
        <w:tc>
          <w:tcPr>
            <w:tcW w:w="2806" w:type="dxa"/>
            <w:tcBorders>
              <w:bottom w:val="single" w:sz="4" w:space="0" w:color="auto"/>
            </w:tcBorders>
          </w:tcPr>
          <w:p w14:paraId="5D9129B9" w14:textId="77777777" w:rsidR="1C5EF20C" w:rsidRDefault="1C5EF20C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Signature</w:t>
            </w:r>
          </w:p>
          <w:p w14:paraId="1C2F40DA" w14:textId="577E5133" w:rsidR="4FF910BF" w:rsidRDefault="4FF910B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648EC8A5" w14:textId="77777777" w:rsidR="4FF910BF" w:rsidRDefault="4FF910B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4506D887" w14:textId="77777777" w:rsidR="4FF910BF" w:rsidRDefault="4FF910B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20EF5675" w14:textId="77777777" w:rsidR="4FF910BF" w:rsidRDefault="4FF910B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F6E8EF6" w14:textId="77777777" w:rsidR="1C5EF20C" w:rsidRDefault="1C5EF20C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X____________________________________________</w:t>
            </w:r>
          </w:p>
          <w:p w14:paraId="52C348AE" w14:textId="2AA54F07" w:rsidR="1C5EF20C" w:rsidRDefault="1C5EF20C" w:rsidP="4FF910BF">
            <w:pPr>
              <w:pStyle w:val="Footer"/>
              <w:spacing w:line="259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Designated Metro North Safety and Quality Representative</w:t>
            </w:r>
          </w:p>
          <w:p w14:paraId="6BBCF537" w14:textId="77777777" w:rsidR="4FF910BF" w:rsidRDefault="4FF910B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12867E6" w14:textId="77777777" w:rsidR="4FF910BF" w:rsidRDefault="4FF910B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2704C1F" w14:textId="77777777" w:rsidR="1C5EF20C" w:rsidRDefault="1C5EF20C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______________________________________________</w:t>
            </w:r>
          </w:p>
          <w:p w14:paraId="12ED21DB" w14:textId="77777777" w:rsidR="1C5EF20C" w:rsidRDefault="1C5EF20C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Date</w:t>
            </w:r>
          </w:p>
          <w:p w14:paraId="7BD7F2AF" w14:textId="4FA27CC7" w:rsidR="4FF910BF" w:rsidRDefault="4FF910B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71A7F" w:rsidRPr="00C746B0" w14:paraId="388626B9" w14:textId="77777777" w:rsidTr="4FF910BF">
        <w:tblPrEx>
          <w:shd w:val="clear" w:color="auto" w:fill="auto"/>
        </w:tblPrEx>
        <w:tc>
          <w:tcPr>
            <w:tcW w:w="10064" w:type="dxa"/>
            <w:gridSpan w:val="2"/>
            <w:shd w:val="clear" w:color="auto" w:fill="auto"/>
          </w:tcPr>
          <w:p w14:paraId="5064726A" w14:textId="0D1ECAED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4FF910BF">
              <w:rPr>
                <w:b/>
                <w:bCs/>
                <w:color w:val="auto"/>
                <w:sz w:val="16"/>
                <w:szCs w:val="16"/>
              </w:rPr>
              <w:t>Chair of the HREC: I certify that I have read and endorse this application for the above medical practitioner to become an Authorised Prescriber.</w:t>
            </w:r>
          </w:p>
        </w:tc>
      </w:tr>
      <w:tr w:rsidR="00C71A7F" w:rsidRPr="00C746B0" w14:paraId="300BA134" w14:textId="77777777" w:rsidTr="4FF910BF">
        <w:tblPrEx>
          <w:shd w:val="clear" w:color="auto" w:fill="auto"/>
        </w:tblPrEx>
        <w:tc>
          <w:tcPr>
            <w:tcW w:w="2806" w:type="dxa"/>
          </w:tcPr>
          <w:p w14:paraId="0D88555C" w14:textId="77777777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Name:</w:t>
            </w:r>
          </w:p>
          <w:p w14:paraId="423F6F35" w14:textId="77777777" w:rsidR="00C71A7F" w:rsidRPr="00C746B0" w:rsidRDefault="70452782" w:rsidP="4FF910BF">
            <w:pPr>
              <w:pStyle w:val="Footer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4FF910BF">
              <w:rPr>
                <w:i/>
                <w:iCs/>
                <w:color w:val="auto"/>
                <w:sz w:val="16"/>
                <w:szCs w:val="16"/>
              </w:rPr>
              <w:t>Printed name in full.</w:t>
            </w:r>
          </w:p>
        </w:tc>
        <w:tc>
          <w:tcPr>
            <w:tcW w:w="7258" w:type="dxa"/>
          </w:tcPr>
          <w:p w14:paraId="169A145B" w14:textId="77777777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Click here to enter text</w:t>
            </w:r>
          </w:p>
        </w:tc>
      </w:tr>
      <w:tr w:rsidR="00C71A7F" w:rsidRPr="00C746B0" w14:paraId="49500CA4" w14:textId="77777777" w:rsidTr="4FF910BF">
        <w:tblPrEx>
          <w:shd w:val="clear" w:color="auto" w:fill="auto"/>
        </w:tblPrEx>
        <w:trPr>
          <w:trHeight w:val="1714"/>
        </w:trPr>
        <w:tc>
          <w:tcPr>
            <w:tcW w:w="2806" w:type="dxa"/>
          </w:tcPr>
          <w:p w14:paraId="49341FEE" w14:textId="77777777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Signature</w:t>
            </w:r>
          </w:p>
          <w:p w14:paraId="6FB9D7B5" w14:textId="77777777" w:rsidR="00C71A7F" w:rsidRPr="00C746B0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47952A52" w14:textId="77777777" w:rsidR="00C71A7F" w:rsidRPr="00C746B0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40857776" w14:textId="77777777" w:rsidR="00C71A7F" w:rsidRPr="00C746B0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B44C461" w14:textId="77777777" w:rsidR="00C71A7F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82EA742" w14:textId="77777777" w:rsidR="00C71A7F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0D39001" w14:textId="77777777" w:rsidR="00C71A7F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F48481C" w14:textId="77777777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X____________________________________________</w:t>
            </w:r>
          </w:p>
          <w:p w14:paraId="53033A87" w14:textId="6C31B742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 xml:space="preserve">Chair of </w:t>
            </w:r>
            <w:r w:rsidR="674CD1E3" w:rsidRPr="4FF910BF">
              <w:rPr>
                <w:b/>
                <w:bCs/>
                <w:color w:val="auto"/>
                <w:sz w:val="20"/>
                <w:szCs w:val="20"/>
              </w:rPr>
              <w:t>Metro North</w:t>
            </w:r>
            <w:r w:rsidRPr="4FF910BF">
              <w:rPr>
                <w:b/>
                <w:bCs/>
                <w:color w:val="auto"/>
                <w:sz w:val="20"/>
                <w:szCs w:val="20"/>
              </w:rPr>
              <w:t xml:space="preserve"> HREC </w:t>
            </w:r>
            <w:r w:rsidR="73FF7F6F" w:rsidRPr="4FF910BF">
              <w:rPr>
                <w:b/>
                <w:bCs/>
                <w:color w:val="auto"/>
                <w:sz w:val="20"/>
                <w:szCs w:val="20"/>
              </w:rPr>
              <w:t>A/B</w:t>
            </w:r>
          </w:p>
          <w:p w14:paraId="3DE93D83" w14:textId="77777777" w:rsidR="00C71A7F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7E996B8" w14:textId="77777777" w:rsidR="00C71A7F" w:rsidRDefault="00C71A7F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747D94D" w14:textId="77777777" w:rsidR="00C71A7F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______________________________________________</w:t>
            </w:r>
          </w:p>
          <w:p w14:paraId="3A682B40" w14:textId="77777777" w:rsidR="00C71A7F" w:rsidRPr="00C746B0" w:rsidRDefault="70452782" w:rsidP="4FF910BF">
            <w:pPr>
              <w:pStyle w:val="Footer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4FF910BF">
              <w:rPr>
                <w:b/>
                <w:bCs/>
                <w:color w:val="auto"/>
                <w:sz w:val="20"/>
                <w:szCs w:val="20"/>
              </w:rPr>
              <w:t>Date</w:t>
            </w:r>
          </w:p>
        </w:tc>
      </w:tr>
    </w:tbl>
    <w:p w14:paraId="1F01D9FB" w14:textId="77777777" w:rsidR="00C71A7F" w:rsidRDefault="00C71A7F" w:rsidP="00C71A7F"/>
    <w:p w14:paraId="33DE9EA5" w14:textId="065FB0AA" w:rsidR="00DF564C" w:rsidRPr="00833853" w:rsidRDefault="00BC44F5" w:rsidP="00833853">
      <w:pPr>
        <w:pStyle w:val="FactSheettitle"/>
      </w:pPr>
      <w:r w:rsidRPr="00833853">
        <w:t>*Please have signed by the most appropriate internal clinical governance committee/delegate</w:t>
      </w:r>
      <w:r w:rsidR="00833853" w:rsidRPr="00833853">
        <w:t xml:space="preserve">.  If more </w:t>
      </w:r>
      <w:proofErr w:type="spellStart"/>
      <w:r w:rsidR="00833853" w:rsidRPr="00833853">
        <w:t>then</w:t>
      </w:r>
      <w:proofErr w:type="spellEnd"/>
      <w:r w:rsidR="00833853" w:rsidRPr="00833853">
        <w:t xml:space="preserve"> one applies, please attached relevant evidence of </w:t>
      </w:r>
      <w:r w:rsidR="009B0AAE">
        <w:t>each</w:t>
      </w:r>
      <w:r w:rsidR="00833853" w:rsidRPr="00833853">
        <w:t xml:space="preserve"> Committee endorsement of the application.</w:t>
      </w:r>
    </w:p>
    <w:sectPr w:rsidR="00DF564C" w:rsidRPr="00833853" w:rsidSect="00341942">
      <w:footerReference w:type="default" r:id="rId14"/>
      <w:headerReference w:type="first" r:id="rId15"/>
      <w:footerReference w:type="first" r:id="rId16"/>
      <w:type w:val="continuous"/>
      <w:pgSz w:w="11906" w:h="16838" w:code="9"/>
      <w:pgMar w:top="1560" w:right="709" w:bottom="851" w:left="709" w:header="567" w:footer="54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F02B6" w14:textId="77777777" w:rsidR="00D43B58" w:rsidRDefault="00D43B58" w:rsidP="00185154">
      <w:r>
        <w:separator/>
      </w:r>
    </w:p>
    <w:p w14:paraId="4397D217" w14:textId="77777777" w:rsidR="00D43B58" w:rsidRDefault="00D43B58"/>
  </w:endnote>
  <w:endnote w:type="continuationSeparator" w:id="0">
    <w:p w14:paraId="2FE220B8" w14:textId="77777777" w:rsidR="00D43B58" w:rsidRDefault="00D43B58" w:rsidP="00185154">
      <w:r>
        <w:continuationSeparator/>
      </w:r>
    </w:p>
    <w:p w14:paraId="110E0019" w14:textId="77777777" w:rsidR="00D43B58" w:rsidRDefault="00D43B58"/>
  </w:endnote>
  <w:endnote w:type="continuationNotice" w:id="1">
    <w:p w14:paraId="1C9537A6" w14:textId="77777777" w:rsidR="00D43B58" w:rsidRDefault="00D43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7E9E" w14:textId="77777777"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1274"/>
    </w:tblGrid>
    <w:tr w:rsidR="002C051E" w:rsidRPr="00C206B6" w14:paraId="5470CB14" w14:textId="77777777" w:rsidTr="009B0AAE">
      <w:tc>
        <w:tcPr>
          <w:tcW w:w="9214" w:type="dxa"/>
        </w:tcPr>
        <w:p w14:paraId="31CE478B" w14:textId="066A9B75" w:rsidR="002C051E" w:rsidRPr="00C206B6" w:rsidRDefault="00C43035" w:rsidP="002C051E">
          <w:pPr>
            <w:pStyle w:val="Footer"/>
          </w:pPr>
          <w:r w:rsidRPr="00787A51">
            <w:t>V</w:t>
          </w:r>
          <w:sdt>
            <w:sdtPr>
              <w:alias w:val="Version"/>
              <w:tag w:val="Version"/>
              <w:id w:val="-1967342797"/>
              <w:placeholder>
                <w:docPart w:val="C1D912786AF244E9A31D7501F7C57A67"/>
              </w:placeholder>
              <w:dataBinding w:prefixMappings="xmlns:ns0='http://www.health.qld.gov.au/metronorth/docdata' " w:xpath="/ns0:CC_Map[1]/ns0:Version[1]" w:storeItemID="{6C0E1C76-0D1A-4877-BE6C-11144862CE15}"/>
              <w:text/>
            </w:sdtPr>
            <w:sdtContent>
              <w:r w:rsidR="00D27580">
                <w:t>1.0</w:t>
              </w:r>
            </w:sdtContent>
          </w:sdt>
          <w:r w:rsidRPr="00787A51">
            <w:t xml:space="preserve"> Effective: </w:t>
          </w:r>
          <w:sdt>
            <w:sdtPr>
              <w:alias w:val="Effective Date"/>
              <w:tag w:val="Effective Date"/>
              <w:id w:val="92831055"/>
              <w:dataBinding w:prefixMappings="xmlns:ns0='http://www.health.qld.gov.au/metronorth/docdata' " w:xpath="/ns0:CC_Map[1]/ns0:EffectiveDate[1]" w:storeItemID="{6C0E1C76-0D1A-4877-BE6C-11144862CE15}"/>
              <w:date w:fullDate="2024-06-01T00:00:00Z">
                <w:dateFormat w:val="MMMM yyyy"/>
                <w:lid w:val="en-AU"/>
                <w:storeMappedDataAs w:val="dateTime"/>
                <w:calendar w:val="gregorian"/>
              </w:date>
            </w:sdtPr>
            <w:sdtContent>
              <w:r w:rsidR="009B0AAE">
                <w:t>June 2024</w:t>
              </w:r>
            </w:sdtContent>
          </w:sdt>
        </w:p>
      </w:tc>
      <w:tc>
        <w:tcPr>
          <w:tcW w:w="1274" w:type="dxa"/>
          <w:vAlign w:val="bottom"/>
        </w:tcPr>
        <w:p w14:paraId="519B78A9" w14:textId="77777777"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C43035"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fldSimple w:instr=" NUMPAGES  \* Arabic  \* MERGEFORMAT ">
            <w:r w:rsidR="00C43035">
              <w:rPr>
                <w:noProof/>
              </w:rPr>
              <w:t>2</w:t>
            </w:r>
          </w:fldSimple>
        </w:p>
      </w:tc>
    </w:tr>
  </w:tbl>
  <w:p w14:paraId="062B9663" w14:textId="77777777"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F939" w14:textId="77777777" w:rsidR="002C051E" w:rsidRPr="002C051E" w:rsidRDefault="00EF574F" w:rsidP="002C051E">
    <w:pPr>
      <w:pStyle w:val="Footer"/>
    </w:pPr>
    <w:r w:rsidRPr="008542EE">
      <w:rPr>
        <w:noProof/>
      </w:rPr>
      <w:drawing>
        <wp:anchor distT="0" distB="0" distL="114300" distR="114300" simplePos="0" relativeHeight="251658241" behindDoc="1" locked="0" layoutInCell="1" allowOverlap="1" wp14:anchorId="26637042" wp14:editId="4FD6631A">
          <wp:simplePos x="0" y="0"/>
          <wp:positionH relativeFrom="page">
            <wp:posOffset>4166870</wp:posOffset>
          </wp:positionH>
          <wp:positionV relativeFrom="page">
            <wp:posOffset>9804777</wp:posOffset>
          </wp:positionV>
          <wp:extent cx="3368026" cy="879154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8026" cy="879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D7C397" w14:textId="77777777" w:rsidR="002C051E" w:rsidRPr="002C051E" w:rsidRDefault="002C051E" w:rsidP="002C051E">
    <w:pPr>
      <w:pStyle w:val="Footer"/>
    </w:pPr>
  </w:p>
  <w:p w14:paraId="1477676D" w14:textId="77777777" w:rsidR="002C051E" w:rsidRPr="002C051E" w:rsidRDefault="002C051E" w:rsidP="002C051E">
    <w:pPr>
      <w:pStyle w:val="Footer"/>
    </w:pPr>
  </w:p>
  <w:p w14:paraId="43C785E8" w14:textId="5B8A6AD8" w:rsidR="002C051E" w:rsidRPr="002C051E" w:rsidRDefault="00B465AF" w:rsidP="002C051E">
    <w:pPr>
      <w:pStyle w:val="Footer"/>
    </w:pPr>
    <w:r>
      <w:t xml:space="preserve">Final Draft for User Test </w:t>
    </w:r>
    <w:r w:rsidR="0087668E" w:rsidRPr="00787A51">
      <w:t>V</w:t>
    </w:r>
    <w:sdt>
      <w:sdtPr>
        <w:alias w:val="Version"/>
        <w:tag w:val="Version"/>
        <w:id w:val="-609512227"/>
        <w:placeholder>
          <w:docPart w:val="65C8C8CB63D94EBE8F64305F9A85EDED"/>
        </w:placeholder>
        <w:dataBinding w:prefixMappings="xmlns:ns0='http://www.health.qld.gov.au/metronorth/docdata' " w:xpath="/ns0:CC_Map[1]/ns0:Version[1]" w:storeItemID="{6C0E1C76-0D1A-4877-BE6C-11144862CE15}"/>
        <w:text/>
      </w:sdtPr>
      <w:sdtContent>
        <w:r w:rsidR="0087668E">
          <w:t>1.0</w:t>
        </w:r>
      </w:sdtContent>
    </w:sdt>
    <w:r w:rsidR="0087668E" w:rsidRPr="00787A51">
      <w:t xml:space="preserve"> Effective: </w:t>
    </w:r>
    <w:sdt>
      <w:sdtPr>
        <w:alias w:val="Effective Date"/>
        <w:tag w:val="Effective Date"/>
        <w:id w:val="1335878479"/>
        <w:dataBinding w:prefixMappings="xmlns:ns0='http://www.health.qld.gov.au/metronorth/docdata' " w:xpath="/ns0:CC_Map[1]/ns0:EffectiveDate[1]" w:storeItemID="{6C0E1C76-0D1A-4877-BE6C-11144862CE15}"/>
        <w:date w:fullDate="2024-06-01T00:00:00Z">
          <w:dateFormat w:val="MMMM yyyy"/>
          <w:lid w:val="en-AU"/>
          <w:storeMappedDataAs w:val="dateTime"/>
          <w:calendar w:val="gregorian"/>
        </w:date>
      </w:sdtPr>
      <w:sdtContent>
        <w:r w:rsidR="009B0AAE">
          <w:t>June 2024</w:t>
        </w:r>
      </w:sdtContent>
    </w:sdt>
  </w:p>
  <w:p w14:paraId="5868EFCB" w14:textId="77777777" w:rsidR="002C051E" w:rsidRPr="002C051E" w:rsidRDefault="002C051E" w:rsidP="002C051E">
    <w:pPr>
      <w:pStyle w:val="Footer"/>
    </w:pPr>
  </w:p>
  <w:p w14:paraId="4CC428C5" w14:textId="77777777" w:rsidR="002C051E" w:rsidRPr="002C051E" w:rsidRDefault="002C051E" w:rsidP="002C051E">
    <w:pPr>
      <w:pStyle w:val="Footer"/>
    </w:pPr>
  </w:p>
  <w:p w14:paraId="1C5CE83B" w14:textId="77777777" w:rsidR="002C051E" w:rsidRPr="002C051E" w:rsidRDefault="002C051E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E834" w14:textId="77777777" w:rsidR="00D43B58" w:rsidRDefault="00D43B58" w:rsidP="00185154">
      <w:r>
        <w:separator/>
      </w:r>
    </w:p>
    <w:p w14:paraId="789DE3E3" w14:textId="77777777" w:rsidR="00D43B58" w:rsidRDefault="00D43B58"/>
  </w:footnote>
  <w:footnote w:type="continuationSeparator" w:id="0">
    <w:p w14:paraId="13A9AB9A" w14:textId="77777777" w:rsidR="00D43B58" w:rsidRDefault="00D43B58" w:rsidP="00185154">
      <w:r>
        <w:continuationSeparator/>
      </w:r>
    </w:p>
    <w:p w14:paraId="6F28FB53" w14:textId="77777777" w:rsidR="00D43B58" w:rsidRDefault="00D43B58"/>
  </w:footnote>
  <w:footnote w:type="continuationNotice" w:id="1">
    <w:p w14:paraId="04609B3F" w14:textId="77777777" w:rsidR="00D43B58" w:rsidRDefault="00D43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6596" w14:textId="77777777" w:rsidR="00673B79" w:rsidRDefault="003D3431" w:rsidP="00673B79">
    <w:r w:rsidRPr="00CE617A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7C672DD" wp14:editId="533153AA">
          <wp:simplePos x="0" y="0"/>
          <wp:positionH relativeFrom="page">
            <wp:posOffset>-15240</wp:posOffset>
          </wp:positionH>
          <wp:positionV relativeFrom="page">
            <wp:posOffset>7997</wp:posOffset>
          </wp:positionV>
          <wp:extent cx="7578000" cy="6113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611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421776" w14:textId="77777777" w:rsidR="00673B79" w:rsidRDefault="00673B79" w:rsidP="00673B79"/>
  <w:p w14:paraId="348B0054" w14:textId="77777777" w:rsidR="00673B79" w:rsidRPr="00673B79" w:rsidRDefault="00673B79" w:rsidP="00673B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8C5"/>
    <w:multiLevelType w:val="multilevel"/>
    <w:tmpl w:val="9A566412"/>
    <w:styleLink w:val="ListParagraph0"/>
    <w:lvl w:ilvl="0">
      <w:start w:val="1"/>
      <w:numFmt w:val="none"/>
      <w:pStyle w:val="ListParagraph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1FC44F49"/>
    <w:multiLevelType w:val="hybridMultilevel"/>
    <w:tmpl w:val="F0D01D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91375"/>
    <w:multiLevelType w:val="hybridMultilevel"/>
    <w:tmpl w:val="5E4A9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28173DEF"/>
    <w:multiLevelType w:val="hybridMultilevel"/>
    <w:tmpl w:val="12942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B5392"/>
    <w:multiLevelType w:val="multilevel"/>
    <w:tmpl w:val="FD08A010"/>
    <w:numStyleLink w:val="ListTableNumber"/>
  </w:abstractNum>
  <w:abstractNum w:abstractNumId="8" w15:restartNumberingAfterBreak="0">
    <w:nsid w:val="2AEE18DD"/>
    <w:multiLevelType w:val="multilevel"/>
    <w:tmpl w:val="9D625AA6"/>
    <w:numStyleLink w:val="ListNumberedHeadings"/>
  </w:abstractNum>
  <w:abstractNum w:abstractNumId="9" w15:restartNumberingAfterBreak="0">
    <w:nsid w:val="2C6C63D5"/>
    <w:multiLevelType w:val="hybridMultilevel"/>
    <w:tmpl w:val="750E17F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BE1169"/>
    <w:multiLevelType w:val="hybridMultilevel"/>
    <w:tmpl w:val="31B68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019AA"/>
    <w:multiLevelType w:val="hybridMultilevel"/>
    <w:tmpl w:val="895613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8B199E"/>
    <w:multiLevelType w:val="hybridMultilevel"/>
    <w:tmpl w:val="CFA8E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2E46109"/>
    <w:multiLevelType w:val="multilevel"/>
    <w:tmpl w:val="B05AE864"/>
    <w:numStyleLink w:val="ListTableBullet"/>
  </w:abstractNum>
  <w:abstractNum w:abstractNumId="17" w15:restartNumberingAfterBreak="0">
    <w:nsid w:val="79E341B3"/>
    <w:multiLevelType w:val="multilevel"/>
    <w:tmpl w:val="B05AE864"/>
    <w:numStyleLink w:val="ListTableBullet"/>
  </w:abstractNum>
  <w:abstractNum w:abstractNumId="18" w15:restartNumberingAfterBreak="0">
    <w:nsid w:val="7A8F2154"/>
    <w:multiLevelType w:val="hybridMultilevel"/>
    <w:tmpl w:val="148E0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87691"/>
    <w:multiLevelType w:val="multilevel"/>
    <w:tmpl w:val="FD08A010"/>
    <w:numStyleLink w:val="ListTableNumber"/>
  </w:abstractNum>
  <w:abstractNum w:abstractNumId="20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1094978660">
    <w:abstractNumId w:val="20"/>
  </w:num>
  <w:num w:numId="2" w16cid:durableId="1057779648">
    <w:abstractNumId w:val="14"/>
  </w:num>
  <w:num w:numId="3" w16cid:durableId="1039087347">
    <w:abstractNumId w:val="2"/>
  </w:num>
  <w:num w:numId="4" w16cid:durableId="1325815574">
    <w:abstractNumId w:val="15"/>
  </w:num>
  <w:num w:numId="5" w16cid:durableId="538974172">
    <w:abstractNumId w:val="7"/>
  </w:num>
  <w:num w:numId="6" w16cid:durableId="116292222">
    <w:abstractNumId w:val="17"/>
  </w:num>
  <w:num w:numId="7" w16cid:durableId="207643811">
    <w:abstractNumId w:val="8"/>
  </w:num>
  <w:num w:numId="8" w16cid:durableId="749540953">
    <w:abstractNumId w:val="1"/>
  </w:num>
  <w:num w:numId="9" w16cid:durableId="1128402917">
    <w:abstractNumId w:val="13"/>
  </w:num>
  <w:num w:numId="10" w16cid:durableId="1874611622">
    <w:abstractNumId w:val="5"/>
  </w:num>
  <w:num w:numId="11" w16cid:durableId="1964656449">
    <w:abstractNumId w:val="0"/>
  </w:num>
  <w:num w:numId="12" w16cid:durableId="466700642">
    <w:abstractNumId w:val="2"/>
  </w:num>
  <w:num w:numId="13" w16cid:durableId="1399474264">
    <w:abstractNumId w:val="15"/>
  </w:num>
  <w:num w:numId="14" w16cid:durableId="1549490150">
    <w:abstractNumId w:val="16"/>
  </w:num>
  <w:num w:numId="15" w16cid:durableId="669066907">
    <w:abstractNumId w:val="16"/>
  </w:num>
  <w:num w:numId="16" w16cid:durableId="1908035328">
    <w:abstractNumId w:val="19"/>
  </w:num>
  <w:num w:numId="17" w16cid:durableId="1837188640">
    <w:abstractNumId w:val="19"/>
  </w:num>
  <w:num w:numId="18" w16cid:durableId="1555655280">
    <w:abstractNumId w:val="6"/>
  </w:num>
  <w:num w:numId="19" w16cid:durableId="1029840738">
    <w:abstractNumId w:val="18"/>
  </w:num>
  <w:num w:numId="20" w16cid:durableId="1803426079">
    <w:abstractNumId w:val="4"/>
  </w:num>
  <w:num w:numId="21" w16cid:durableId="1929001177">
    <w:abstractNumId w:val="11"/>
  </w:num>
  <w:num w:numId="22" w16cid:durableId="1613322041">
    <w:abstractNumId w:val="3"/>
  </w:num>
  <w:num w:numId="23" w16cid:durableId="1240553061">
    <w:abstractNumId w:val="9"/>
  </w:num>
  <w:num w:numId="24" w16cid:durableId="1379234417">
    <w:abstractNumId w:val="12"/>
  </w:num>
  <w:num w:numId="25" w16cid:durableId="212680462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F1"/>
    <w:rsid w:val="00006100"/>
    <w:rsid w:val="00017476"/>
    <w:rsid w:val="00025409"/>
    <w:rsid w:val="000300C2"/>
    <w:rsid w:val="00071C7D"/>
    <w:rsid w:val="00076F97"/>
    <w:rsid w:val="000870BB"/>
    <w:rsid w:val="0008715F"/>
    <w:rsid w:val="00087D93"/>
    <w:rsid w:val="00094158"/>
    <w:rsid w:val="000B26F1"/>
    <w:rsid w:val="000B3E5D"/>
    <w:rsid w:val="000B3EBE"/>
    <w:rsid w:val="000B6FA1"/>
    <w:rsid w:val="000C0C22"/>
    <w:rsid w:val="000C1D1E"/>
    <w:rsid w:val="000C6AA3"/>
    <w:rsid w:val="000E72D8"/>
    <w:rsid w:val="000F4A35"/>
    <w:rsid w:val="000F4D72"/>
    <w:rsid w:val="001063C6"/>
    <w:rsid w:val="00127F74"/>
    <w:rsid w:val="0013218E"/>
    <w:rsid w:val="00145CCD"/>
    <w:rsid w:val="001505D8"/>
    <w:rsid w:val="00154790"/>
    <w:rsid w:val="001548D9"/>
    <w:rsid w:val="00156423"/>
    <w:rsid w:val="001600E5"/>
    <w:rsid w:val="001829A7"/>
    <w:rsid w:val="00185154"/>
    <w:rsid w:val="00185F85"/>
    <w:rsid w:val="0019114D"/>
    <w:rsid w:val="001A1E60"/>
    <w:rsid w:val="001B037E"/>
    <w:rsid w:val="001B5CEA"/>
    <w:rsid w:val="001C4B66"/>
    <w:rsid w:val="001D4AC2"/>
    <w:rsid w:val="001F16CA"/>
    <w:rsid w:val="001F32FE"/>
    <w:rsid w:val="001F66DB"/>
    <w:rsid w:val="002078C1"/>
    <w:rsid w:val="002106C4"/>
    <w:rsid w:val="00210DEF"/>
    <w:rsid w:val="0021223B"/>
    <w:rsid w:val="002218D3"/>
    <w:rsid w:val="00222215"/>
    <w:rsid w:val="002352FB"/>
    <w:rsid w:val="00236DCC"/>
    <w:rsid w:val="002404EF"/>
    <w:rsid w:val="00245E5D"/>
    <w:rsid w:val="0025119D"/>
    <w:rsid w:val="00252201"/>
    <w:rsid w:val="00254DD8"/>
    <w:rsid w:val="002557A0"/>
    <w:rsid w:val="00287321"/>
    <w:rsid w:val="00292804"/>
    <w:rsid w:val="002A5FBE"/>
    <w:rsid w:val="002B4003"/>
    <w:rsid w:val="002B4207"/>
    <w:rsid w:val="002C051E"/>
    <w:rsid w:val="002C0D3B"/>
    <w:rsid w:val="002C4153"/>
    <w:rsid w:val="002C5B1C"/>
    <w:rsid w:val="002D1731"/>
    <w:rsid w:val="002D290E"/>
    <w:rsid w:val="002D4254"/>
    <w:rsid w:val="002D4E6E"/>
    <w:rsid w:val="002E6A9E"/>
    <w:rsid w:val="002E7605"/>
    <w:rsid w:val="002F2BFD"/>
    <w:rsid w:val="002F4862"/>
    <w:rsid w:val="00301893"/>
    <w:rsid w:val="00327559"/>
    <w:rsid w:val="003411DD"/>
    <w:rsid w:val="00341942"/>
    <w:rsid w:val="00357296"/>
    <w:rsid w:val="00363F41"/>
    <w:rsid w:val="0037398C"/>
    <w:rsid w:val="0037618F"/>
    <w:rsid w:val="00384D54"/>
    <w:rsid w:val="003853C1"/>
    <w:rsid w:val="003A04C1"/>
    <w:rsid w:val="003A08A5"/>
    <w:rsid w:val="003B0945"/>
    <w:rsid w:val="003B097F"/>
    <w:rsid w:val="003B4DCF"/>
    <w:rsid w:val="003B5757"/>
    <w:rsid w:val="003D3431"/>
    <w:rsid w:val="003D3B71"/>
    <w:rsid w:val="003D56AF"/>
    <w:rsid w:val="003E1EF3"/>
    <w:rsid w:val="003E5319"/>
    <w:rsid w:val="003E7F26"/>
    <w:rsid w:val="003F5DEF"/>
    <w:rsid w:val="003F6E2B"/>
    <w:rsid w:val="00402087"/>
    <w:rsid w:val="00404615"/>
    <w:rsid w:val="00407776"/>
    <w:rsid w:val="00407D7D"/>
    <w:rsid w:val="004130F6"/>
    <w:rsid w:val="0041544A"/>
    <w:rsid w:val="00427353"/>
    <w:rsid w:val="00430DFD"/>
    <w:rsid w:val="0043564D"/>
    <w:rsid w:val="0043628A"/>
    <w:rsid w:val="00444AE6"/>
    <w:rsid w:val="004478FD"/>
    <w:rsid w:val="00465D45"/>
    <w:rsid w:val="004700B3"/>
    <w:rsid w:val="00481703"/>
    <w:rsid w:val="00491C59"/>
    <w:rsid w:val="004973B4"/>
    <w:rsid w:val="004B0E6A"/>
    <w:rsid w:val="004B21E8"/>
    <w:rsid w:val="004B7DAE"/>
    <w:rsid w:val="004D001A"/>
    <w:rsid w:val="004E79A4"/>
    <w:rsid w:val="004F2A3C"/>
    <w:rsid w:val="004F3300"/>
    <w:rsid w:val="004F3D6F"/>
    <w:rsid w:val="00504ABB"/>
    <w:rsid w:val="0051056D"/>
    <w:rsid w:val="005277C1"/>
    <w:rsid w:val="005331C9"/>
    <w:rsid w:val="00533EFA"/>
    <w:rsid w:val="00550CEC"/>
    <w:rsid w:val="0055219D"/>
    <w:rsid w:val="0055353F"/>
    <w:rsid w:val="0056633F"/>
    <w:rsid w:val="005713E5"/>
    <w:rsid w:val="0058447A"/>
    <w:rsid w:val="00595545"/>
    <w:rsid w:val="005970C7"/>
    <w:rsid w:val="005A435A"/>
    <w:rsid w:val="005A6B7E"/>
    <w:rsid w:val="005B0C40"/>
    <w:rsid w:val="005D620B"/>
    <w:rsid w:val="005D691F"/>
    <w:rsid w:val="005E259B"/>
    <w:rsid w:val="006025ED"/>
    <w:rsid w:val="00603123"/>
    <w:rsid w:val="0061089F"/>
    <w:rsid w:val="00613F31"/>
    <w:rsid w:val="00633235"/>
    <w:rsid w:val="006378C4"/>
    <w:rsid w:val="00641D6C"/>
    <w:rsid w:val="006454A5"/>
    <w:rsid w:val="0065325A"/>
    <w:rsid w:val="00655DD4"/>
    <w:rsid w:val="0065778C"/>
    <w:rsid w:val="00673248"/>
    <w:rsid w:val="00673B79"/>
    <w:rsid w:val="00674316"/>
    <w:rsid w:val="00680131"/>
    <w:rsid w:val="00684E74"/>
    <w:rsid w:val="00685A6C"/>
    <w:rsid w:val="00687DF9"/>
    <w:rsid w:val="006A1801"/>
    <w:rsid w:val="006C1E00"/>
    <w:rsid w:val="006D22C5"/>
    <w:rsid w:val="006D762F"/>
    <w:rsid w:val="006D7F79"/>
    <w:rsid w:val="006E30D7"/>
    <w:rsid w:val="007233E0"/>
    <w:rsid w:val="007424E2"/>
    <w:rsid w:val="00751C48"/>
    <w:rsid w:val="00752D30"/>
    <w:rsid w:val="00770BD3"/>
    <w:rsid w:val="00770BF1"/>
    <w:rsid w:val="007726A1"/>
    <w:rsid w:val="00774E81"/>
    <w:rsid w:val="00787A51"/>
    <w:rsid w:val="007A16D1"/>
    <w:rsid w:val="007A5346"/>
    <w:rsid w:val="007C61F7"/>
    <w:rsid w:val="007C66B3"/>
    <w:rsid w:val="007D4CCB"/>
    <w:rsid w:val="007D66B8"/>
    <w:rsid w:val="007E52C4"/>
    <w:rsid w:val="007F740C"/>
    <w:rsid w:val="00807CB5"/>
    <w:rsid w:val="008131AD"/>
    <w:rsid w:val="0081381C"/>
    <w:rsid w:val="00815431"/>
    <w:rsid w:val="00822503"/>
    <w:rsid w:val="008327F5"/>
    <w:rsid w:val="00833853"/>
    <w:rsid w:val="008340B0"/>
    <w:rsid w:val="00837941"/>
    <w:rsid w:val="00837B0F"/>
    <w:rsid w:val="00841888"/>
    <w:rsid w:val="00845732"/>
    <w:rsid w:val="008572D9"/>
    <w:rsid w:val="00861E13"/>
    <w:rsid w:val="008722A0"/>
    <w:rsid w:val="008765DE"/>
    <w:rsid w:val="0087668E"/>
    <w:rsid w:val="008903AC"/>
    <w:rsid w:val="00890ACC"/>
    <w:rsid w:val="00892496"/>
    <w:rsid w:val="008A6F22"/>
    <w:rsid w:val="008B5D8F"/>
    <w:rsid w:val="008B5E48"/>
    <w:rsid w:val="008C2724"/>
    <w:rsid w:val="008D1909"/>
    <w:rsid w:val="008D7F70"/>
    <w:rsid w:val="008F13E1"/>
    <w:rsid w:val="008F4E0B"/>
    <w:rsid w:val="00907866"/>
    <w:rsid w:val="0092101C"/>
    <w:rsid w:val="0092256F"/>
    <w:rsid w:val="00924346"/>
    <w:rsid w:val="00927444"/>
    <w:rsid w:val="00930668"/>
    <w:rsid w:val="009351B5"/>
    <w:rsid w:val="00937FEE"/>
    <w:rsid w:val="0094262C"/>
    <w:rsid w:val="009453E1"/>
    <w:rsid w:val="009571D7"/>
    <w:rsid w:val="00972ED2"/>
    <w:rsid w:val="009755BE"/>
    <w:rsid w:val="00982EC0"/>
    <w:rsid w:val="00987154"/>
    <w:rsid w:val="00991AF0"/>
    <w:rsid w:val="009A199C"/>
    <w:rsid w:val="009B0AAE"/>
    <w:rsid w:val="009C5402"/>
    <w:rsid w:val="009C7D8B"/>
    <w:rsid w:val="009D37C7"/>
    <w:rsid w:val="009D670A"/>
    <w:rsid w:val="009D7C00"/>
    <w:rsid w:val="009E1B16"/>
    <w:rsid w:val="009E2F97"/>
    <w:rsid w:val="009F160F"/>
    <w:rsid w:val="009F6CE7"/>
    <w:rsid w:val="00A012A6"/>
    <w:rsid w:val="00A07960"/>
    <w:rsid w:val="00A1015A"/>
    <w:rsid w:val="00A1678A"/>
    <w:rsid w:val="00A23D8E"/>
    <w:rsid w:val="00A41250"/>
    <w:rsid w:val="00A41D4E"/>
    <w:rsid w:val="00A52A8F"/>
    <w:rsid w:val="00A55155"/>
    <w:rsid w:val="00A62209"/>
    <w:rsid w:val="00A640FF"/>
    <w:rsid w:val="00A6683E"/>
    <w:rsid w:val="00A76AAC"/>
    <w:rsid w:val="00A83B38"/>
    <w:rsid w:val="00A951DB"/>
    <w:rsid w:val="00AA1DEA"/>
    <w:rsid w:val="00AA6010"/>
    <w:rsid w:val="00AD6EC2"/>
    <w:rsid w:val="00AE4C26"/>
    <w:rsid w:val="00AF2204"/>
    <w:rsid w:val="00B012F3"/>
    <w:rsid w:val="00B1273F"/>
    <w:rsid w:val="00B404FB"/>
    <w:rsid w:val="00B42825"/>
    <w:rsid w:val="00B465AF"/>
    <w:rsid w:val="00B53493"/>
    <w:rsid w:val="00B55D18"/>
    <w:rsid w:val="00B56CC8"/>
    <w:rsid w:val="00B575EB"/>
    <w:rsid w:val="00B65281"/>
    <w:rsid w:val="00B668FB"/>
    <w:rsid w:val="00B76B8E"/>
    <w:rsid w:val="00B82A71"/>
    <w:rsid w:val="00B86EDF"/>
    <w:rsid w:val="00B94CD7"/>
    <w:rsid w:val="00BA45AE"/>
    <w:rsid w:val="00BA4F4A"/>
    <w:rsid w:val="00BA66AD"/>
    <w:rsid w:val="00BC2DD3"/>
    <w:rsid w:val="00BC37B2"/>
    <w:rsid w:val="00BC44F5"/>
    <w:rsid w:val="00BC67B1"/>
    <w:rsid w:val="00BD1A2A"/>
    <w:rsid w:val="00BD6FF9"/>
    <w:rsid w:val="00BD7CF3"/>
    <w:rsid w:val="00BE047E"/>
    <w:rsid w:val="00BE1194"/>
    <w:rsid w:val="00BE16D4"/>
    <w:rsid w:val="00BE7845"/>
    <w:rsid w:val="00BF2C53"/>
    <w:rsid w:val="00C000C3"/>
    <w:rsid w:val="00C02E60"/>
    <w:rsid w:val="00C10095"/>
    <w:rsid w:val="00C129E3"/>
    <w:rsid w:val="00C15A09"/>
    <w:rsid w:val="00C240FD"/>
    <w:rsid w:val="00C24374"/>
    <w:rsid w:val="00C302EF"/>
    <w:rsid w:val="00C43035"/>
    <w:rsid w:val="00C71A7F"/>
    <w:rsid w:val="00C74C53"/>
    <w:rsid w:val="00C97431"/>
    <w:rsid w:val="00CA3A77"/>
    <w:rsid w:val="00CD7B18"/>
    <w:rsid w:val="00CE479D"/>
    <w:rsid w:val="00CE4D75"/>
    <w:rsid w:val="00CE617A"/>
    <w:rsid w:val="00D00B43"/>
    <w:rsid w:val="00D10BE4"/>
    <w:rsid w:val="00D241D3"/>
    <w:rsid w:val="00D253E1"/>
    <w:rsid w:val="00D27580"/>
    <w:rsid w:val="00D27FA8"/>
    <w:rsid w:val="00D365D3"/>
    <w:rsid w:val="00D42F7B"/>
    <w:rsid w:val="00D43B58"/>
    <w:rsid w:val="00D55089"/>
    <w:rsid w:val="00D63BDA"/>
    <w:rsid w:val="00D65684"/>
    <w:rsid w:val="00D749CB"/>
    <w:rsid w:val="00D95D88"/>
    <w:rsid w:val="00DA3BC1"/>
    <w:rsid w:val="00DA76FA"/>
    <w:rsid w:val="00DB2B49"/>
    <w:rsid w:val="00DB315A"/>
    <w:rsid w:val="00DB627A"/>
    <w:rsid w:val="00DC28FE"/>
    <w:rsid w:val="00DC290C"/>
    <w:rsid w:val="00DC33B4"/>
    <w:rsid w:val="00DC50E8"/>
    <w:rsid w:val="00DD4656"/>
    <w:rsid w:val="00DF01DF"/>
    <w:rsid w:val="00DF564C"/>
    <w:rsid w:val="00E018FB"/>
    <w:rsid w:val="00E07DE5"/>
    <w:rsid w:val="00E11641"/>
    <w:rsid w:val="00E11D38"/>
    <w:rsid w:val="00E135C8"/>
    <w:rsid w:val="00E21DC0"/>
    <w:rsid w:val="00E22CA2"/>
    <w:rsid w:val="00E26980"/>
    <w:rsid w:val="00E300EF"/>
    <w:rsid w:val="00E33E7C"/>
    <w:rsid w:val="00E345DC"/>
    <w:rsid w:val="00E4129A"/>
    <w:rsid w:val="00E506FA"/>
    <w:rsid w:val="00E60662"/>
    <w:rsid w:val="00E6763B"/>
    <w:rsid w:val="00E87ACA"/>
    <w:rsid w:val="00EA0007"/>
    <w:rsid w:val="00EA3EC9"/>
    <w:rsid w:val="00EA7D1B"/>
    <w:rsid w:val="00EB05DC"/>
    <w:rsid w:val="00EB201E"/>
    <w:rsid w:val="00EB22F7"/>
    <w:rsid w:val="00EB2A0A"/>
    <w:rsid w:val="00EB5410"/>
    <w:rsid w:val="00EB58BD"/>
    <w:rsid w:val="00EC0FFC"/>
    <w:rsid w:val="00ED2E33"/>
    <w:rsid w:val="00ED3024"/>
    <w:rsid w:val="00ED71B6"/>
    <w:rsid w:val="00EE5474"/>
    <w:rsid w:val="00EF0E10"/>
    <w:rsid w:val="00EF2076"/>
    <w:rsid w:val="00EF24AD"/>
    <w:rsid w:val="00EF2AFB"/>
    <w:rsid w:val="00EF40A5"/>
    <w:rsid w:val="00EF4F25"/>
    <w:rsid w:val="00EF574F"/>
    <w:rsid w:val="00EF5FCD"/>
    <w:rsid w:val="00F10147"/>
    <w:rsid w:val="00F269D7"/>
    <w:rsid w:val="00F33D5C"/>
    <w:rsid w:val="00F431FB"/>
    <w:rsid w:val="00F53ACB"/>
    <w:rsid w:val="00F60E46"/>
    <w:rsid w:val="00F6184E"/>
    <w:rsid w:val="00F634F5"/>
    <w:rsid w:val="00F8007E"/>
    <w:rsid w:val="00F81C8A"/>
    <w:rsid w:val="00F84805"/>
    <w:rsid w:val="00FA2B02"/>
    <w:rsid w:val="00FB1115"/>
    <w:rsid w:val="00FB4AE4"/>
    <w:rsid w:val="00FC48DF"/>
    <w:rsid w:val="00FE7A02"/>
    <w:rsid w:val="00FF781B"/>
    <w:rsid w:val="0629FE60"/>
    <w:rsid w:val="0A94E2DD"/>
    <w:rsid w:val="0CE8BC71"/>
    <w:rsid w:val="0DD8F54C"/>
    <w:rsid w:val="0E4E08DB"/>
    <w:rsid w:val="0FF71804"/>
    <w:rsid w:val="120EC29A"/>
    <w:rsid w:val="13AA92FB"/>
    <w:rsid w:val="163FF263"/>
    <w:rsid w:val="1C5EF20C"/>
    <w:rsid w:val="1FA9AB6A"/>
    <w:rsid w:val="20D12E89"/>
    <w:rsid w:val="22E41329"/>
    <w:rsid w:val="2C5831A8"/>
    <w:rsid w:val="2E4233A1"/>
    <w:rsid w:val="31A5A2F5"/>
    <w:rsid w:val="32939334"/>
    <w:rsid w:val="36F5156A"/>
    <w:rsid w:val="45E40346"/>
    <w:rsid w:val="4FF910BF"/>
    <w:rsid w:val="5136D1CD"/>
    <w:rsid w:val="51A08F9E"/>
    <w:rsid w:val="552172FB"/>
    <w:rsid w:val="5EC4E5C1"/>
    <w:rsid w:val="60CF8936"/>
    <w:rsid w:val="612EC60E"/>
    <w:rsid w:val="674CD1E3"/>
    <w:rsid w:val="676B5C9C"/>
    <w:rsid w:val="6CC95111"/>
    <w:rsid w:val="70452782"/>
    <w:rsid w:val="7131B1DF"/>
    <w:rsid w:val="7235859D"/>
    <w:rsid w:val="73FF7F6F"/>
    <w:rsid w:val="76F2F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08FA7"/>
  <w15:docId w15:val="{EE3F44D5-EE90-4CA1-8DDB-0C340A7E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09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770BD3"/>
    <w:pPr>
      <w:keepNext/>
      <w:tabs>
        <w:tab w:val="right" w:leader="dot" w:pos="4961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770BD3"/>
    <w:pPr>
      <w:tabs>
        <w:tab w:val="right" w:leader="dot" w:pos="4961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770BD3"/>
    <w:pPr>
      <w:tabs>
        <w:tab w:val="right" w:leader="dot" w:pos="4961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430DFD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430DFD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430DFD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430DFD"/>
    <w:pPr>
      <w:numPr>
        <w:numId w:val="16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semiHidden/>
    <w:rsid w:val="00DF01DF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0">
    <w:name w:val="List Paragraph0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430DFD"/>
    <w:pPr>
      <w:numPr>
        <w:numId w:val="3"/>
      </w:numPr>
    </w:pPr>
  </w:style>
  <w:style w:type="numbering" w:customStyle="1" w:styleId="ListTableNumber">
    <w:name w:val="List_TableNumber"/>
    <w:uiPriority w:val="99"/>
    <w:rsid w:val="00430DFD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30DFD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30DFD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6C1E00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00A3AD" w:themeColor="accent3"/>
      <w:sz w:val="22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6C1E00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6C1E00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6C1E00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FactSheettitle">
    <w:name w:val="FactSheet title"/>
    <w:basedOn w:val="Title"/>
    <w:link w:val="FactSheettitleChar"/>
    <w:autoRedefine/>
    <w:qFormat/>
    <w:rsid w:val="00833853"/>
    <w:pPr>
      <w:tabs>
        <w:tab w:val="right" w:pos="10488"/>
      </w:tabs>
      <w:ind w:right="-2"/>
    </w:pPr>
    <w:rPr>
      <w:b/>
      <w:i/>
      <w:iCs/>
      <w:sz w:val="18"/>
      <w:szCs w:val="18"/>
    </w:rPr>
  </w:style>
  <w:style w:type="paragraph" w:customStyle="1" w:styleId="Factsheetsubtitle">
    <w:name w:val="Factsheet subtitle"/>
    <w:basedOn w:val="Subtitle"/>
    <w:link w:val="FactsheetsubtitleChar"/>
    <w:autoRedefine/>
    <w:qFormat/>
    <w:rsid w:val="00DB627A"/>
  </w:style>
  <w:style w:type="character" w:customStyle="1" w:styleId="FactSheettitleChar">
    <w:name w:val="FactSheet title Char"/>
    <w:basedOn w:val="TitleChar"/>
    <w:link w:val="FactSheettitle"/>
    <w:rsid w:val="00833853"/>
    <w:rPr>
      <w:rFonts w:asciiTheme="majorHAnsi" w:eastAsiaTheme="majorEastAsia" w:hAnsiTheme="majorHAnsi" w:cstheme="majorBidi"/>
      <w:b/>
      <w:i/>
      <w:iCs/>
      <w:color w:val="236192" w:themeColor="accent1"/>
      <w:sz w:val="18"/>
      <w:szCs w:val="18"/>
    </w:rPr>
  </w:style>
  <w:style w:type="character" w:customStyle="1" w:styleId="FactsheetsubtitleChar">
    <w:name w:val="Factsheet subtitle Char"/>
    <w:basedOn w:val="SubtitleChar"/>
    <w:link w:val="Factsheetsubtitle"/>
    <w:rsid w:val="00DB627A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5410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56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564C"/>
    <w:rPr>
      <w:sz w:val="20"/>
    </w:rPr>
  </w:style>
  <w:style w:type="paragraph" w:styleId="Revision">
    <w:name w:val="Revision"/>
    <w:hidden/>
    <w:uiPriority w:val="99"/>
    <w:semiHidden/>
    <w:rsid w:val="0041544A"/>
    <w:pPr>
      <w:spacing w:before="0" w:after="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5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4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etroNorthResearch-Ethics@health.qld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ea\AppData\Local\Temp\mnhhs-factsheet-si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D912786AF244E9A31D7501F7C5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90B48-88CA-4F3E-A8AC-823292D8BD46}"/>
      </w:docPartPr>
      <w:docPartBody>
        <w:p w:rsidR="00564E7D" w:rsidRDefault="001823DF">
          <w:pPr>
            <w:pStyle w:val="C1D912786AF244E9A31D7501F7C57A67"/>
          </w:pPr>
          <w:r w:rsidRPr="0008592A">
            <w:rPr>
              <w:highlight w:val="lightGray"/>
            </w:rPr>
            <w:t>[Facility/Service/Clinical Stream name]</w:t>
          </w:r>
        </w:p>
      </w:docPartBody>
    </w:docPart>
    <w:docPart>
      <w:docPartPr>
        <w:name w:val="65C8C8CB63D94EBE8F64305F9A85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DFBC-99D7-4412-BACD-735A6EE76D70}"/>
      </w:docPartPr>
      <w:docPartBody>
        <w:p w:rsidR="00C4736B" w:rsidRDefault="008935D4" w:rsidP="008935D4">
          <w:pPr>
            <w:pStyle w:val="65C8C8CB63D94EBE8F64305F9A85EDED"/>
          </w:pPr>
          <w:r w:rsidRPr="0008592A">
            <w:rPr>
              <w:highlight w:val="lightGray"/>
            </w:rPr>
            <w:t>[Facility/Service/Clinical Stream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F"/>
    <w:rsid w:val="000A5605"/>
    <w:rsid w:val="001823DF"/>
    <w:rsid w:val="00564E7D"/>
    <w:rsid w:val="008405CD"/>
    <w:rsid w:val="008935D4"/>
    <w:rsid w:val="00AC2FEB"/>
    <w:rsid w:val="00C4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D912786AF244E9A31D7501F7C57A67">
    <w:name w:val="C1D912786AF244E9A31D7501F7C57A67"/>
  </w:style>
  <w:style w:type="paragraph" w:customStyle="1" w:styleId="65C8C8CB63D94EBE8F64305F9A85EDED">
    <w:name w:val="65C8C8CB63D94EBE8F64305F9A85EDED"/>
    <w:rsid w:val="00893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C_Map xmlns="http://www.health.qld.gov.au/metronorth/docdata">
  <Title/>
  <Version>1.0</Version>
  <EffectiveDate>2024-06-01T00:00:00</EffectiveDate>
  <ReviewDate/>
  <DocType/>
</CC_Map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893F8C002814B9724F438546DE193" ma:contentTypeVersion="17" ma:contentTypeDescription="Create a new document." ma:contentTypeScope="" ma:versionID="952c62d68d23193c9976816009442627">
  <xsd:schema xmlns:xsd="http://www.w3.org/2001/XMLSchema" xmlns:xs="http://www.w3.org/2001/XMLSchema" xmlns:p="http://schemas.microsoft.com/office/2006/metadata/properties" xmlns:ns2="6bb31200-7a6b-487d-a009-872c5ed6063e" xmlns:ns3="3f802fe0-5cbb-467a-aff1-d04b4849a64a" xmlns:ns4="3e035340-2944-4727-9f74-27603fa6c14a" targetNamespace="http://schemas.microsoft.com/office/2006/metadata/properties" ma:root="true" ma:fieldsID="ed9c089d97422585972ff28d67aaf58e" ns2:_="" ns3:_="" ns4:_="">
    <xsd:import namespace="6bb31200-7a6b-487d-a009-872c5ed6063e"/>
    <xsd:import namespace="3f802fe0-5cbb-467a-aff1-d04b4849a64a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1200-7a6b-487d-a009-872c5ed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2fe0-5cbb-467a-aff1-d04b4849a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35bd26-e7b8-440d-9e0c-79e1711483a8}" ma:internalName="TaxCatchAll" ma:showField="CatchAllData" ma:web="3f802fe0-5cbb-467a-aff1-d04b4849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 xsi:nil="true"/>
    <lcf76f155ced4ddcb4097134ff3c332f xmlns="6bb31200-7a6b-487d-a009-872c5ed6063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E1C76-0D1A-4877-BE6C-11144862CE15}">
  <ds:schemaRefs>
    <ds:schemaRef ds:uri="http://www.health.qld.gov.au/metronorth/docdata"/>
  </ds:schemaRefs>
</ds:datastoreItem>
</file>

<file path=customXml/itemProps3.xml><?xml version="1.0" encoding="utf-8"?>
<ds:datastoreItem xmlns:ds="http://schemas.openxmlformats.org/officeDocument/2006/customXml" ds:itemID="{B618D63B-5DC9-4A5B-9A42-598F73F25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31200-7a6b-487d-a009-872c5ed6063e"/>
    <ds:schemaRef ds:uri="3f802fe0-5cbb-467a-aff1-d04b4849a64a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51796-F7BD-483B-ACFD-A72C77F426FF}">
  <ds:schemaRefs>
    <ds:schemaRef ds:uri="http://www.w3.org/XML/1998/namespace"/>
    <ds:schemaRef ds:uri="3f802fe0-5cbb-467a-aff1-d04b4849a64a"/>
    <ds:schemaRef ds:uri="http://schemas.microsoft.com/office/2006/documentManagement/types"/>
    <ds:schemaRef ds:uri="6bb31200-7a6b-487d-a009-872c5ed6063e"/>
    <ds:schemaRef ds:uri="3e035340-2944-4727-9f74-27603fa6c14a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A1CB8BB-EA77-45E3-8E62-AF93598C91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BAC9BC-7EF3-4D17-B2BE-628E12CF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mnhhs-factsheet-simple.dotx</Template>
  <TotalTime>124</TotalTime>
  <Pages>1</Pages>
  <Words>992</Words>
  <Characters>5656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6635</CharactersWithSpaces>
  <SharedDoc>false</SharedDoc>
  <HLinks>
    <vt:vector size="6" baseType="variant">
      <vt:variant>
        <vt:i4>6946841</vt:i4>
      </vt:variant>
      <vt:variant>
        <vt:i4>3</vt:i4>
      </vt:variant>
      <vt:variant>
        <vt:i4>0</vt:i4>
      </vt:variant>
      <vt:variant>
        <vt:i4>5</vt:i4>
      </vt:variant>
      <vt:variant>
        <vt:lpwstr>mailto:MetroNorthResearch-Ethics@health.qld.gov.au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Carle</dc:creator>
  <cp:keywords/>
  <cp:lastModifiedBy>Rebekah Steele</cp:lastModifiedBy>
  <cp:revision>18</cp:revision>
  <cp:lastPrinted>2015-11-23T17:39:00Z</cp:lastPrinted>
  <dcterms:created xsi:type="dcterms:W3CDTF">2023-11-29T19:11:00Z</dcterms:created>
  <dcterms:modified xsi:type="dcterms:W3CDTF">2024-05-07T21:14:00Z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0x010100219893F8C002814B9724F438546DE193</vt:lpwstr>
  </property>
  <property fmtid="{D5CDD505-2E9C-101B-9397-08002B2CF9AE}" pid="3" name="MediaServiceImageTags">
    <vt:lpwstr/>
  </property>
</Properties>
</file>