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72EF" w14:textId="1BCF126D" w:rsidR="49809853" w:rsidRDefault="49809853" w:rsidP="49809853">
      <w:pPr>
        <w:jc w:val="center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430C5EF" w14:textId="77777777" w:rsidR="00CC3767" w:rsidRDefault="00CC3767" w:rsidP="00CC3767">
      <w:pPr>
        <w:jc w:val="center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E2649E6" w14:textId="77777777" w:rsidR="00CC3767" w:rsidRDefault="00CC3767" w:rsidP="00CC3767">
      <w:pPr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[</w:t>
      </w:r>
      <w:r w:rsidRPr="49809853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delete dots points that are not relevant </w:t>
      </w: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and update [</w:t>
      </w:r>
      <w:r w:rsidRPr="49809853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red</w:t>
      </w: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]</w:t>
      </w:r>
      <w:r w:rsidRPr="49809853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 before submitting</w:t>
      </w: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]</w:t>
      </w:r>
      <w:r w:rsidRPr="49809853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 </w:t>
      </w:r>
    </w:p>
    <w:p w14:paraId="7402DDD6" w14:textId="330690BF" w:rsidR="49809853" w:rsidRDefault="49809853" w:rsidP="49809853">
      <w:pPr>
        <w:rPr>
          <w:rFonts w:ascii="Arial" w:hAnsi="Arial" w:cs="Arial"/>
          <w:sz w:val="22"/>
          <w:szCs w:val="22"/>
        </w:rPr>
      </w:pPr>
    </w:p>
    <w:p w14:paraId="023F6A71" w14:textId="7B91C336" w:rsidR="00FB4533" w:rsidRDefault="00FB4533" w:rsidP="00FB45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</w:t>
      </w:r>
      <w:r w:rsidR="009107DE">
        <w:rPr>
          <w:rFonts w:ascii="Arial" w:hAnsi="Arial" w:cs="Arial"/>
          <w:sz w:val="22"/>
          <w:szCs w:val="22"/>
        </w:rPr>
        <w:t xml:space="preserve"> Research Governance Office</w:t>
      </w:r>
    </w:p>
    <w:p w14:paraId="55E32FEA" w14:textId="77777777" w:rsidR="00FB4533" w:rsidRPr="001C1E94" w:rsidRDefault="00FB4533" w:rsidP="00FB4533">
      <w:pPr>
        <w:rPr>
          <w:rFonts w:ascii="Arial" w:hAnsi="Arial" w:cs="Arial"/>
          <w:sz w:val="22"/>
          <w:szCs w:val="22"/>
        </w:rPr>
      </w:pPr>
    </w:p>
    <w:p w14:paraId="07B20D10" w14:textId="7F028665" w:rsidR="007F4937" w:rsidRPr="009B7DEA" w:rsidRDefault="009107DE" w:rsidP="00814FA5">
      <w:pPr>
        <w:spacing w:line="300" w:lineRule="exact"/>
        <w:rPr>
          <w:rFonts w:ascii="Arial" w:hAnsi="Arial" w:cs="Arial"/>
          <w:sz w:val="22"/>
          <w:szCs w:val="22"/>
        </w:rPr>
      </w:pPr>
      <w:r w:rsidRPr="009107DE">
        <w:rPr>
          <w:rFonts w:ascii="Arial" w:hAnsi="Arial" w:cs="Arial"/>
          <w:b/>
          <w:bCs/>
          <w:sz w:val="22"/>
          <w:szCs w:val="22"/>
        </w:rPr>
        <w:t>Project ID</w:t>
      </w:r>
      <w:r>
        <w:rPr>
          <w:rFonts w:ascii="Arial" w:hAnsi="Arial" w:cs="Arial"/>
          <w:sz w:val="22"/>
          <w:szCs w:val="22"/>
        </w:rPr>
        <w:t>: 12345</w:t>
      </w:r>
    </w:p>
    <w:p w14:paraId="54ABDC41" w14:textId="1E43E55E" w:rsidR="0007582B" w:rsidRDefault="009107DE" w:rsidP="00814FA5">
      <w:pPr>
        <w:spacing w:line="300" w:lineRule="exact"/>
        <w:rPr>
          <w:rFonts w:ascii="Arial" w:hAnsi="Arial" w:cs="Arial"/>
          <w:sz w:val="22"/>
          <w:szCs w:val="22"/>
        </w:rPr>
      </w:pPr>
      <w:r w:rsidRPr="009107DE">
        <w:rPr>
          <w:rFonts w:ascii="Arial" w:hAnsi="Arial" w:cs="Arial"/>
          <w:b/>
          <w:bCs/>
          <w:sz w:val="22"/>
          <w:szCs w:val="22"/>
        </w:rPr>
        <w:t>Project Title</w:t>
      </w:r>
      <w:r>
        <w:rPr>
          <w:rFonts w:ascii="Arial" w:hAnsi="Arial" w:cs="Arial"/>
          <w:sz w:val="22"/>
          <w:szCs w:val="22"/>
        </w:rPr>
        <w:t xml:space="preserve">: Example cover letter to accompany Site Specific Assessment (SSA) application </w:t>
      </w:r>
    </w:p>
    <w:p w14:paraId="602D815A" w14:textId="12B25DAA" w:rsidR="0007582B" w:rsidRDefault="0007582B" w:rsidP="00814FA5">
      <w:pPr>
        <w:spacing w:line="300" w:lineRule="exact"/>
        <w:rPr>
          <w:rFonts w:ascii="Arial" w:hAnsi="Arial" w:cs="Arial"/>
          <w:sz w:val="22"/>
          <w:szCs w:val="22"/>
        </w:rPr>
      </w:pPr>
    </w:p>
    <w:p w14:paraId="1C625730" w14:textId="0E3FD5FC" w:rsidR="009107DE" w:rsidRDefault="009107DE" w:rsidP="48DB26B2">
      <w:pPr>
        <w:spacing w:line="300" w:lineRule="exact"/>
        <w:rPr>
          <w:rFonts w:ascii="Arial" w:hAnsi="Arial" w:cs="Arial"/>
          <w:sz w:val="22"/>
          <w:szCs w:val="22"/>
        </w:rPr>
      </w:pPr>
      <w:r w:rsidRPr="48DB26B2">
        <w:rPr>
          <w:rFonts w:ascii="Arial" w:hAnsi="Arial" w:cs="Arial"/>
          <w:sz w:val="22"/>
          <w:szCs w:val="22"/>
        </w:rPr>
        <w:t>We would like to submit to the above study for research governance review.  Please note the following</w:t>
      </w:r>
      <w:r w:rsidR="35357683" w:rsidRPr="48DB26B2">
        <w:rPr>
          <w:rFonts w:ascii="Arial" w:hAnsi="Arial" w:cs="Arial"/>
          <w:sz w:val="22"/>
          <w:szCs w:val="22"/>
        </w:rPr>
        <w:t xml:space="preserve"> </w:t>
      </w:r>
      <w:r w:rsidR="35357683" w:rsidRPr="48DB26B2">
        <w:rPr>
          <w:rFonts w:ascii="Arial" w:hAnsi="Arial" w:cs="Arial"/>
          <w:b/>
          <w:bCs/>
          <w:color w:val="FF0000"/>
          <w:sz w:val="22"/>
          <w:szCs w:val="22"/>
        </w:rPr>
        <w:t>[delete the dot points that are not applicable]</w:t>
      </w:r>
      <w:r w:rsidR="004C72A8" w:rsidRPr="48DB26B2">
        <w:rPr>
          <w:rFonts w:ascii="Arial" w:hAnsi="Arial" w:cs="Arial"/>
          <w:sz w:val="22"/>
          <w:szCs w:val="22"/>
        </w:rPr>
        <w:t>:</w:t>
      </w:r>
    </w:p>
    <w:p w14:paraId="58F2ABC2" w14:textId="216EF1BD" w:rsidR="004E46D2" w:rsidRDefault="004E46D2" w:rsidP="00814FA5">
      <w:pPr>
        <w:pStyle w:val="ListParagraph"/>
        <w:numPr>
          <w:ilvl w:val="0"/>
          <w:numId w:val="1"/>
        </w:numPr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reviewing HREC is </w:t>
      </w:r>
      <w:r w:rsidRPr="00B708EA">
        <w:rPr>
          <w:rFonts w:ascii="Arial" w:hAnsi="Arial" w:cs="Arial"/>
          <w:b/>
          <w:bCs/>
          <w:color w:val="FF0000"/>
          <w:sz w:val="22"/>
          <w:szCs w:val="22"/>
        </w:rPr>
        <w:t>[</w:t>
      </w:r>
      <w:r w:rsidR="00320D09">
        <w:rPr>
          <w:rFonts w:ascii="Arial" w:hAnsi="Arial" w:cs="Arial"/>
          <w:b/>
          <w:bCs/>
          <w:color w:val="FF0000"/>
          <w:sz w:val="22"/>
          <w:szCs w:val="22"/>
        </w:rPr>
        <w:t>state the HREC</w:t>
      </w:r>
      <w:r w:rsidRPr="79E4A5E6">
        <w:rPr>
          <w:rFonts w:ascii="Arial" w:hAnsi="Arial" w:cs="Arial"/>
          <w:b/>
          <w:bCs/>
          <w:color w:val="FF0000"/>
          <w:sz w:val="22"/>
          <w:szCs w:val="22"/>
        </w:rPr>
        <w:t>]</w:t>
      </w:r>
      <w:r w:rsidRPr="79E4A5E6">
        <w:rPr>
          <w:rFonts w:ascii="Arial" w:hAnsi="Arial" w:cs="Arial"/>
          <w:sz w:val="22"/>
          <w:szCs w:val="22"/>
        </w:rPr>
        <w:t xml:space="preserve">.  </w:t>
      </w:r>
    </w:p>
    <w:p w14:paraId="3F30EEC5" w14:textId="2C33C3FE" w:rsidR="0039312B" w:rsidRDefault="009107DE" w:rsidP="00814FA5">
      <w:pPr>
        <w:pStyle w:val="ListParagraph"/>
        <w:numPr>
          <w:ilvl w:val="0"/>
          <w:numId w:val="1"/>
        </w:numPr>
        <w:spacing w:line="300" w:lineRule="exact"/>
        <w:rPr>
          <w:rFonts w:ascii="Arial" w:hAnsi="Arial" w:cs="Arial"/>
          <w:sz w:val="22"/>
          <w:szCs w:val="22"/>
        </w:rPr>
      </w:pPr>
      <w:r w:rsidRPr="4E844BAB">
        <w:rPr>
          <w:rFonts w:ascii="Arial" w:hAnsi="Arial" w:cs="Arial"/>
          <w:sz w:val="22"/>
          <w:szCs w:val="22"/>
        </w:rPr>
        <w:t xml:space="preserve">This is parallel submission and ethics has been submitted to the </w:t>
      </w:r>
      <w:r w:rsidR="00D12D14" w:rsidRPr="4E844BAB">
        <w:rPr>
          <w:rFonts w:ascii="Arial" w:hAnsi="Arial" w:cs="Arial"/>
          <w:sz w:val="22"/>
          <w:szCs w:val="22"/>
        </w:rPr>
        <w:t>Metro North A/Metro North B</w:t>
      </w:r>
      <w:r w:rsidRPr="4E844BAB">
        <w:rPr>
          <w:rFonts w:ascii="Arial" w:hAnsi="Arial" w:cs="Arial"/>
          <w:sz w:val="22"/>
          <w:szCs w:val="22"/>
        </w:rPr>
        <w:t xml:space="preserve"> HREC on</w:t>
      </w:r>
      <w:r w:rsidRPr="4E844BAB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B708EA" w:rsidRPr="4E844BAB">
        <w:rPr>
          <w:rFonts w:ascii="Arial" w:hAnsi="Arial" w:cs="Arial"/>
          <w:b/>
          <w:bCs/>
          <w:color w:val="FF0000"/>
          <w:sz w:val="22"/>
          <w:szCs w:val="22"/>
        </w:rPr>
        <w:t>[Date]</w:t>
      </w:r>
      <w:r w:rsidR="00B708EA" w:rsidRPr="4E844BAB">
        <w:rPr>
          <w:rFonts w:ascii="Arial" w:hAnsi="Arial" w:cs="Arial"/>
          <w:sz w:val="22"/>
          <w:szCs w:val="22"/>
        </w:rPr>
        <w:t xml:space="preserve">.  </w:t>
      </w:r>
    </w:p>
    <w:p w14:paraId="3CE7F772" w14:textId="31BD77EB" w:rsidR="4854FAE5" w:rsidRDefault="4854FAE5" w:rsidP="4E844BAB">
      <w:pPr>
        <w:pStyle w:val="ListParagraph"/>
        <w:numPr>
          <w:ilvl w:val="0"/>
          <w:numId w:val="1"/>
        </w:numPr>
        <w:spacing w:line="300" w:lineRule="exact"/>
        <w:rPr>
          <w:rFonts w:ascii="Arial" w:hAnsi="Arial" w:cs="Arial"/>
          <w:sz w:val="22"/>
          <w:szCs w:val="22"/>
        </w:rPr>
      </w:pPr>
      <w:r w:rsidRPr="4E844BAB">
        <w:rPr>
          <w:rFonts w:ascii="Arial" w:hAnsi="Arial" w:cs="Arial"/>
          <w:sz w:val="22"/>
          <w:szCs w:val="22"/>
        </w:rPr>
        <w:t>This is a Metro North only study, no agreement is required.</w:t>
      </w:r>
    </w:p>
    <w:p w14:paraId="2A6D16EB" w14:textId="5F2954BC" w:rsidR="00AC14E5" w:rsidRDefault="00AC14E5" w:rsidP="00814FA5">
      <w:pPr>
        <w:pStyle w:val="ListParagraph"/>
        <w:numPr>
          <w:ilvl w:val="0"/>
          <w:numId w:val="1"/>
        </w:numPr>
        <w:spacing w:line="300" w:lineRule="exact"/>
        <w:rPr>
          <w:rFonts w:ascii="Arial" w:hAnsi="Arial" w:cs="Arial"/>
          <w:sz w:val="22"/>
          <w:szCs w:val="22"/>
        </w:rPr>
      </w:pPr>
      <w:r w:rsidRPr="4E844BAB">
        <w:rPr>
          <w:rFonts w:ascii="Arial" w:hAnsi="Arial" w:cs="Arial"/>
          <w:sz w:val="22"/>
          <w:szCs w:val="22"/>
        </w:rPr>
        <w:t xml:space="preserve">Metro North is leading this </w:t>
      </w:r>
      <w:r w:rsidR="00F3578F" w:rsidRPr="4E844BAB">
        <w:rPr>
          <w:rFonts w:ascii="Arial" w:hAnsi="Arial" w:cs="Arial"/>
          <w:sz w:val="22"/>
          <w:szCs w:val="22"/>
        </w:rPr>
        <w:t xml:space="preserve">collaborative project, assistance with drafting the agreement is request.  </w:t>
      </w:r>
      <w:r w:rsidR="00F42B05" w:rsidRPr="4E844BAB">
        <w:rPr>
          <w:rFonts w:ascii="Arial" w:hAnsi="Arial" w:cs="Arial"/>
          <w:sz w:val="22"/>
          <w:szCs w:val="22"/>
        </w:rPr>
        <w:t xml:space="preserve">The Chief/Coordinating Principal Investigator is </w:t>
      </w:r>
      <w:r w:rsidR="00F42B05" w:rsidRPr="4E844BAB">
        <w:rPr>
          <w:rFonts w:ascii="Arial" w:hAnsi="Arial" w:cs="Arial"/>
          <w:b/>
          <w:bCs/>
          <w:color w:val="FF0000"/>
          <w:sz w:val="22"/>
          <w:szCs w:val="22"/>
        </w:rPr>
        <w:t>[state name of CPI].</w:t>
      </w:r>
    </w:p>
    <w:p w14:paraId="6712AC2A" w14:textId="6B6F1041" w:rsidR="00A71447" w:rsidRDefault="00455C65" w:rsidP="00A71447">
      <w:pPr>
        <w:pStyle w:val="ListParagraph"/>
        <w:numPr>
          <w:ilvl w:val="0"/>
          <w:numId w:val="1"/>
        </w:numPr>
        <w:spacing w:line="300" w:lineRule="exact"/>
        <w:rPr>
          <w:rFonts w:ascii="Arial" w:hAnsi="Arial" w:cs="Arial"/>
          <w:sz w:val="22"/>
          <w:szCs w:val="22"/>
        </w:rPr>
      </w:pPr>
      <w:r w:rsidRPr="4E844BAB">
        <w:rPr>
          <w:rFonts w:ascii="Arial" w:hAnsi="Arial" w:cs="Arial"/>
          <w:sz w:val="22"/>
          <w:szCs w:val="22"/>
        </w:rPr>
        <w:t xml:space="preserve">This project is being </w:t>
      </w:r>
      <w:r w:rsidR="00BA2095" w:rsidRPr="4E844BAB">
        <w:rPr>
          <w:rFonts w:ascii="Arial" w:hAnsi="Arial" w:cs="Arial"/>
          <w:sz w:val="22"/>
          <w:szCs w:val="22"/>
        </w:rPr>
        <w:t>led</w:t>
      </w:r>
      <w:r w:rsidRPr="4E844BAB">
        <w:rPr>
          <w:rFonts w:ascii="Arial" w:hAnsi="Arial" w:cs="Arial"/>
          <w:sz w:val="22"/>
          <w:szCs w:val="22"/>
        </w:rPr>
        <w:t xml:space="preserve"> by </w:t>
      </w:r>
      <w:r w:rsidR="00BA2095" w:rsidRPr="4E844BAB">
        <w:rPr>
          <w:rFonts w:ascii="Arial" w:hAnsi="Arial" w:cs="Arial"/>
          <w:b/>
          <w:bCs/>
          <w:color w:val="FF0000"/>
          <w:sz w:val="22"/>
          <w:szCs w:val="22"/>
        </w:rPr>
        <w:t>[state the institution]</w:t>
      </w:r>
      <w:r w:rsidR="00A71447" w:rsidRPr="4E844BAB">
        <w:rPr>
          <w:rFonts w:ascii="Arial" w:hAnsi="Arial" w:cs="Arial"/>
          <w:b/>
          <w:bCs/>
          <w:color w:val="FF0000"/>
          <w:sz w:val="22"/>
          <w:szCs w:val="22"/>
        </w:rPr>
        <w:t xml:space="preserve">, </w:t>
      </w:r>
      <w:r w:rsidR="00A71447" w:rsidRPr="4E844BAB">
        <w:rPr>
          <w:rFonts w:ascii="Arial" w:hAnsi="Arial" w:cs="Arial"/>
          <w:sz w:val="22"/>
          <w:szCs w:val="22"/>
        </w:rPr>
        <w:t>t</w:t>
      </w:r>
      <w:r w:rsidR="256E39A5" w:rsidRPr="4E844BAB">
        <w:rPr>
          <w:rFonts w:ascii="Arial" w:hAnsi="Arial" w:cs="Arial"/>
          <w:sz w:val="22"/>
          <w:szCs w:val="22"/>
        </w:rPr>
        <w:t xml:space="preserve">he </w:t>
      </w:r>
      <w:r w:rsidR="00A71447" w:rsidRPr="4E844BAB">
        <w:rPr>
          <w:rFonts w:ascii="Arial" w:hAnsi="Arial" w:cs="Arial"/>
          <w:sz w:val="22"/>
          <w:szCs w:val="22"/>
        </w:rPr>
        <w:t xml:space="preserve">Chief/Coordinating Principal Investigator is </w:t>
      </w:r>
      <w:r w:rsidR="00A71447" w:rsidRPr="4E844BAB">
        <w:rPr>
          <w:rFonts w:ascii="Arial" w:hAnsi="Arial" w:cs="Arial"/>
          <w:b/>
          <w:bCs/>
          <w:color w:val="FF0000"/>
          <w:sz w:val="22"/>
          <w:szCs w:val="22"/>
        </w:rPr>
        <w:t xml:space="preserve">[state name of CPI] </w:t>
      </w:r>
      <w:r w:rsidR="00A71447" w:rsidRPr="4E844BAB">
        <w:rPr>
          <w:rFonts w:ascii="Arial" w:hAnsi="Arial" w:cs="Arial"/>
          <w:sz w:val="22"/>
          <w:szCs w:val="22"/>
        </w:rPr>
        <w:t>and the led MNH investigator is</w:t>
      </w:r>
      <w:r w:rsidR="00A71447" w:rsidRPr="4E844BAB">
        <w:rPr>
          <w:rFonts w:ascii="Arial" w:hAnsi="Arial" w:cs="Arial"/>
          <w:b/>
          <w:bCs/>
          <w:sz w:val="22"/>
          <w:szCs w:val="22"/>
        </w:rPr>
        <w:t xml:space="preserve"> </w:t>
      </w:r>
      <w:r w:rsidR="00A71447" w:rsidRPr="4E844BAB">
        <w:rPr>
          <w:rFonts w:ascii="Arial" w:hAnsi="Arial" w:cs="Arial"/>
          <w:b/>
          <w:bCs/>
          <w:color w:val="FF0000"/>
          <w:sz w:val="22"/>
          <w:szCs w:val="22"/>
        </w:rPr>
        <w:t>[state name of PI].</w:t>
      </w:r>
    </w:p>
    <w:p w14:paraId="6E67BC1E" w14:textId="27C38081" w:rsidR="00460EA7" w:rsidRPr="001A1361" w:rsidRDefault="00460EA7" w:rsidP="00460EA7">
      <w:pPr>
        <w:pStyle w:val="ListParagraph"/>
        <w:numPr>
          <w:ilvl w:val="0"/>
          <w:numId w:val="1"/>
        </w:numPr>
        <w:spacing w:line="300" w:lineRule="exact"/>
        <w:rPr>
          <w:rFonts w:ascii="Arial" w:hAnsi="Arial" w:cs="Arial"/>
          <w:sz w:val="22"/>
          <w:szCs w:val="22"/>
        </w:rPr>
      </w:pPr>
      <w:r w:rsidRPr="4E844BAB">
        <w:rPr>
          <w:rFonts w:ascii="Arial" w:hAnsi="Arial" w:cs="Arial"/>
          <w:sz w:val="22"/>
          <w:szCs w:val="22"/>
        </w:rPr>
        <w:t xml:space="preserve">I am a Metro North employee however this project will contribute to my research higher degree with </w:t>
      </w:r>
      <w:r w:rsidRPr="4E844BAB">
        <w:rPr>
          <w:rFonts w:ascii="Arial" w:hAnsi="Arial" w:cs="Arial"/>
          <w:b/>
          <w:bCs/>
          <w:color w:val="FF0000"/>
          <w:sz w:val="22"/>
          <w:szCs w:val="22"/>
        </w:rPr>
        <w:t>[University]</w:t>
      </w:r>
      <w:r w:rsidRPr="4E844BAB">
        <w:rPr>
          <w:rFonts w:ascii="Arial" w:hAnsi="Arial" w:cs="Arial"/>
          <w:sz w:val="22"/>
          <w:szCs w:val="22"/>
        </w:rPr>
        <w:t xml:space="preserve">.  The University has drafted the agreement and is uploaded with this SSA application.  The contract manager that drafted the agreement is </w:t>
      </w:r>
      <w:r w:rsidRPr="4E844BAB">
        <w:rPr>
          <w:rFonts w:ascii="Arial" w:hAnsi="Arial" w:cs="Arial"/>
          <w:b/>
          <w:bCs/>
          <w:color w:val="FF0000"/>
          <w:sz w:val="22"/>
          <w:szCs w:val="22"/>
        </w:rPr>
        <w:t>[Name/Email of University Contract Manager]</w:t>
      </w:r>
      <w:r w:rsidR="002C660D" w:rsidRPr="4E844BAB">
        <w:rPr>
          <w:rFonts w:ascii="Arial" w:hAnsi="Arial" w:cs="Arial"/>
          <w:sz w:val="22"/>
          <w:szCs w:val="22"/>
        </w:rPr>
        <w:t xml:space="preserve">. I have completed and my line </w:t>
      </w:r>
      <w:r w:rsidR="001A1361" w:rsidRPr="4E844BAB">
        <w:rPr>
          <w:rFonts w:ascii="Arial" w:hAnsi="Arial" w:cs="Arial"/>
          <w:sz w:val="22"/>
          <w:szCs w:val="22"/>
        </w:rPr>
        <w:t>manager</w:t>
      </w:r>
      <w:r w:rsidR="002C660D" w:rsidRPr="4E844BAB">
        <w:rPr>
          <w:rFonts w:ascii="Arial" w:hAnsi="Arial" w:cs="Arial"/>
          <w:sz w:val="22"/>
          <w:szCs w:val="22"/>
        </w:rPr>
        <w:t xml:space="preserve"> has signed the </w:t>
      </w:r>
      <w:r w:rsidR="001A1361" w:rsidRPr="4E844BAB">
        <w:rPr>
          <w:rFonts w:ascii="Arial" w:hAnsi="Arial" w:cs="Arial"/>
          <w:sz w:val="22"/>
          <w:szCs w:val="22"/>
        </w:rPr>
        <w:t xml:space="preserve">Conflict-of-Interest form as per MNH policy. </w:t>
      </w:r>
    </w:p>
    <w:p w14:paraId="4CC84E6F" w14:textId="3691374B" w:rsidR="0007582B" w:rsidRPr="00B708EA" w:rsidRDefault="009107DE" w:rsidP="00814FA5">
      <w:pPr>
        <w:pStyle w:val="ListParagraph"/>
        <w:numPr>
          <w:ilvl w:val="0"/>
          <w:numId w:val="1"/>
        </w:numPr>
        <w:spacing w:line="300" w:lineRule="exact"/>
        <w:rPr>
          <w:rFonts w:ascii="Arial" w:hAnsi="Arial" w:cs="Arial"/>
          <w:sz w:val="22"/>
          <w:szCs w:val="22"/>
        </w:rPr>
      </w:pPr>
      <w:r w:rsidRPr="4E844BAB">
        <w:rPr>
          <w:rFonts w:ascii="Arial" w:hAnsi="Arial" w:cs="Arial"/>
          <w:sz w:val="22"/>
          <w:szCs w:val="22"/>
        </w:rPr>
        <w:t>The agreement is being discussed with our collaborators and will be provided to your office shortly</w:t>
      </w:r>
      <w:r w:rsidR="00A71447" w:rsidRPr="4E844BAB">
        <w:rPr>
          <w:rFonts w:ascii="Arial" w:hAnsi="Arial" w:cs="Arial"/>
          <w:sz w:val="22"/>
          <w:szCs w:val="22"/>
        </w:rPr>
        <w:t xml:space="preserve"> or </w:t>
      </w:r>
      <w:r w:rsidRPr="4E844BAB">
        <w:rPr>
          <w:rFonts w:ascii="Arial" w:hAnsi="Arial" w:cs="Arial"/>
          <w:sz w:val="22"/>
          <w:szCs w:val="22"/>
        </w:rPr>
        <w:t xml:space="preserve">the draft agreement submitted with this application has been reviewed by </w:t>
      </w:r>
      <w:r w:rsidR="00AC14E5" w:rsidRPr="4E844BAB">
        <w:rPr>
          <w:rFonts w:ascii="Arial" w:hAnsi="Arial" w:cs="Arial"/>
          <w:b/>
          <w:bCs/>
          <w:color w:val="FF0000"/>
          <w:sz w:val="22"/>
          <w:szCs w:val="22"/>
        </w:rPr>
        <w:t>[state who has reviewed e.g. investigators</w:t>
      </w:r>
      <w:r w:rsidRPr="4E844BAB">
        <w:rPr>
          <w:rFonts w:ascii="Arial" w:hAnsi="Arial" w:cs="Arial"/>
          <w:b/>
          <w:bCs/>
          <w:color w:val="FF0000"/>
          <w:sz w:val="22"/>
          <w:szCs w:val="22"/>
        </w:rPr>
        <w:t>/Contracts Manager/Research Partnership Manager</w:t>
      </w:r>
      <w:r w:rsidR="00AC14E5" w:rsidRPr="4E844BAB">
        <w:rPr>
          <w:rFonts w:ascii="Arial" w:hAnsi="Arial" w:cs="Arial"/>
          <w:b/>
          <w:bCs/>
          <w:color w:val="FF0000"/>
          <w:sz w:val="22"/>
          <w:szCs w:val="22"/>
        </w:rPr>
        <w:t>]</w:t>
      </w:r>
      <w:r w:rsidR="3AAD1763" w:rsidRPr="4E844BAB">
        <w:rPr>
          <w:rFonts w:ascii="Arial" w:hAnsi="Arial" w:cs="Arial"/>
          <w:sz w:val="22"/>
          <w:szCs w:val="22"/>
        </w:rPr>
        <w:t xml:space="preserve">. </w:t>
      </w:r>
    </w:p>
    <w:p w14:paraId="29FD628A" w14:textId="68F0BE87" w:rsidR="009107DE" w:rsidRPr="00234ADE" w:rsidRDefault="009107DE" w:rsidP="00234ADE">
      <w:pPr>
        <w:pStyle w:val="ListParagraph"/>
        <w:numPr>
          <w:ilvl w:val="0"/>
          <w:numId w:val="1"/>
        </w:numPr>
        <w:spacing w:line="300" w:lineRule="exact"/>
        <w:rPr>
          <w:rFonts w:ascii="Arial" w:hAnsi="Arial" w:cs="Arial"/>
          <w:sz w:val="22"/>
          <w:szCs w:val="22"/>
        </w:rPr>
      </w:pPr>
      <w:r w:rsidRPr="00234ADE">
        <w:rPr>
          <w:rFonts w:ascii="Arial" w:hAnsi="Arial" w:cs="Arial"/>
          <w:sz w:val="22"/>
          <w:szCs w:val="22"/>
        </w:rPr>
        <w:t xml:space="preserve">Supporting Head of Department approval has been escalated for signing and will be provided </w:t>
      </w:r>
      <w:r w:rsidR="00460EA7" w:rsidRPr="00234ADE">
        <w:rPr>
          <w:rFonts w:ascii="Arial" w:hAnsi="Arial" w:cs="Arial"/>
          <w:sz w:val="22"/>
          <w:szCs w:val="22"/>
        </w:rPr>
        <w:t>as soon as possible.</w:t>
      </w:r>
      <w:r w:rsidRPr="00234ADE">
        <w:rPr>
          <w:rFonts w:ascii="Arial" w:hAnsi="Arial" w:cs="Arial"/>
          <w:sz w:val="22"/>
          <w:szCs w:val="22"/>
        </w:rPr>
        <w:t xml:space="preserve"> </w:t>
      </w:r>
    </w:p>
    <w:p w14:paraId="3D709AE3" w14:textId="16924A5A" w:rsidR="00BD4EAE" w:rsidRDefault="00BD4EAE" w:rsidP="00814FA5">
      <w:pPr>
        <w:pStyle w:val="ListParagraph"/>
        <w:numPr>
          <w:ilvl w:val="0"/>
          <w:numId w:val="1"/>
        </w:numPr>
        <w:spacing w:line="300" w:lineRule="exact"/>
        <w:rPr>
          <w:rFonts w:ascii="Arial" w:hAnsi="Arial" w:cs="Arial"/>
          <w:sz w:val="22"/>
          <w:szCs w:val="22"/>
        </w:rPr>
      </w:pPr>
      <w:r w:rsidRPr="4E844BAB">
        <w:rPr>
          <w:rFonts w:ascii="Arial" w:hAnsi="Arial" w:cs="Arial"/>
          <w:sz w:val="22"/>
          <w:szCs w:val="22"/>
        </w:rPr>
        <w:t xml:space="preserve">The study will be across multiple Metro North sites, </w:t>
      </w:r>
      <w:r w:rsidR="3252AB32" w:rsidRPr="4E844BAB">
        <w:rPr>
          <w:rFonts w:ascii="Arial" w:hAnsi="Arial" w:cs="Arial"/>
          <w:b/>
          <w:bCs/>
          <w:color w:val="FF0000"/>
          <w:sz w:val="22"/>
          <w:szCs w:val="22"/>
        </w:rPr>
        <w:t>[Hospital]</w:t>
      </w:r>
      <w:r w:rsidR="3252AB32" w:rsidRPr="4E844BAB">
        <w:rPr>
          <w:rFonts w:ascii="Arial" w:hAnsi="Arial" w:cs="Arial"/>
          <w:sz w:val="22"/>
          <w:szCs w:val="22"/>
        </w:rPr>
        <w:t xml:space="preserve"> </w:t>
      </w:r>
      <w:r w:rsidR="59AD7587" w:rsidRPr="4E844BAB">
        <w:rPr>
          <w:rFonts w:ascii="Arial" w:hAnsi="Arial" w:cs="Arial"/>
          <w:sz w:val="22"/>
          <w:szCs w:val="22"/>
        </w:rPr>
        <w:t>is the lead site.</w:t>
      </w:r>
    </w:p>
    <w:p w14:paraId="7C01C704" w14:textId="5CE3098E" w:rsidR="00BD4EAE" w:rsidRDefault="59AD7587" w:rsidP="00814FA5">
      <w:pPr>
        <w:pStyle w:val="ListParagraph"/>
        <w:numPr>
          <w:ilvl w:val="0"/>
          <w:numId w:val="1"/>
        </w:numPr>
        <w:spacing w:line="300" w:lineRule="exact"/>
        <w:rPr>
          <w:rFonts w:ascii="Arial" w:hAnsi="Arial" w:cs="Arial"/>
          <w:sz w:val="22"/>
          <w:szCs w:val="22"/>
        </w:rPr>
      </w:pPr>
      <w:r w:rsidRPr="4E844BAB">
        <w:rPr>
          <w:rFonts w:ascii="Arial" w:hAnsi="Arial" w:cs="Arial"/>
          <w:sz w:val="22"/>
          <w:szCs w:val="22"/>
        </w:rPr>
        <w:t>This S</w:t>
      </w:r>
      <w:r w:rsidR="00BD4EAE" w:rsidRPr="4E844BAB">
        <w:rPr>
          <w:rFonts w:ascii="Arial" w:hAnsi="Arial" w:cs="Arial"/>
          <w:sz w:val="22"/>
          <w:szCs w:val="22"/>
        </w:rPr>
        <w:t xml:space="preserve">SA is for STARS and TPCH </w:t>
      </w:r>
      <w:r w:rsidR="576B1139" w:rsidRPr="4E844BAB">
        <w:rPr>
          <w:rFonts w:ascii="Arial" w:hAnsi="Arial" w:cs="Arial"/>
          <w:sz w:val="22"/>
          <w:szCs w:val="22"/>
        </w:rPr>
        <w:t xml:space="preserve">only; Redcliffe </w:t>
      </w:r>
      <w:r w:rsidR="00BD4EAE" w:rsidRPr="4E844BAB">
        <w:rPr>
          <w:rFonts w:ascii="Arial" w:hAnsi="Arial" w:cs="Arial"/>
          <w:sz w:val="22"/>
          <w:szCs w:val="22"/>
        </w:rPr>
        <w:t>will be added as a site as a Post Authorisation Notification at a later date</w:t>
      </w:r>
      <w:r w:rsidR="00460EA7" w:rsidRPr="4E844BAB">
        <w:rPr>
          <w:rFonts w:ascii="Arial" w:hAnsi="Arial" w:cs="Arial"/>
          <w:sz w:val="22"/>
          <w:szCs w:val="22"/>
        </w:rPr>
        <w:t>.</w:t>
      </w:r>
    </w:p>
    <w:p w14:paraId="5268FAC2" w14:textId="56067CDD" w:rsidR="11A43849" w:rsidRDefault="11A43849" w:rsidP="7972BDEA">
      <w:pPr>
        <w:pStyle w:val="ListParagraph"/>
        <w:numPr>
          <w:ilvl w:val="0"/>
          <w:numId w:val="1"/>
        </w:numPr>
        <w:spacing w:line="300" w:lineRule="exact"/>
        <w:rPr>
          <w:rFonts w:ascii="Arial" w:hAnsi="Arial" w:cs="Arial"/>
          <w:sz w:val="22"/>
          <w:szCs w:val="22"/>
        </w:rPr>
      </w:pPr>
      <w:r w:rsidRPr="4E844BAB">
        <w:rPr>
          <w:rFonts w:ascii="Arial" w:hAnsi="Arial" w:cs="Arial"/>
          <w:sz w:val="22"/>
          <w:szCs w:val="22"/>
        </w:rPr>
        <w:t xml:space="preserve">The HREC granted a waiver of consent for this study.  The lawful permission for the </w:t>
      </w:r>
      <w:r w:rsidR="77115D98" w:rsidRPr="4E844BAB">
        <w:rPr>
          <w:rFonts w:ascii="Arial" w:hAnsi="Arial" w:cs="Arial"/>
          <w:sz w:val="22"/>
          <w:szCs w:val="22"/>
        </w:rPr>
        <w:t>disclosure</w:t>
      </w:r>
      <w:r w:rsidRPr="4E844BAB">
        <w:rPr>
          <w:rFonts w:ascii="Arial" w:hAnsi="Arial" w:cs="Arial"/>
          <w:sz w:val="22"/>
          <w:szCs w:val="22"/>
        </w:rPr>
        <w:t xml:space="preserve"> of data is Section 150 of the Hospital and Health Services Board Act and </w:t>
      </w:r>
      <w:r w:rsidR="7D77F3FC" w:rsidRPr="4E844BAB">
        <w:rPr>
          <w:rFonts w:ascii="Arial" w:hAnsi="Arial" w:cs="Arial"/>
          <w:sz w:val="22"/>
          <w:szCs w:val="22"/>
        </w:rPr>
        <w:t xml:space="preserve">the </w:t>
      </w:r>
      <w:r w:rsidRPr="4E844BAB">
        <w:rPr>
          <w:rFonts w:ascii="Arial" w:hAnsi="Arial" w:cs="Arial"/>
          <w:sz w:val="22"/>
          <w:szCs w:val="22"/>
        </w:rPr>
        <w:t xml:space="preserve">data </w:t>
      </w:r>
      <w:r w:rsidR="2A1ED339" w:rsidRPr="4E844BAB">
        <w:rPr>
          <w:rFonts w:ascii="Arial" w:hAnsi="Arial" w:cs="Arial"/>
          <w:sz w:val="22"/>
          <w:szCs w:val="22"/>
        </w:rPr>
        <w:t>custodian</w:t>
      </w:r>
      <w:r w:rsidRPr="4E844BAB">
        <w:rPr>
          <w:rFonts w:ascii="Arial" w:hAnsi="Arial" w:cs="Arial"/>
          <w:sz w:val="22"/>
          <w:szCs w:val="22"/>
        </w:rPr>
        <w:t xml:space="preserve"> approval</w:t>
      </w:r>
      <w:r w:rsidR="3FCE36C0" w:rsidRPr="4E844BAB">
        <w:rPr>
          <w:rFonts w:ascii="Arial" w:hAnsi="Arial" w:cs="Arial"/>
          <w:sz w:val="22"/>
          <w:szCs w:val="22"/>
        </w:rPr>
        <w:t xml:space="preserve"> </w:t>
      </w:r>
      <w:r w:rsidR="00B44629" w:rsidRPr="4E844BAB">
        <w:rPr>
          <w:rFonts w:ascii="Arial" w:hAnsi="Arial" w:cs="Arial"/>
          <w:sz w:val="22"/>
          <w:szCs w:val="22"/>
        </w:rPr>
        <w:t>i</w:t>
      </w:r>
      <w:r w:rsidR="3FCE36C0" w:rsidRPr="4E844BAB">
        <w:rPr>
          <w:rFonts w:ascii="Arial" w:hAnsi="Arial" w:cs="Arial"/>
          <w:sz w:val="22"/>
          <w:szCs w:val="22"/>
        </w:rPr>
        <w:t>s provided</w:t>
      </w:r>
      <w:r w:rsidR="05DE76BF" w:rsidRPr="4E844BAB">
        <w:rPr>
          <w:rFonts w:ascii="Arial" w:hAnsi="Arial" w:cs="Arial"/>
          <w:sz w:val="22"/>
          <w:szCs w:val="22"/>
        </w:rPr>
        <w:t xml:space="preserve"> </w:t>
      </w:r>
      <w:r w:rsidR="3A67982E" w:rsidRPr="4E844BAB">
        <w:rPr>
          <w:rFonts w:ascii="Arial" w:hAnsi="Arial" w:cs="Arial"/>
          <w:b/>
          <w:bCs/>
          <w:color w:val="FF0000"/>
          <w:sz w:val="22"/>
          <w:szCs w:val="22"/>
        </w:rPr>
        <w:t>[</w:t>
      </w:r>
      <w:r w:rsidR="05DE76BF" w:rsidRPr="4E844BAB">
        <w:rPr>
          <w:rFonts w:ascii="Arial" w:hAnsi="Arial" w:cs="Arial"/>
          <w:b/>
          <w:bCs/>
          <w:color w:val="FF0000"/>
          <w:sz w:val="22"/>
          <w:szCs w:val="22"/>
        </w:rPr>
        <w:t>OR</w:t>
      </w:r>
      <w:r w:rsidR="58F7CEF0" w:rsidRPr="4E844BAB">
        <w:rPr>
          <w:rFonts w:ascii="Arial" w:hAnsi="Arial" w:cs="Arial"/>
          <w:b/>
          <w:bCs/>
          <w:color w:val="FF0000"/>
          <w:sz w:val="22"/>
          <w:szCs w:val="22"/>
        </w:rPr>
        <w:t>]</w:t>
      </w:r>
      <w:r w:rsidR="05DE76BF" w:rsidRPr="4E844BAB">
        <w:rPr>
          <w:rFonts w:ascii="Arial" w:hAnsi="Arial" w:cs="Arial"/>
          <w:sz w:val="22"/>
          <w:szCs w:val="22"/>
        </w:rPr>
        <w:t xml:space="preserve"> </w:t>
      </w:r>
      <w:r w:rsidR="7F22F636" w:rsidRPr="4E844BAB">
        <w:rPr>
          <w:rFonts w:ascii="Arial" w:hAnsi="Arial" w:cs="Arial"/>
          <w:sz w:val="22"/>
          <w:szCs w:val="22"/>
        </w:rPr>
        <w:t xml:space="preserve">Public Health Act </w:t>
      </w:r>
      <w:r w:rsidR="1AEB19A5" w:rsidRPr="4E844BAB">
        <w:rPr>
          <w:rFonts w:ascii="Arial" w:hAnsi="Arial" w:cs="Arial"/>
          <w:sz w:val="22"/>
          <w:szCs w:val="22"/>
        </w:rPr>
        <w:t>approval and the PHA Grant approval letter is provided</w:t>
      </w:r>
      <w:r w:rsidR="00C056AC" w:rsidRPr="4E844BAB">
        <w:rPr>
          <w:rFonts w:ascii="Arial" w:hAnsi="Arial" w:cs="Arial"/>
          <w:sz w:val="22"/>
          <w:szCs w:val="22"/>
        </w:rPr>
        <w:t>.</w:t>
      </w:r>
    </w:p>
    <w:p w14:paraId="29E9C6C0" w14:textId="573EB34F" w:rsidR="00C056AC" w:rsidRDefault="00C056AC" w:rsidP="7972BDEA">
      <w:pPr>
        <w:pStyle w:val="ListParagraph"/>
        <w:numPr>
          <w:ilvl w:val="0"/>
          <w:numId w:val="1"/>
        </w:numPr>
        <w:spacing w:line="300" w:lineRule="exact"/>
        <w:rPr>
          <w:rFonts w:ascii="Arial" w:hAnsi="Arial" w:cs="Arial"/>
          <w:sz w:val="22"/>
          <w:szCs w:val="22"/>
        </w:rPr>
      </w:pPr>
      <w:r w:rsidRPr="4E844BAB">
        <w:rPr>
          <w:rFonts w:ascii="Arial" w:hAnsi="Arial" w:cs="Arial"/>
          <w:sz w:val="22"/>
          <w:szCs w:val="22"/>
        </w:rPr>
        <w:t>The fee template has been completed and signed.</w:t>
      </w:r>
      <w:r w:rsidR="00B60E4A">
        <w:rPr>
          <w:rFonts w:ascii="Arial" w:hAnsi="Arial" w:cs="Arial"/>
          <w:sz w:val="22"/>
          <w:szCs w:val="22"/>
        </w:rPr>
        <w:t xml:space="preserve"> </w:t>
      </w:r>
      <w:r w:rsidR="00B60E4A" w:rsidRPr="4E844BAB">
        <w:rPr>
          <w:rFonts w:ascii="Arial" w:hAnsi="Arial" w:cs="Arial"/>
          <w:b/>
          <w:bCs/>
          <w:color w:val="FF0000"/>
          <w:sz w:val="22"/>
          <w:szCs w:val="22"/>
        </w:rPr>
        <w:t>[</w:t>
      </w:r>
      <w:r w:rsidR="00B60E4A">
        <w:rPr>
          <w:rFonts w:ascii="Arial" w:hAnsi="Arial" w:cs="Arial"/>
          <w:b/>
          <w:bCs/>
          <w:color w:val="FF0000"/>
          <w:sz w:val="22"/>
          <w:szCs w:val="22"/>
        </w:rPr>
        <w:t>Delete for MN led</w:t>
      </w:r>
      <w:r w:rsidR="00C76F0F">
        <w:rPr>
          <w:rFonts w:ascii="Arial" w:hAnsi="Arial" w:cs="Arial"/>
          <w:b/>
          <w:bCs/>
          <w:color w:val="FF0000"/>
          <w:sz w:val="22"/>
          <w:szCs w:val="22"/>
        </w:rPr>
        <w:t>/sponsored studies</w:t>
      </w:r>
      <w:r w:rsidR="00B60E4A" w:rsidRPr="4E844BAB">
        <w:rPr>
          <w:rFonts w:ascii="Arial" w:hAnsi="Arial" w:cs="Arial"/>
          <w:b/>
          <w:bCs/>
          <w:color w:val="FF0000"/>
          <w:sz w:val="22"/>
          <w:szCs w:val="22"/>
        </w:rPr>
        <w:t>]</w:t>
      </w:r>
    </w:p>
    <w:p w14:paraId="7EDFF0A3" w14:textId="6DC12C64" w:rsidR="00854EC2" w:rsidRPr="00854EC2" w:rsidRDefault="00854EC2" w:rsidP="00854EC2">
      <w:pPr>
        <w:spacing w:line="300" w:lineRule="exact"/>
        <w:ind w:left="360"/>
        <w:rPr>
          <w:rFonts w:ascii="Arial" w:hAnsi="Arial" w:cs="Arial"/>
          <w:sz w:val="22"/>
          <w:szCs w:val="22"/>
        </w:rPr>
      </w:pPr>
    </w:p>
    <w:p w14:paraId="65CBEA94" w14:textId="45442EDB" w:rsidR="009107DE" w:rsidRDefault="00B265C3" w:rsidP="00814FA5">
      <w:pPr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pending documentation will be uploaded to ERM as soon as possible. </w:t>
      </w:r>
    </w:p>
    <w:p w14:paraId="357AA7BE" w14:textId="77777777" w:rsidR="00B265C3" w:rsidRDefault="00B265C3" w:rsidP="00814FA5">
      <w:pPr>
        <w:spacing w:line="300" w:lineRule="exact"/>
        <w:rPr>
          <w:rFonts w:ascii="Arial" w:hAnsi="Arial" w:cs="Arial"/>
          <w:sz w:val="22"/>
          <w:szCs w:val="22"/>
        </w:rPr>
      </w:pPr>
    </w:p>
    <w:p w14:paraId="3BCF4DEF" w14:textId="705B4B9F" w:rsidR="009107DE" w:rsidRDefault="009107DE" w:rsidP="44AC7EA5">
      <w:pPr>
        <w:spacing w:line="300" w:lineRule="exact"/>
        <w:rPr>
          <w:rFonts w:ascii="Arial" w:hAnsi="Arial" w:cs="Arial"/>
          <w:b/>
          <w:bCs/>
          <w:color w:val="FF0000"/>
          <w:sz w:val="22"/>
          <w:szCs w:val="22"/>
        </w:rPr>
      </w:pPr>
      <w:r w:rsidRPr="49809853">
        <w:rPr>
          <w:rFonts w:ascii="Arial" w:hAnsi="Arial" w:cs="Arial"/>
          <w:sz w:val="22"/>
          <w:szCs w:val="22"/>
        </w:rPr>
        <w:t>The following documents have been submitted for review</w:t>
      </w:r>
      <w:r w:rsidR="00B265C3" w:rsidRPr="49809853">
        <w:rPr>
          <w:rFonts w:ascii="Arial" w:hAnsi="Arial" w:cs="Arial"/>
          <w:sz w:val="22"/>
          <w:szCs w:val="22"/>
        </w:rPr>
        <w:t xml:space="preserve"> </w:t>
      </w:r>
      <w:r w:rsidR="00C06330">
        <w:rPr>
          <w:rFonts w:ascii="Arial" w:hAnsi="Arial" w:cs="Arial"/>
          <w:b/>
          <w:bCs/>
          <w:color w:val="FF0000"/>
          <w:sz w:val="22"/>
          <w:szCs w:val="22"/>
        </w:rPr>
        <w:t>l</w:t>
      </w:r>
      <w:r w:rsidR="00B265C3" w:rsidRPr="49809853">
        <w:rPr>
          <w:rFonts w:ascii="Arial" w:hAnsi="Arial" w:cs="Arial"/>
          <w:b/>
          <w:bCs/>
          <w:color w:val="FF0000"/>
          <w:sz w:val="22"/>
          <w:szCs w:val="22"/>
        </w:rPr>
        <w:t>ist all relevant documents</w:t>
      </w:r>
      <w:r w:rsidR="00E1119F" w:rsidRPr="49809853">
        <w:rPr>
          <w:rFonts w:ascii="Arial" w:hAnsi="Arial" w:cs="Arial"/>
          <w:b/>
          <w:bCs/>
          <w:color w:val="FF0000"/>
          <w:sz w:val="22"/>
          <w:szCs w:val="22"/>
        </w:rPr>
        <w:t>, version number and date</w:t>
      </w:r>
      <w:r w:rsidR="36C26BB4" w:rsidRPr="49809853">
        <w:rPr>
          <w:rFonts w:ascii="Arial" w:hAnsi="Arial" w:cs="Arial"/>
          <w:b/>
          <w:bCs/>
          <w:color w:val="FF0000"/>
          <w:sz w:val="22"/>
          <w:szCs w:val="22"/>
        </w:rPr>
        <w:t xml:space="preserve">.  If this is a MNH HREC Approved </w:t>
      </w:r>
      <w:r w:rsidR="00785F83" w:rsidRPr="49809853">
        <w:rPr>
          <w:rFonts w:ascii="Arial" w:hAnsi="Arial" w:cs="Arial"/>
          <w:b/>
          <w:bCs/>
          <w:color w:val="FF0000"/>
          <w:sz w:val="22"/>
          <w:szCs w:val="22"/>
        </w:rPr>
        <w:t>project,</w:t>
      </w:r>
      <w:r w:rsidR="36C26BB4" w:rsidRPr="49809853">
        <w:rPr>
          <w:rFonts w:ascii="Arial" w:hAnsi="Arial" w:cs="Arial"/>
          <w:b/>
          <w:bCs/>
          <w:color w:val="FF0000"/>
          <w:sz w:val="22"/>
          <w:szCs w:val="22"/>
        </w:rPr>
        <w:t xml:space="preserve"> you do not need to </w:t>
      </w:r>
      <w:r w:rsidR="00785F83" w:rsidRPr="49809853">
        <w:rPr>
          <w:rFonts w:ascii="Arial" w:hAnsi="Arial" w:cs="Arial"/>
          <w:b/>
          <w:bCs/>
          <w:color w:val="FF0000"/>
          <w:sz w:val="22"/>
          <w:szCs w:val="22"/>
        </w:rPr>
        <w:t>upload</w:t>
      </w:r>
      <w:r w:rsidR="36C26BB4" w:rsidRPr="49809853">
        <w:rPr>
          <w:rFonts w:ascii="Arial" w:hAnsi="Arial" w:cs="Arial"/>
          <w:b/>
          <w:bCs/>
          <w:color w:val="FF0000"/>
          <w:sz w:val="22"/>
          <w:szCs w:val="22"/>
        </w:rPr>
        <w:t xml:space="preserve"> the HREC approved </w:t>
      </w:r>
      <w:r w:rsidR="00785F83" w:rsidRPr="49809853">
        <w:rPr>
          <w:rFonts w:ascii="Arial" w:hAnsi="Arial" w:cs="Arial"/>
          <w:b/>
          <w:bCs/>
          <w:color w:val="FF0000"/>
          <w:sz w:val="22"/>
          <w:szCs w:val="22"/>
        </w:rPr>
        <w:t>documents</w:t>
      </w:r>
      <w:r w:rsidR="36C26BB4" w:rsidRPr="49809853">
        <w:rPr>
          <w:rFonts w:ascii="Arial" w:hAnsi="Arial" w:cs="Arial"/>
          <w:b/>
          <w:bCs/>
          <w:color w:val="FF0000"/>
          <w:sz w:val="22"/>
          <w:szCs w:val="22"/>
        </w:rPr>
        <w:t xml:space="preserve"> only the </w:t>
      </w:r>
      <w:r w:rsidR="0036444E" w:rsidRPr="49809853">
        <w:rPr>
          <w:rFonts w:ascii="Arial" w:hAnsi="Arial" w:cs="Arial"/>
          <w:b/>
          <w:bCs/>
          <w:color w:val="FF0000"/>
          <w:sz w:val="22"/>
          <w:szCs w:val="22"/>
        </w:rPr>
        <w:t>site-specific</w:t>
      </w:r>
      <w:r w:rsidR="36C26BB4" w:rsidRPr="49809853">
        <w:rPr>
          <w:rFonts w:ascii="Arial" w:hAnsi="Arial" w:cs="Arial"/>
          <w:b/>
          <w:bCs/>
          <w:color w:val="FF0000"/>
          <w:sz w:val="22"/>
          <w:szCs w:val="22"/>
        </w:rPr>
        <w:t xml:space="preserve"> documents</w:t>
      </w:r>
      <w:r w:rsidR="0036444E">
        <w:rPr>
          <w:rFonts w:ascii="Arial" w:hAnsi="Arial" w:cs="Arial"/>
          <w:b/>
          <w:bCs/>
          <w:color w:val="FF0000"/>
          <w:sz w:val="22"/>
          <w:szCs w:val="22"/>
        </w:rPr>
        <w:t xml:space="preserve">; </w:t>
      </w:r>
      <w:r w:rsidR="00E2382F">
        <w:rPr>
          <w:rFonts w:ascii="Arial" w:hAnsi="Arial" w:cs="Arial"/>
          <w:b/>
          <w:bCs/>
          <w:color w:val="FF0000"/>
          <w:sz w:val="22"/>
          <w:szCs w:val="22"/>
        </w:rPr>
        <w:t>however,</w:t>
      </w:r>
      <w:r w:rsidR="0036444E">
        <w:rPr>
          <w:rFonts w:ascii="Arial" w:hAnsi="Arial" w:cs="Arial"/>
          <w:b/>
          <w:bCs/>
          <w:color w:val="FF0000"/>
          <w:sz w:val="22"/>
          <w:szCs w:val="22"/>
        </w:rPr>
        <w:t xml:space="preserve"> list the documents in the table below.  This is important if the project has had numerous amendments prior to research governance approval. </w:t>
      </w:r>
      <w:r w:rsidR="00785F83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36C26BB4" w:rsidRPr="49809853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C06330">
        <w:rPr>
          <w:rFonts w:ascii="Arial" w:hAnsi="Arial" w:cs="Arial"/>
          <w:b/>
          <w:bCs/>
          <w:color w:val="FF0000"/>
          <w:sz w:val="22"/>
          <w:szCs w:val="22"/>
        </w:rPr>
        <w:t xml:space="preserve">Delete what is not applicable and/or add additional </w:t>
      </w:r>
      <w:r w:rsidR="0024121A">
        <w:rPr>
          <w:rFonts w:ascii="Arial" w:hAnsi="Arial" w:cs="Arial"/>
          <w:b/>
          <w:bCs/>
          <w:color w:val="FF0000"/>
          <w:sz w:val="22"/>
          <w:szCs w:val="22"/>
        </w:rPr>
        <w:t xml:space="preserve">documents as required. </w:t>
      </w:r>
    </w:p>
    <w:p w14:paraId="340E1422" w14:textId="2BB1EEE0" w:rsidR="00BA272A" w:rsidRDefault="00BA272A" w:rsidP="44AC7EA5">
      <w:pPr>
        <w:spacing w:line="300" w:lineRule="exact"/>
        <w:rPr>
          <w:rFonts w:ascii="Arial" w:hAnsi="Arial" w:cs="Arial"/>
          <w:color w:val="FF0000"/>
          <w:sz w:val="22"/>
          <w:szCs w:val="22"/>
        </w:rPr>
      </w:pP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5"/>
        <w:gridCol w:w="1196"/>
        <w:gridCol w:w="2014"/>
      </w:tblGrid>
      <w:tr w:rsidR="44AC7EA5" w:rsidRPr="00785F83" w14:paraId="3FEAABAA" w14:textId="77777777" w:rsidTr="4E844BAB">
        <w:tc>
          <w:tcPr>
            <w:tcW w:w="5805" w:type="dxa"/>
            <w:shd w:val="clear" w:color="auto" w:fill="D5DCE4" w:themeFill="text2" w:themeFillTint="33"/>
          </w:tcPr>
          <w:p w14:paraId="16504927" w14:textId="1E361A42" w:rsidR="44AC7EA5" w:rsidRPr="00785F83" w:rsidRDefault="44AC7EA5" w:rsidP="44AC7EA5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85F83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Document</w:t>
            </w:r>
          </w:p>
        </w:tc>
        <w:tc>
          <w:tcPr>
            <w:tcW w:w="1196" w:type="dxa"/>
            <w:shd w:val="clear" w:color="auto" w:fill="D5DCE4" w:themeFill="text2" w:themeFillTint="33"/>
          </w:tcPr>
          <w:p w14:paraId="5F3D3534" w14:textId="76274285" w:rsidR="44AC7EA5" w:rsidRPr="00785F83" w:rsidRDefault="44AC7EA5" w:rsidP="44AC7EA5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85F83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Version</w:t>
            </w:r>
          </w:p>
        </w:tc>
        <w:tc>
          <w:tcPr>
            <w:tcW w:w="2014" w:type="dxa"/>
            <w:shd w:val="clear" w:color="auto" w:fill="D5DCE4" w:themeFill="text2" w:themeFillTint="33"/>
          </w:tcPr>
          <w:p w14:paraId="68083750" w14:textId="222F9D7D" w:rsidR="44AC7EA5" w:rsidRPr="00785F83" w:rsidRDefault="44AC7EA5" w:rsidP="44AC7EA5">
            <w:pP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85F83"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  <w:t>Date</w:t>
            </w:r>
          </w:p>
        </w:tc>
      </w:tr>
      <w:tr w:rsidR="44AC7EA5" w:rsidRPr="00785F83" w14:paraId="765064D8" w14:textId="77777777" w:rsidTr="4E844BAB">
        <w:trPr>
          <w:trHeight w:val="270"/>
        </w:trPr>
        <w:tc>
          <w:tcPr>
            <w:tcW w:w="5805" w:type="dxa"/>
          </w:tcPr>
          <w:p w14:paraId="6B7F6C1A" w14:textId="21231B7C" w:rsidR="0EB0BA80" w:rsidRPr="00785F83" w:rsidRDefault="0EB0BA80" w:rsidP="44AC7EA5">
            <w:pPr>
              <w:tabs>
                <w:tab w:val="left" w:pos="358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785F83">
              <w:rPr>
                <w:rFonts w:ascii="Arial" w:eastAsia="Arial" w:hAnsi="Arial" w:cs="Arial"/>
                <w:sz w:val="20"/>
                <w:szCs w:val="20"/>
              </w:rPr>
              <w:t>Cover letter</w:t>
            </w:r>
          </w:p>
        </w:tc>
        <w:tc>
          <w:tcPr>
            <w:tcW w:w="1196" w:type="dxa"/>
          </w:tcPr>
          <w:p w14:paraId="77B3D7BC" w14:textId="4699FC87" w:rsidR="44AC7EA5" w:rsidRPr="00785F83" w:rsidRDefault="44AC7EA5" w:rsidP="44AC7E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7DD0391D" w14:textId="770A728D" w:rsidR="44AC7EA5" w:rsidRPr="00785F83" w:rsidRDefault="44AC7EA5" w:rsidP="44AC7E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56AC" w:rsidRPr="00785F83" w14:paraId="66C9AB22" w14:textId="77777777" w:rsidTr="4E844BAB">
        <w:trPr>
          <w:trHeight w:val="270"/>
        </w:trPr>
        <w:tc>
          <w:tcPr>
            <w:tcW w:w="5805" w:type="dxa"/>
          </w:tcPr>
          <w:p w14:paraId="0AAAB9F2" w14:textId="5D4D85B5" w:rsidR="00C056AC" w:rsidRPr="00785F83" w:rsidRDefault="00C056AC" w:rsidP="44AC7EA5">
            <w:pPr>
              <w:tabs>
                <w:tab w:val="left" w:pos="358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Fee template signed </w:t>
            </w:r>
          </w:p>
        </w:tc>
        <w:tc>
          <w:tcPr>
            <w:tcW w:w="1196" w:type="dxa"/>
          </w:tcPr>
          <w:p w14:paraId="52AC2199" w14:textId="77777777" w:rsidR="00C056AC" w:rsidRPr="00785F83" w:rsidRDefault="00C056AC" w:rsidP="44AC7E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3091DCA0" w14:textId="77777777" w:rsidR="00C056AC" w:rsidRPr="00785F83" w:rsidRDefault="00C056AC" w:rsidP="44AC7E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49809853" w:rsidRPr="0024121A" w14:paraId="3C05B0B1" w14:textId="77777777" w:rsidTr="4E844BAB">
        <w:trPr>
          <w:trHeight w:val="270"/>
        </w:trPr>
        <w:tc>
          <w:tcPr>
            <w:tcW w:w="5805" w:type="dxa"/>
            <w:shd w:val="clear" w:color="auto" w:fill="D5DCE4" w:themeFill="text2" w:themeFillTint="33"/>
          </w:tcPr>
          <w:p w14:paraId="66C7C040" w14:textId="7660FECC" w:rsidR="7B49B527" w:rsidRPr="0024121A" w:rsidRDefault="00C77341" w:rsidP="4980985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4121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HREC Documents </w:t>
            </w:r>
          </w:p>
        </w:tc>
        <w:tc>
          <w:tcPr>
            <w:tcW w:w="1196" w:type="dxa"/>
            <w:shd w:val="clear" w:color="auto" w:fill="D5DCE4" w:themeFill="text2" w:themeFillTint="33"/>
          </w:tcPr>
          <w:p w14:paraId="512E58AB" w14:textId="1790B503" w:rsidR="49809853" w:rsidRPr="0024121A" w:rsidRDefault="49809853" w:rsidP="4980985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D5DCE4" w:themeFill="text2" w:themeFillTint="33"/>
          </w:tcPr>
          <w:p w14:paraId="72ED50DE" w14:textId="078BB4FF" w:rsidR="49809853" w:rsidRPr="0024121A" w:rsidRDefault="49809853" w:rsidP="49809853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E2382F" w:rsidRPr="00785F83" w14:paraId="4B385D56" w14:textId="77777777" w:rsidTr="4E844BAB">
        <w:trPr>
          <w:trHeight w:val="270"/>
        </w:trPr>
        <w:tc>
          <w:tcPr>
            <w:tcW w:w="5805" w:type="dxa"/>
          </w:tcPr>
          <w:p w14:paraId="48B941C5" w14:textId="0A898F3F" w:rsidR="00E2382F" w:rsidRPr="00785F83" w:rsidRDefault="00E2382F" w:rsidP="4980985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85F83">
              <w:rPr>
                <w:rFonts w:ascii="Arial" w:eastAsia="Arial" w:hAnsi="Arial" w:cs="Arial"/>
                <w:sz w:val="20"/>
                <w:szCs w:val="20"/>
              </w:rPr>
              <w:t>HREA</w:t>
            </w:r>
          </w:p>
        </w:tc>
        <w:tc>
          <w:tcPr>
            <w:tcW w:w="1196" w:type="dxa"/>
          </w:tcPr>
          <w:p w14:paraId="061CEF86" w14:textId="77777777" w:rsidR="00E2382F" w:rsidRPr="00785F83" w:rsidRDefault="00E2382F" w:rsidP="498098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1F1D89B3" w14:textId="77777777" w:rsidR="00E2382F" w:rsidRPr="00785F83" w:rsidRDefault="00E2382F" w:rsidP="498098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44AC7EA5" w:rsidRPr="00785F83" w14:paraId="4BF949CA" w14:textId="77777777" w:rsidTr="4E844BAB">
        <w:trPr>
          <w:trHeight w:val="270"/>
        </w:trPr>
        <w:tc>
          <w:tcPr>
            <w:tcW w:w="5805" w:type="dxa"/>
          </w:tcPr>
          <w:p w14:paraId="16FAC763" w14:textId="3D90C8C4" w:rsidR="0EB0BA80" w:rsidRPr="00785F83" w:rsidRDefault="0EB0BA80" w:rsidP="44AC7EA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85F83">
              <w:rPr>
                <w:rFonts w:ascii="Arial" w:eastAsia="Arial" w:hAnsi="Arial" w:cs="Arial"/>
                <w:sz w:val="20"/>
                <w:szCs w:val="20"/>
              </w:rPr>
              <w:t xml:space="preserve">HREC Approval letter </w:t>
            </w:r>
          </w:p>
        </w:tc>
        <w:tc>
          <w:tcPr>
            <w:tcW w:w="1196" w:type="dxa"/>
          </w:tcPr>
          <w:p w14:paraId="1D85E9F2" w14:textId="7251AE8F" w:rsidR="44AC7EA5" w:rsidRPr="00785F83" w:rsidRDefault="44AC7EA5" w:rsidP="44AC7E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6DEE945A" w14:textId="38D175D0" w:rsidR="44AC7EA5" w:rsidRPr="00785F83" w:rsidRDefault="44AC7EA5" w:rsidP="44AC7E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44AC7EA5" w:rsidRPr="00785F83" w14:paraId="04090C9C" w14:textId="77777777" w:rsidTr="4E844BAB">
        <w:trPr>
          <w:trHeight w:val="270"/>
        </w:trPr>
        <w:tc>
          <w:tcPr>
            <w:tcW w:w="5805" w:type="dxa"/>
          </w:tcPr>
          <w:p w14:paraId="426F1AE4" w14:textId="32227950" w:rsidR="0EB0BA80" w:rsidRPr="00785F83" w:rsidRDefault="0EB0BA80" w:rsidP="44AC7EA5">
            <w:pPr>
              <w:tabs>
                <w:tab w:val="left" w:pos="3585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785F83">
              <w:rPr>
                <w:rFonts w:ascii="Arial" w:eastAsia="Arial" w:hAnsi="Arial" w:cs="Arial"/>
                <w:sz w:val="20"/>
                <w:szCs w:val="20"/>
              </w:rPr>
              <w:t>Protocol</w:t>
            </w:r>
          </w:p>
        </w:tc>
        <w:tc>
          <w:tcPr>
            <w:tcW w:w="1196" w:type="dxa"/>
          </w:tcPr>
          <w:p w14:paraId="0E83F74A" w14:textId="41403A6E" w:rsidR="44AC7EA5" w:rsidRPr="00785F83" w:rsidRDefault="44AC7EA5" w:rsidP="44AC7E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255FAFDF" w14:textId="17E38511" w:rsidR="44AC7EA5" w:rsidRPr="00785F83" w:rsidRDefault="44AC7EA5" w:rsidP="44AC7E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7341" w:rsidRPr="00785F83" w14:paraId="5BF84768" w14:textId="77777777" w:rsidTr="4E844BAB">
        <w:trPr>
          <w:trHeight w:val="270"/>
        </w:trPr>
        <w:tc>
          <w:tcPr>
            <w:tcW w:w="5805" w:type="dxa"/>
          </w:tcPr>
          <w:p w14:paraId="26E783C0" w14:textId="3583E1CD" w:rsidR="00C77341" w:rsidRPr="00785F83" w:rsidRDefault="00C77341" w:rsidP="44AC7EA5">
            <w:pPr>
              <w:tabs>
                <w:tab w:val="left" w:pos="3585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 Management Plan</w:t>
            </w:r>
          </w:p>
        </w:tc>
        <w:tc>
          <w:tcPr>
            <w:tcW w:w="1196" w:type="dxa"/>
          </w:tcPr>
          <w:p w14:paraId="1AB622BC" w14:textId="77777777" w:rsidR="00C77341" w:rsidRPr="00785F83" w:rsidRDefault="00C77341" w:rsidP="44AC7E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585F52CC" w14:textId="77777777" w:rsidR="00C77341" w:rsidRPr="00785F83" w:rsidRDefault="00C77341" w:rsidP="44AC7E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44AC7EA5" w:rsidRPr="00785F83" w14:paraId="6E2E2B39" w14:textId="77777777" w:rsidTr="4E844BAB">
        <w:trPr>
          <w:trHeight w:val="270"/>
        </w:trPr>
        <w:tc>
          <w:tcPr>
            <w:tcW w:w="5805" w:type="dxa"/>
          </w:tcPr>
          <w:p w14:paraId="05DA0596" w14:textId="51A52DB5" w:rsidR="0EB0BA80" w:rsidRPr="00785F83" w:rsidRDefault="00C77341" w:rsidP="44AC7EA5">
            <w:pPr>
              <w:tabs>
                <w:tab w:val="left" w:pos="3585"/>
              </w:tabs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Master </w:t>
            </w:r>
            <w:r w:rsidR="0EB0BA80" w:rsidRPr="00785F83">
              <w:rPr>
                <w:rFonts w:ascii="Arial" w:eastAsia="Arial" w:hAnsi="Arial" w:cs="Arial"/>
                <w:sz w:val="20"/>
                <w:szCs w:val="20"/>
              </w:rPr>
              <w:t>Participant Information and Consent form</w:t>
            </w:r>
            <w:r w:rsidR="0663EB74" w:rsidRPr="00785F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</w:tcPr>
          <w:p w14:paraId="3E540797" w14:textId="6B1C7426" w:rsidR="44AC7EA5" w:rsidRPr="00785F83" w:rsidRDefault="44AC7EA5" w:rsidP="44AC7E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479FF271" w14:textId="03E2FD9E" w:rsidR="44AC7EA5" w:rsidRPr="00785F83" w:rsidRDefault="44AC7EA5" w:rsidP="44AC7E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4E844BAB" w14:paraId="4F9242EE" w14:textId="77777777" w:rsidTr="4E844BAB">
        <w:trPr>
          <w:trHeight w:val="270"/>
        </w:trPr>
        <w:tc>
          <w:tcPr>
            <w:tcW w:w="5805" w:type="dxa"/>
          </w:tcPr>
          <w:p w14:paraId="1743ACC1" w14:textId="548C2519" w:rsidR="4E844BAB" w:rsidRDefault="4E844BAB" w:rsidP="4E844BA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287032B0" w14:textId="4D34ED9C" w:rsidR="4E844BAB" w:rsidRDefault="4E844BAB" w:rsidP="4E844B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8C46219" w14:textId="5249F826" w:rsidR="4E844BAB" w:rsidRDefault="4E844BAB" w:rsidP="4E844B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4E844BAB" w14:paraId="305203A6" w14:textId="77777777" w:rsidTr="4E844BAB">
        <w:trPr>
          <w:trHeight w:val="270"/>
        </w:trPr>
        <w:tc>
          <w:tcPr>
            <w:tcW w:w="5805" w:type="dxa"/>
          </w:tcPr>
          <w:p w14:paraId="12EFC5A5" w14:textId="47C929CB" w:rsidR="4E844BAB" w:rsidRDefault="4E844BAB" w:rsidP="4E844BA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50AE8A1A" w14:textId="1F6AA5A9" w:rsidR="4E844BAB" w:rsidRDefault="4E844BAB" w:rsidP="4E844B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5E5BDAF" w14:textId="08AAF882" w:rsidR="4E844BAB" w:rsidRDefault="4E844BAB" w:rsidP="4E844B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4E844BAB" w14:paraId="3C6AFF25" w14:textId="77777777" w:rsidTr="4E844BAB">
        <w:trPr>
          <w:trHeight w:val="270"/>
        </w:trPr>
        <w:tc>
          <w:tcPr>
            <w:tcW w:w="5805" w:type="dxa"/>
          </w:tcPr>
          <w:p w14:paraId="089E4792" w14:textId="131C4B50" w:rsidR="4E844BAB" w:rsidRDefault="4E844BAB" w:rsidP="4E844BA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6981035" w14:textId="01B92911" w:rsidR="4E844BAB" w:rsidRDefault="4E844BAB" w:rsidP="4E844B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7C906916" w14:textId="04D6161D" w:rsidR="4E844BAB" w:rsidRDefault="4E844BAB" w:rsidP="4E844B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4E844BAB" w14:paraId="734FE412" w14:textId="77777777" w:rsidTr="4E844BAB">
        <w:trPr>
          <w:trHeight w:val="270"/>
        </w:trPr>
        <w:tc>
          <w:tcPr>
            <w:tcW w:w="5805" w:type="dxa"/>
          </w:tcPr>
          <w:p w14:paraId="3541BBB1" w14:textId="103B34AD" w:rsidR="4E844BAB" w:rsidRDefault="4E844BAB" w:rsidP="4E844BAB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2A77EB10" w14:textId="4CD839B6" w:rsidR="4E844BAB" w:rsidRDefault="4E844BAB" w:rsidP="4E844B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10E32BC8" w14:textId="39D8292D" w:rsidR="4E844BAB" w:rsidRDefault="4E844BAB" w:rsidP="4E844B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7341" w:rsidRPr="00785F83" w14:paraId="2878CB83" w14:textId="77777777" w:rsidTr="4E844BAB">
        <w:trPr>
          <w:trHeight w:val="270"/>
        </w:trPr>
        <w:tc>
          <w:tcPr>
            <w:tcW w:w="5805" w:type="dxa"/>
          </w:tcPr>
          <w:p w14:paraId="47ABB881" w14:textId="77777777" w:rsidR="00C77341" w:rsidRDefault="00C77341" w:rsidP="44AC7EA5">
            <w:pPr>
              <w:tabs>
                <w:tab w:val="left" w:pos="3585"/>
              </w:tabs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21D1FC37" w14:textId="77777777" w:rsidR="00C77341" w:rsidRPr="00785F83" w:rsidRDefault="00C77341" w:rsidP="44AC7E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FC58B2C" w14:textId="77777777" w:rsidR="00C77341" w:rsidRPr="00785F83" w:rsidRDefault="00C77341" w:rsidP="44AC7E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7341" w:rsidRPr="0024121A" w14:paraId="550EC802" w14:textId="77777777" w:rsidTr="4E844BAB">
        <w:trPr>
          <w:trHeight w:val="270"/>
        </w:trPr>
        <w:tc>
          <w:tcPr>
            <w:tcW w:w="5805" w:type="dxa"/>
            <w:shd w:val="clear" w:color="auto" w:fill="D5DCE4" w:themeFill="text2" w:themeFillTint="33"/>
          </w:tcPr>
          <w:p w14:paraId="294B2830" w14:textId="4AE3C8CC" w:rsidR="00C77341" w:rsidRPr="0024121A" w:rsidRDefault="00C77341" w:rsidP="0034125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4121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Site Specific Documents  </w:t>
            </w:r>
          </w:p>
        </w:tc>
        <w:tc>
          <w:tcPr>
            <w:tcW w:w="1196" w:type="dxa"/>
            <w:shd w:val="clear" w:color="auto" w:fill="D5DCE4" w:themeFill="text2" w:themeFillTint="33"/>
          </w:tcPr>
          <w:p w14:paraId="435190F4" w14:textId="77777777" w:rsidR="00C77341" w:rsidRPr="0024121A" w:rsidRDefault="00C77341" w:rsidP="0034125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D5DCE4" w:themeFill="text2" w:themeFillTint="33"/>
          </w:tcPr>
          <w:p w14:paraId="2B32C07A" w14:textId="77777777" w:rsidR="00C77341" w:rsidRPr="0024121A" w:rsidRDefault="00C77341" w:rsidP="0034125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C77341" w:rsidRPr="00785F83" w14:paraId="594438FD" w14:textId="77777777" w:rsidTr="4E844BAB">
        <w:trPr>
          <w:trHeight w:val="270"/>
        </w:trPr>
        <w:tc>
          <w:tcPr>
            <w:tcW w:w="5805" w:type="dxa"/>
          </w:tcPr>
          <w:p w14:paraId="0A837F01" w14:textId="48D7609B" w:rsidR="00C77341" w:rsidRPr="00785F83" w:rsidRDefault="00C77341" w:rsidP="44AC7EA5">
            <w:pPr>
              <w:tabs>
                <w:tab w:val="left" w:pos="3585"/>
              </w:tabs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MNH </w:t>
            </w:r>
            <w:r w:rsidRPr="00785F83">
              <w:rPr>
                <w:rFonts w:ascii="Arial" w:eastAsia="Arial" w:hAnsi="Arial" w:cs="Arial"/>
                <w:sz w:val="20"/>
                <w:szCs w:val="20"/>
              </w:rPr>
              <w:t xml:space="preserve">Participant Information and Consent form </w:t>
            </w:r>
          </w:p>
        </w:tc>
        <w:tc>
          <w:tcPr>
            <w:tcW w:w="1196" w:type="dxa"/>
          </w:tcPr>
          <w:p w14:paraId="71ABF891" w14:textId="77777777" w:rsidR="00C77341" w:rsidRPr="00785F83" w:rsidRDefault="00C77341" w:rsidP="44AC7E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6D6BBD25" w14:textId="77777777" w:rsidR="00C77341" w:rsidRPr="00785F83" w:rsidRDefault="00C77341" w:rsidP="44AC7E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44AC7EA5" w:rsidRPr="00785F83" w14:paraId="529363E7" w14:textId="77777777" w:rsidTr="4E844BAB">
        <w:trPr>
          <w:trHeight w:val="270"/>
        </w:trPr>
        <w:tc>
          <w:tcPr>
            <w:tcW w:w="5805" w:type="dxa"/>
          </w:tcPr>
          <w:p w14:paraId="4AFB4430" w14:textId="09182760" w:rsidR="44AC7EA5" w:rsidRPr="00785F83" w:rsidRDefault="0663EB74" w:rsidP="44AC7EA5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85F83">
              <w:rPr>
                <w:rFonts w:ascii="Arial" w:eastAsia="Arial" w:hAnsi="Arial" w:cs="Arial"/>
                <w:sz w:val="20"/>
                <w:szCs w:val="20"/>
              </w:rPr>
              <w:t xml:space="preserve">Public health Act Grant Approval </w:t>
            </w:r>
            <w:r w:rsidR="003640FB" w:rsidRPr="00785F83">
              <w:rPr>
                <w:rFonts w:ascii="Arial" w:eastAsia="Arial" w:hAnsi="Arial" w:cs="Arial"/>
                <w:sz w:val="20"/>
                <w:szCs w:val="20"/>
              </w:rPr>
              <w:t xml:space="preserve">or Data Custodian Approval </w:t>
            </w:r>
            <w:r w:rsidR="003640FB" w:rsidRPr="009E46C1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(required if HREC has granted a waiver of consent)</w:t>
            </w:r>
            <w:r w:rsidRPr="00785F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</w:tcPr>
          <w:p w14:paraId="7A0BA607" w14:textId="61E2D481" w:rsidR="44AC7EA5" w:rsidRPr="00785F83" w:rsidRDefault="44AC7EA5" w:rsidP="44AC7E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5F27578A" w14:textId="41FD13CA" w:rsidR="44AC7EA5" w:rsidRPr="00785F83" w:rsidRDefault="44AC7EA5" w:rsidP="44AC7EA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49809853" w:rsidRPr="00785F83" w14:paraId="68EA3052" w14:textId="77777777" w:rsidTr="4E844BAB">
        <w:trPr>
          <w:trHeight w:val="270"/>
        </w:trPr>
        <w:tc>
          <w:tcPr>
            <w:tcW w:w="5805" w:type="dxa"/>
          </w:tcPr>
          <w:p w14:paraId="3A742E36" w14:textId="649CEA19" w:rsidR="49809853" w:rsidRPr="00785F83" w:rsidRDefault="003640FB" w:rsidP="49809853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85F83">
              <w:rPr>
                <w:rFonts w:ascii="Arial" w:eastAsia="Arial" w:hAnsi="Arial" w:cs="Arial"/>
                <w:sz w:val="20"/>
                <w:szCs w:val="20"/>
              </w:rPr>
              <w:t xml:space="preserve">Budget </w:t>
            </w:r>
            <w:r w:rsidR="00242D2A" w:rsidRPr="00785F83">
              <w:rPr>
                <w:rFonts w:ascii="Arial" w:eastAsia="Arial" w:hAnsi="Arial" w:cs="Arial"/>
                <w:sz w:val="20"/>
                <w:szCs w:val="20"/>
              </w:rPr>
              <w:t>(and budget approval)</w:t>
            </w:r>
          </w:p>
        </w:tc>
        <w:tc>
          <w:tcPr>
            <w:tcW w:w="1196" w:type="dxa"/>
          </w:tcPr>
          <w:p w14:paraId="2BDF1EC9" w14:textId="15F1F954" w:rsidR="49809853" w:rsidRPr="00785F83" w:rsidRDefault="49809853" w:rsidP="498098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5F403B94" w14:textId="307AAFE0" w:rsidR="49809853" w:rsidRPr="00785F83" w:rsidRDefault="49809853" w:rsidP="498098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49809853" w:rsidRPr="00785F83" w14:paraId="5C62007E" w14:textId="77777777" w:rsidTr="4E844BAB">
        <w:trPr>
          <w:trHeight w:val="270"/>
        </w:trPr>
        <w:tc>
          <w:tcPr>
            <w:tcW w:w="5805" w:type="dxa"/>
          </w:tcPr>
          <w:p w14:paraId="456B5272" w14:textId="474A62FE" w:rsidR="49809853" w:rsidRPr="00785F83" w:rsidRDefault="00242D2A" w:rsidP="49809853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85F83">
              <w:rPr>
                <w:rFonts w:ascii="Arial" w:eastAsia="Arial" w:hAnsi="Arial" w:cs="Arial"/>
                <w:sz w:val="20"/>
                <w:szCs w:val="20"/>
              </w:rPr>
              <w:t xml:space="preserve">Head of Department Approval </w:t>
            </w:r>
          </w:p>
        </w:tc>
        <w:tc>
          <w:tcPr>
            <w:tcW w:w="1196" w:type="dxa"/>
          </w:tcPr>
          <w:p w14:paraId="6A58BE06" w14:textId="02879CB2" w:rsidR="49809853" w:rsidRPr="00785F83" w:rsidRDefault="49809853" w:rsidP="498098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2A0FBC4D" w14:textId="75BAADA2" w:rsidR="49809853" w:rsidRPr="00785F83" w:rsidRDefault="49809853" w:rsidP="498098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49809853" w:rsidRPr="00785F83" w14:paraId="26925C37" w14:textId="77777777" w:rsidTr="4E844BAB">
        <w:trPr>
          <w:trHeight w:val="270"/>
        </w:trPr>
        <w:tc>
          <w:tcPr>
            <w:tcW w:w="5805" w:type="dxa"/>
          </w:tcPr>
          <w:p w14:paraId="1DD41B6F" w14:textId="3C66E86F" w:rsidR="49809853" w:rsidRPr="00785F83" w:rsidRDefault="003119F1" w:rsidP="49809853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Supporting Head of Department approval</w:t>
            </w:r>
          </w:p>
        </w:tc>
        <w:tc>
          <w:tcPr>
            <w:tcW w:w="1196" w:type="dxa"/>
          </w:tcPr>
          <w:p w14:paraId="1BDAE4D2" w14:textId="617F129E" w:rsidR="49809853" w:rsidRPr="00785F83" w:rsidRDefault="49809853" w:rsidP="498098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54B3485A" w14:textId="1FF5C8A8" w:rsidR="49809853" w:rsidRPr="00785F83" w:rsidRDefault="49809853" w:rsidP="498098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2382F" w:rsidRPr="00785F83" w14:paraId="19F7CE02" w14:textId="77777777" w:rsidTr="4E844BAB">
        <w:trPr>
          <w:trHeight w:val="270"/>
        </w:trPr>
        <w:tc>
          <w:tcPr>
            <w:tcW w:w="5805" w:type="dxa"/>
          </w:tcPr>
          <w:p w14:paraId="7B312310" w14:textId="09A1EAB6" w:rsidR="00E2382F" w:rsidRPr="00785F83" w:rsidRDefault="007D3079" w:rsidP="49809853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Evidence of funding for the study </w:t>
            </w:r>
          </w:p>
        </w:tc>
        <w:tc>
          <w:tcPr>
            <w:tcW w:w="1196" w:type="dxa"/>
          </w:tcPr>
          <w:p w14:paraId="271B28D0" w14:textId="77777777" w:rsidR="00E2382F" w:rsidRPr="00785F83" w:rsidRDefault="00E2382F" w:rsidP="498098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57F981DD" w14:textId="77777777" w:rsidR="00E2382F" w:rsidRPr="00785F83" w:rsidRDefault="00E2382F" w:rsidP="498098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2382F" w:rsidRPr="00785F83" w14:paraId="39701D77" w14:textId="77777777" w:rsidTr="4E844BAB">
        <w:trPr>
          <w:trHeight w:val="270"/>
        </w:trPr>
        <w:tc>
          <w:tcPr>
            <w:tcW w:w="5805" w:type="dxa"/>
          </w:tcPr>
          <w:p w14:paraId="07D01D3D" w14:textId="23B5F7C6" w:rsidR="00E2382F" w:rsidRPr="00785F83" w:rsidRDefault="007D3079" w:rsidP="49809853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Quotes for services </w:t>
            </w:r>
          </w:p>
        </w:tc>
        <w:tc>
          <w:tcPr>
            <w:tcW w:w="1196" w:type="dxa"/>
          </w:tcPr>
          <w:p w14:paraId="55FE5E2A" w14:textId="77777777" w:rsidR="00E2382F" w:rsidRPr="00785F83" w:rsidRDefault="00E2382F" w:rsidP="498098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1A6F4328" w14:textId="77777777" w:rsidR="00E2382F" w:rsidRPr="00785F83" w:rsidRDefault="00E2382F" w:rsidP="498098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2382F" w:rsidRPr="00785F83" w14:paraId="5BF3DD53" w14:textId="77777777" w:rsidTr="4E844BAB">
        <w:trPr>
          <w:trHeight w:val="270"/>
        </w:trPr>
        <w:tc>
          <w:tcPr>
            <w:tcW w:w="5805" w:type="dxa"/>
          </w:tcPr>
          <w:p w14:paraId="58CA42A2" w14:textId="08E66A65" w:rsidR="00E2382F" w:rsidRPr="00785F83" w:rsidRDefault="001A1361" w:rsidP="49809853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Conflict of Interest form</w:t>
            </w:r>
          </w:p>
        </w:tc>
        <w:tc>
          <w:tcPr>
            <w:tcW w:w="1196" w:type="dxa"/>
          </w:tcPr>
          <w:p w14:paraId="626B2EEB" w14:textId="77777777" w:rsidR="00E2382F" w:rsidRPr="00785F83" w:rsidRDefault="00E2382F" w:rsidP="498098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44F3E70E" w14:textId="77777777" w:rsidR="00E2382F" w:rsidRPr="00785F83" w:rsidRDefault="00E2382F" w:rsidP="498098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2382F" w:rsidRPr="00785F83" w14:paraId="59871FDB" w14:textId="77777777" w:rsidTr="4E844BAB">
        <w:trPr>
          <w:trHeight w:val="270"/>
        </w:trPr>
        <w:tc>
          <w:tcPr>
            <w:tcW w:w="5805" w:type="dxa"/>
          </w:tcPr>
          <w:p w14:paraId="64AA39AD" w14:textId="77777777" w:rsidR="00E2382F" w:rsidRPr="00785F83" w:rsidRDefault="00E2382F" w:rsidP="49809853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71739A08" w14:textId="77777777" w:rsidR="00E2382F" w:rsidRPr="00785F83" w:rsidRDefault="00E2382F" w:rsidP="498098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7AE90C3B" w14:textId="77777777" w:rsidR="00E2382F" w:rsidRPr="00785F83" w:rsidRDefault="00E2382F" w:rsidP="498098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2382F" w:rsidRPr="00785F83" w14:paraId="6BB9F57A" w14:textId="77777777" w:rsidTr="4E844BAB">
        <w:trPr>
          <w:trHeight w:val="270"/>
        </w:trPr>
        <w:tc>
          <w:tcPr>
            <w:tcW w:w="5805" w:type="dxa"/>
          </w:tcPr>
          <w:p w14:paraId="0AFA7A74" w14:textId="77777777" w:rsidR="00E2382F" w:rsidRPr="00785F83" w:rsidRDefault="00E2382F" w:rsidP="49809853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6386C09" w14:textId="77777777" w:rsidR="00E2382F" w:rsidRPr="00785F83" w:rsidRDefault="00E2382F" w:rsidP="498098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7D958270" w14:textId="77777777" w:rsidR="00E2382F" w:rsidRPr="00785F83" w:rsidRDefault="00E2382F" w:rsidP="498098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2382F" w:rsidRPr="00785F83" w14:paraId="2B61B472" w14:textId="77777777" w:rsidTr="4E844BAB">
        <w:trPr>
          <w:trHeight w:val="270"/>
        </w:trPr>
        <w:tc>
          <w:tcPr>
            <w:tcW w:w="5805" w:type="dxa"/>
          </w:tcPr>
          <w:p w14:paraId="420BA539" w14:textId="77777777" w:rsidR="00E2382F" w:rsidRPr="00785F83" w:rsidRDefault="00E2382F" w:rsidP="49809853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53CE41EA" w14:textId="77777777" w:rsidR="00E2382F" w:rsidRPr="00785F83" w:rsidRDefault="00E2382F" w:rsidP="498098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2AC38F6B" w14:textId="77777777" w:rsidR="00E2382F" w:rsidRPr="00785F83" w:rsidRDefault="00E2382F" w:rsidP="498098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2382F" w:rsidRPr="00785F83" w14:paraId="2C9BDB04" w14:textId="77777777" w:rsidTr="4E844BAB">
        <w:trPr>
          <w:trHeight w:val="270"/>
        </w:trPr>
        <w:tc>
          <w:tcPr>
            <w:tcW w:w="5805" w:type="dxa"/>
          </w:tcPr>
          <w:p w14:paraId="01DDD632" w14:textId="77777777" w:rsidR="00E2382F" w:rsidRPr="00785F83" w:rsidRDefault="00E2382F" w:rsidP="49809853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366EE7D9" w14:textId="77777777" w:rsidR="00E2382F" w:rsidRPr="00785F83" w:rsidRDefault="00E2382F" w:rsidP="498098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57C145B3" w14:textId="77777777" w:rsidR="00E2382F" w:rsidRPr="00785F83" w:rsidRDefault="00E2382F" w:rsidP="498098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2382F" w:rsidRPr="00785F83" w14:paraId="1854D377" w14:textId="77777777" w:rsidTr="4E844BAB">
        <w:trPr>
          <w:trHeight w:val="270"/>
        </w:trPr>
        <w:tc>
          <w:tcPr>
            <w:tcW w:w="5805" w:type="dxa"/>
          </w:tcPr>
          <w:p w14:paraId="3A4FC31F" w14:textId="77777777" w:rsidR="00E2382F" w:rsidRPr="00785F83" w:rsidRDefault="00E2382F" w:rsidP="49809853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20FD58BA" w14:textId="77777777" w:rsidR="00E2382F" w:rsidRPr="00785F83" w:rsidRDefault="00E2382F" w:rsidP="498098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32419098" w14:textId="77777777" w:rsidR="00E2382F" w:rsidRPr="00785F83" w:rsidRDefault="00E2382F" w:rsidP="498098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2382F" w:rsidRPr="00785F83" w14:paraId="10AAE190" w14:textId="77777777" w:rsidTr="4E844BAB">
        <w:trPr>
          <w:trHeight w:val="270"/>
        </w:trPr>
        <w:tc>
          <w:tcPr>
            <w:tcW w:w="5805" w:type="dxa"/>
          </w:tcPr>
          <w:p w14:paraId="18189083" w14:textId="77777777" w:rsidR="00E2382F" w:rsidRPr="00785F83" w:rsidRDefault="00E2382F" w:rsidP="49809853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016CB33B" w14:textId="77777777" w:rsidR="00E2382F" w:rsidRPr="00785F83" w:rsidRDefault="00E2382F" w:rsidP="498098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42249668" w14:textId="77777777" w:rsidR="00E2382F" w:rsidRPr="00785F83" w:rsidRDefault="00E2382F" w:rsidP="498098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49809853" w14:paraId="42F96558" w14:textId="77777777" w:rsidTr="4E844BAB">
        <w:trPr>
          <w:trHeight w:val="270"/>
        </w:trPr>
        <w:tc>
          <w:tcPr>
            <w:tcW w:w="5805" w:type="dxa"/>
          </w:tcPr>
          <w:p w14:paraId="07B582A8" w14:textId="590CFF38" w:rsidR="49809853" w:rsidRPr="00785F83" w:rsidRDefault="49809853" w:rsidP="49809853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14:paraId="74BC95FC" w14:textId="398E8E3D" w:rsidR="49809853" w:rsidRDefault="49809853" w:rsidP="498098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14:paraId="5446FD9A" w14:textId="28EA24B9" w:rsidR="49809853" w:rsidRDefault="49809853" w:rsidP="4980985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1955A54" w14:textId="6FD8DBB4" w:rsidR="00BA272A" w:rsidRDefault="00BA272A" w:rsidP="44AC7EA5">
      <w:pPr>
        <w:spacing w:line="300" w:lineRule="exact"/>
        <w:rPr>
          <w:rFonts w:ascii="Arial" w:hAnsi="Arial" w:cs="Arial"/>
          <w:sz w:val="22"/>
          <w:szCs w:val="22"/>
        </w:rPr>
      </w:pPr>
    </w:p>
    <w:p w14:paraId="07CC9AF1" w14:textId="6AAF980A" w:rsidR="0EB0BA80" w:rsidRDefault="0EB0BA80" w:rsidP="44AC7EA5">
      <w:pPr>
        <w:spacing w:line="300" w:lineRule="exact"/>
        <w:rPr>
          <w:rFonts w:ascii="Arial" w:hAnsi="Arial" w:cs="Arial"/>
          <w:sz w:val="22"/>
          <w:szCs w:val="22"/>
        </w:rPr>
      </w:pPr>
      <w:r w:rsidRPr="44AC7EA5">
        <w:rPr>
          <w:rFonts w:ascii="Arial" w:hAnsi="Arial" w:cs="Arial"/>
          <w:sz w:val="22"/>
          <w:szCs w:val="22"/>
        </w:rPr>
        <w:t>Kind regards</w:t>
      </w:r>
    </w:p>
    <w:sectPr w:rsidR="0EB0BA80" w:rsidSect="009F1DE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814" w:right="1077" w:bottom="1814" w:left="1814" w:header="709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06DD" w14:textId="77777777" w:rsidR="00C10682" w:rsidRDefault="00C10682">
      <w:r>
        <w:separator/>
      </w:r>
    </w:p>
  </w:endnote>
  <w:endnote w:type="continuationSeparator" w:id="0">
    <w:p w14:paraId="6E853AAB" w14:textId="77777777" w:rsidR="00C10682" w:rsidRDefault="00C10682">
      <w:r>
        <w:continuationSeparator/>
      </w:r>
    </w:p>
  </w:endnote>
  <w:endnote w:type="continuationNotice" w:id="1">
    <w:p w14:paraId="19FDC68B" w14:textId="77777777" w:rsidR="00C10682" w:rsidRDefault="00C106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E4A5E6" w14:paraId="3962DA1A" w14:textId="77777777" w:rsidTr="79E4A5E6">
      <w:trPr>
        <w:trHeight w:val="300"/>
      </w:trPr>
      <w:tc>
        <w:tcPr>
          <w:tcW w:w="3005" w:type="dxa"/>
        </w:tcPr>
        <w:p w14:paraId="68817234" w14:textId="4E7BAB3F" w:rsidR="79E4A5E6" w:rsidRDefault="79E4A5E6" w:rsidP="79E4A5E6">
          <w:pPr>
            <w:pStyle w:val="Header"/>
            <w:ind w:left="-115"/>
          </w:pPr>
        </w:p>
      </w:tc>
      <w:tc>
        <w:tcPr>
          <w:tcW w:w="3005" w:type="dxa"/>
        </w:tcPr>
        <w:p w14:paraId="74321786" w14:textId="4A6B218E" w:rsidR="79E4A5E6" w:rsidRDefault="79E4A5E6" w:rsidP="79E4A5E6">
          <w:pPr>
            <w:pStyle w:val="Header"/>
            <w:jc w:val="center"/>
          </w:pPr>
        </w:p>
      </w:tc>
      <w:tc>
        <w:tcPr>
          <w:tcW w:w="3005" w:type="dxa"/>
        </w:tcPr>
        <w:p w14:paraId="43238945" w14:textId="3353C26D" w:rsidR="79E4A5E6" w:rsidRDefault="79E4A5E6" w:rsidP="79E4A5E6">
          <w:pPr>
            <w:pStyle w:val="Header"/>
            <w:ind w:right="-115"/>
            <w:jc w:val="right"/>
          </w:pPr>
        </w:p>
      </w:tc>
    </w:tr>
  </w:tbl>
  <w:p w14:paraId="6170D7D9" w14:textId="08A241B0" w:rsidR="79E4A5E6" w:rsidRDefault="79E4A5E6" w:rsidP="79E4A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E4A5E6" w14:paraId="49C1C51B" w14:textId="77777777" w:rsidTr="79E4A5E6">
      <w:trPr>
        <w:trHeight w:val="300"/>
      </w:trPr>
      <w:tc>
        <w:tcPr>
          <w:tcW w:w="3005" w:type="dxa"/>
        </w:tcPr>
        <w:p w14:paraId="6C70B6D3" w14:textId="6AC7029F" w:rsidR="79E4A5E6" w:rsidRDefault="79E4A5E6" w:rsidP="79E4A5E6">
          <w:pPr>
            <w:pStyle w:val="Header"/>
            <w:ind w:left="-115"/>
          </w:pPr>
        </w:p>
      </w:tc>
      <w:tc>
        <w:tcPr>
          <w:tcW w:w="3005" w:type="dxa"/>
        </w:tcPr>
        <w:p w14:paraId="74E024B3" w14:textId="393ABB15" w:rsidR="79E4A5E6" w:rsidRDefault="79E4A5E6" w:rsidP="79E4A5E6">
          <w:pPr>
            <w:pStyle w:val="Header"/>
            <w:jc w:val="center"/>
          </w:pPr>
        </w:p>
      </w:tc>
      <w:tc>
        <w:tcPr>
          <w:tcW w:w="3005" w:type="dxa"/>
        </w:tcPr>
        <w:p w14:paraId="7159A382" w14:textId="3C9B3E89" w:rsidR="79E4A5E6" w:rsidRDefault="79E4A5E6" w:rsidP="79E4A5E6">
          <w:pPr>
            <w:pStyle w:val="Header"/>
            <w:ind w:right="-115"/>
            <w:jc w:val="right"/>
          </w:pPr>
        </w:p>
      </w:tc>
    </w:tr>
  </w:tbl>
  <w:p w14:paraId="46EE80A7" w14:textId="7857742E" w:rsidR="79E4A5E6" w:rsidRDefault="79E4A5E6" w:rsidP="79E4A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89176" w14:textId="77777777" w:rsidR="00C10682" w:rsidRDefault="00C10682">
      <w:r>
        <w:separator/>
      </w:r>
    </w:p>
  </w:footnote>
  <w:footnote w:type="continuationSeparator" w:id="0">
    <w:p w14:paraId="60E61BB8" w14:textId="77777777" w:rsidR="00C10682" w:rsidRDefault="00C10682">
      <w:r>
        <w:continuationSeparator/>
      </w:r>
    </w:p>
  </w:footnote>
  <w:footnote w:type="continuationNotice" w:id="1">
    <w:p w14:paraId="17A035E9" w14:textId="77777777" w:rsidR="00C10682" w:rsidRDefault="00C106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E4A5E6" w14:paraId="220670DF" w14:textId="77777777" w:rsidTr="79E4A5E6">
      <w:trPr>
        <w:trHeight w:val="300"/>
      </w:trPr>
      <w:tc>
        <w:tcPr>
          <w:tcW w:w="3005" w:type="dxa"/>
        </w:tcPr>
        <w:p w14:paraId="25B14E39" w14:textId="582994BF" w:rsidR="79E4A5E6" w:rsidRDefault="79E4A5E6" w:rsidP="79E4A5E6">
          <w:pPr>
            <w:pStyle w:val="Header"/>
            <w:ind w:left="-115"/>
          </w:pPr>
        </w:p>
      </w:tc>
      <w:tc>
        <w:tcPr>
          <w:tcW w:w="3005" w:type="dxa"/>
        </w:tcPr>
        <w:p w14:paraId="31C2DA91" w14:textId="1B9ECC16" w:rsidR="79E4A5E6" w:rsidRDefault="79E4A5E6" w:rsidP="79E4A5E6">
          <w:pPr>
            <w:pStyle w:val="Header"/>
            <w:jc w:val="center"/>
          </w:pPr>
        </w:p>
      </w:tc>
      <w:tc>
        <w:tcPr>
          <w:tcW w:w="3005" w:type="dxa"/>
        </w:tcPr>
        <w:p w14:paraId="561D7458" w14:textId="5B23BBD9" w:rsidR="79E4A5E6" w:rsidRDefault="79E4A5E6" w:rsidP="79E4A5E6">
          <w:pPr>
            <w:pStyle w:val="Header"/>
            <w:ind w:right="-115"/>
            <w:jc w:val="right"/>
          </w:pPr>
        </w:p>
      </w:tc>
    </w:tr>
  </w:tbl>
  <w:p w14:paraId="1D6304D4" w14:textId="7C6AC59D" w:rsidR="79E4A5E6" w:rsidRDefault="79E4A5E6" w:rsidP="79E4A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13A1" w14:textId="77777777" w:rsidR="006A136B" w:rsidRDefault="00085299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D1C7A1B" wp14:editId="1DEBD8DB">
          <wp:simplePos x="0" y="0"/>
          <wp:positionH relativeFrom="column">
            <wp:posOffset>4779783</wp:posOffset>
          </wp:positionH>
          <wp:positionV relativeFrom="page">
            <wp:posOffset>349857</wp:posOffset>
          </wp:positionV>
          <wp:extent cx="604216" cy="755393"/>
          <wp:effectExtent l="0" t="0" r="5715" b="6985"/>
          <wp:wrapNone/>
          <wp:docPr id="9" name="Picture 9" descr="COA option 1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A option 1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522" cy="760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C04D257" wp14:editId="2B9483D1">
              <wp:simplePos x="0" y="0"/>
              <wp:positionH relativeFrom="column">
                <wp:posOffset>4435475</wp:posOffset>
              </wp:positionH>
              <wp:positionV relativeFrom="page">
                <wp:posOffset>1103630</wp:posOffset>
              </wp:positionV>
              <wp:extent cx="1651000" cy="457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B8B9E" w14:textId="773821F6" w:rsidR="00674219" w:rsidRPr="00674219" w:rsidRDefault="00674219" w:rsidP="00674219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74219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Metro North</w:t>
                          </w:r>
                          <w:r w:rsidR="00831CB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831CB0" w:rsidRPr="0067421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Health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C04D257">
              <v:stroke joinstyle="miter"/>
              <v:path gradientshapeok="t" o:connecttype="rect"/>
            </v:shapetype>
            <v:shape id="Text Box 1" style="position:absolute;margin-left:349.25pt;margin-top:86.9pt;width:13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">
              <v:textbox>
                <w:txbxContent>
                  <w:p w:rsidRPr="00674219" w:rsidR="00674219" w:rsidP="00674219" w:rsidRDefault="00674219" w14:paraId="017B8B9E" w14:textId="773821F6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74219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Metro North</w:t>
                    </w:r>
                    <w:r w:rsidR="00831CB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674219" w:rsidR="00831CB0">
                      <w:rPr>
                        <w:rFonts w:ascii="Arial" w:hAnsi="Arial" w:cs="Arial"/>
                        <w:sz w:val="18"/>
                        <w:szCs w:val="18"/>
                      </w:rPr>
                      <w:t>Health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0BAF"/>
    <w:multiLevelType w:val="hybridMultilevel"/>
    <w:tmpl w:val="F248485A"/>
    <w:lvl w:ilvl="0" w:tplc="34723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A6802"/>
    <w:multiLevelType w:val="hybridMultilevel"/>
    <w:tmpl w:val="BD6C9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880709">
    <w:abstractNumId w:val="0"/>
  </w:num>
  <w:num w:numId="2" w16cid:durableId="1443959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299"/>
    <w:rsid w:val="00006E4D"/>
    <w:rsid w:val="00032828"/>
    <w:rsid w:val="000335BA"/>
    <w:rsid w:val="000379ED"/>
    <w:rsid w:val="00051201"/>
    <w:rsid w:val="000518CA"/>
    <w:rsid w:val="00052C0F"/>
    <w:rsid w:val="000558EC"/>
    <w:rsid w:val="00056050"/>
    <w:rsid w:val="00063503"/>
    <w:rsid w:val="00070863"/>
    <w:rsid w:val="00071E85"/>
    <w:rsid w:val="00071E93"/>
    <w:rsid w:val="0007582B"/>
    <w:rsid w:val="00081F5D"/>
    <w:rsid w:val="000824E8"/>
    <w:rsid w:val="00085299"/>
    <w:rsid w:val="00085323"/>
    <w:rsid w:val="00086576"/>
    <w:rsid w:val="000B4743"/>
    <w:rsid w:val="000B54FA"/>
    <w:rsid w:val="000C14C7"/>
    <w:rsid w:val="000C3357"/>
    <w:rsid w:val="000C5203"/>
    <w:rsid w:val="000D6842"/>
    <w:rsid w:val="000D79D6"/>
    <w:rsid w:val="0010003F"/>
    <w:rsid w:val="00100C60"/>
    <w:rsid w:val="0010446A"/>
    <w:rsid w:val="0012667C"/>
    <w:rsid w:val="00153116"/>
    <w:rsid w:val="00157600"/>
    <w:rsid w:val="001856BF"/>
    <w:rsid w:val="00191C6D"/>
    <w:rsid w:val="0019272B"/>
    <w:rsid w:val="00193BED"/>
    <w:rsid w:val="001A1361"/>
    <w:rsid w:val="001A262B"/>
    <w:rsid w:val="001A3DE7"/>
    <w:rsid w:val="001A5E21"/>
    <w:rsid w:val="001A7FAB"/>
    <w:rsid w:val="001B07BD"/>
    <w:rsid w:val="001B3662"/>
    <w:rsid w:val="001B4013"/>
    <w:rsid w:val="001B6190"/>
    <w:rsid w:val="001C1E94"/>
    <w:rsid w:val="001E2AE3"/>
    <w:rsid w:val="001F0FF7"/>
    <w:rsid w:val="001F783A"/>
    <w:rsid w:val="002045BF"/>
    <w:rsid w:val="002102C6"/>
    <w:rsid w:val="0021046D"/>
    <w:rsid w:val="0021463A"/>
    <w:rsid w:val="0021592E"/>
    <w:rsid w:val="002341F2"/>
    <w:rsid w:val="00234ADE"/>
    <w:rsid w:val="00235A3E"/>
    <w:rsid w:val="0024121A"/>
    <w:rsid w:val="0024299C"/>
    <w:rsid w:val="00242D2A"/>
    <w:rsid w:val="002440AF"/>
    <w:rsid w:val="00253BBF"/>
    <w:rsid w:val="00257C3F"/>
    <w:rsid w:val="00265571"/>
    <w:rsid w:val="002804DB"/>
    <w:rsid w:val="00297F50"/>
    <w:rsid w:val="002A1A72"/>
    <w:rsid w:val="002A37BA"/>
    <w:rsid w:val="002B307D"/>
    <w:rsid w:val="002B6323"/>
    <w:rsid w:val="002C660D"/>
    <w:rsid w:val="002E0534"/>
    <w:rsid w:val="002E4A80"/>
    <w:rsid w:val="002F03D7"/>
    <w:rsid w:val="00300D2E"/>
    <w:rsid w:val="00304D45"/>
    <w:rsid w:val="003119F1"/>
    <w:rsid w:val="00314667"/>
    <w:rsid w:val="00314F3B"/>
    <w:rsid w:val="0031533A"/>
    <w:rsid w:val="00320D09"/>
    <w:rsid w:val="00324B88"/>
    <w:rsid w:val="00324FD0"/>
    <w:rsid w:val="00325648"/>
    <w:rsid w:val="003339C1"/>
    <w:rsid w:val="003351F3"/>
    <w:rsid w:val="00336B4A"/>
    <w:rsid w:val="003436FE"/>
    <w:rsid w:val="0035115A"/>
    <w:rsid w:val="00352923"/>
    <w:rsid w:val="003545F3"/>
    <w:rsid w:val="003619A5"/>
    <w:rsid w:val="003640FB"/>
    <w:rsid w:val="0036444E"/>
    <w:rsid w:val="0036455D"/>
    <w:rsid w:val="00364967"/>
    <w:rsid w:val="003777F6"/>
    <w:rsid w:val="0039312B"/>
    <w:rsid w:val="003A49BC"/>
    <w:rsid w:val="003B3C48"/>
    <w:rsid w:val="003C425D"/>
    <w:rsid w:val="003C49C7"/>
    <w:rsid w:val="003C616E"/>
    <w:rsid w:val="003D3A8F"/>
    <w:rsid w:val="003D4D57"/>
    <w:rsid w:val="003D6749"/>
    <w:rsid w:val="003D6DAA"/>
    <w:rsid w:val="003E0916"/>
    <w:rsid w:val="003F16CC"/>
    <w:rsid w:val="003F246F"/>
    <w:rsid w:val="003F3E25"/>
    <w:rsid w:val="00403ED1"/>
    <w:rsid w:val="0041285F"/>
    <w:rsid w:val="0041474D"/>
    <w:rsid w:val="004329A0"/>
    <w:rsid w:val="00442643"/>
    <w:rsid w:val="00450070"/>
    <w:rsid w:val="00453CF1"/>
    <w:rsid w:val="0045515C"/>
    <w:rsid w:val="00455C65"/>
    <w:rsid w:val="00460EA7"/>
    <w:rsid w:val="004676D7"/>
    <w:rsid w:val="004771F7"/>
    <w:rsid w:val="00477FD1"/>
    <w:rsid w:val="00481281"/>
    <w:rsid w:val="00482423"/>
    <w:rsid w:val="0048590F"/>
    <w:rsid w:val="00487A82"/>
    <w:rsid w:val="00494522"/>
    <w:rsid w:val="004A2F06"/>
    <w:rsid w:val="004C2A18"/>
    <w:rsid w:val="004C3EFA"/>
    <w:rsid w:val="004C4766"/>
    <w:rsid w:val="004C5A97"/>
    <w:rsid w:val="004C72A8"/>
    <w:rsid w:val="004C7DB2"/>
    <w:rsid w:val="004D0835"/>
    <w:rsid w:val="004D5CC4"/>
    <w:rsid w:val="004E0EE8"/>
    <w:rsid w:val="004E46D2"/>
    <w:rsid w:val="004F5EA9"/>
    <w:rsid w:val="00501656"/>
    <w:rsid w:val="00511786"/>
    <w:rsid w:val="00516696"/>
    <w:rsid w:val="00522356"/>
    <w:rsid w:val="005236AF"/>
    <w:rsid w:val="00534790"/>
    <w:rsid w:val="00551463"/>
    <w:rsid w:val="0055296B"/>
    <w:rsid w:val="005756FD"/>
    <w:rsid w:val="00575EBA"/>
    <w:rsid w:val="005962AB"/>
    <w:rsid w:val="005B4415"/>
    <w:rsid w:val="005C126F"/>
    <w:rsid w:val="005C784E"/>
    <w:rsid w:val="005E0C13"/>
    <w:rsid w:val="005E795F"/>
    <w:rsid w:val="005F2BE6"/>
    <w:rsid w:val="005F3B5B"/>
    <w:rsid w:val="005F5A14"/>
    <w:rsid w:val="005F71DF"/>
    <w:rsid w:val="006067F5"/>
    <w:rsid w:val="006108C6"/>
    <w:rsid w:val="00611EDE"/>
    <w:rsid w:val="00612EEB"/>
    <w:rsid w:val="0062369D"/>
    <w:rsid w:val="006242F5"/>
    <w:rsid w:val="00624D2C"/>
    <w:rsid w:val="00627623"/>
    <w:rsid w:val="00632CE3"/>
    <w:rsid w:val="0063357E"/>
    <w:rsid w:val="00633C2D"/>
    <w:rsid w:val="00634854"/>
    <w:rsid w:val="00645253"/>
    <w:rsid w:val="00645831"/>
    <w:rsid w:val="00673CF7"/>
    <w:rsid w:val="00674219"/>
    <w:rsid w:val="00684985"/>
    <w:rsid w:val="00687D58"/>
    <w:rsid w:val="006902E9"/>
    <w:rsid w:val="00690991"/>
    <w:rsid w:val="006950A1"/>
    <w:rsid w:val="006969F1"/>
    <w:rsid w:val="006A136B"/>
    <w:rsid w:val="006A1390"/>
    <w:rsid w:val="006A3AA9"/>
    <w:rsid w:val="006C6D70"/>
    <w:rsid w:val="006D2F8F"/>
    <w:rsid w:val="006E003B"/>
    <w:rsid w:val="006E21AC"/>
    <w:rsid w:val="006E238C"/>
    <w:rsid w:val="00701326"/>
    <w:rsid w:val="00702754"/>
    <w:rsid w:val="007069BF"/>
    <w:rsid w:val="0071119D"/>
    <w:rsid w:val="00716FF9"/>
    <w:rsid w:val="007226CE"/>
    <w:rsid w:val="00727675"/>
    <w:rsid w:val="007279C6"/>
    <w:rsid w:val="00732912"/>
    <w:rsid w:val="00734656"/>
    <w:rsid w:val="00741730"/>
    <w:rsid w:val="00757714"/>
    <w:rsid w:val="00774EF6"/>
    <w:rsid w:val="00785F83"/>
    <w:rsid w:val="00794341"/>
    <w:rsid w:val="007A0ED0"/>
    <w:rsid w:val="007D3079"/>
    <w:rsid w:val="007F0048"/>
    <w:rsid w:val="007F4937"/>
    <w:rsid w:val="007F4FE7"/>
    <w:rsid w:val="00801D90"/>
    <w:rsid w:val="008038AF"/>
    <w:rsid w:val="00814FA5"/>
    <w:rsid w:val="00816632"/>
    <w:rsid w:val="00821E80"/>
    <w:rsid w:val="0083047D"/>
    <w:rsid w:val="00831CB0"/>
    <w:rsid w:val="00847081"/>
    <w:rsid w:val="008470A4"/>
    <w:rsid w:val="00847784"/>
    <w:rsid w:val="00853C0C"/>
    <w:rsid w:val="00854EC2"/>
    <w:rsid w:val="008555C5"/>
    <w:rsid w:val="008625AA"/>
    <w:rsid w:val="00865D16"/>
    <w:rsid w:val="0087314A"/>
    <w:rsid w:val="00884C5D"/>
    <w:rsid w:val="00887AA6"/>
    <w:rsid w:val="00887E4E"/>
    <w:rsid w:val="00892A9C"/>
    <w:rsid w:val="00893BD0"/>
    <w:rsid w:val="00896180"/>
    <w:rsid w:val="00896841"/>
    <w:rsid w:val="008A6E9A"/>
    <w:rsid w:val="008A791D"/>
    <w:rsid w:val="008B4234"/>
    <w:rsid w:val="008B474A"/>
    <w:rsid w:val="008C0677"/>
    <w:rsid w:val="008C4126"/>
    <w:rsid w:val="008D01AD"/>
    <w:rsid w:val="008D3C32"/>
    <w:rsid w:val="008E02E8"/>
    <w:rsid w:val="008E0AF2"/>
    <w:rsid w:val="008E3891"/>
    <w:rsid w:val="00902E1B"/>
    <w:rsid w:val="009107DE"/>
    <w:rsid w:val="00921DDD"/>
    <w:rsid w:val="00923A36"/>
    <w:rsid w:val="0094779C"/>
    <w:rsid w:val="009526EB"/>
    <w:rsid w:val="00953736"/>
    <w:rsid w:val="00954A16"/>
    <w:rsid w:val="00963228"/>
    <w:rsid w:val="00965BD1"/>
    <w:rsid w:val="00971E64"/>
    <w:rsid w:val="009763A2"/>
    <w:rsid w:val="00980849"/>
    <w:rsid w:val="00991EBB"/>
    <w:rsid w:val="009964A6"/>
    <w:rsid w:val="00996F53"/>
    <w:rsid w:val="009B7DEA"/>
    <w:rsid w:val="009C0EDA"/>
    <w:rsid w:val="009C7A62"/>
    <w:rsid w:val="009E46C1"/>
    <w:rsid w:val="009F1DEC"/>
    <w:rsid w:val="009F5F90"/>
    <w:rsid w:val="009F74D7"/>
    <w:rsid w:val="00A01CA5"/>
    <w:rsid w:val="00A053D9"/>
    <w:rsid w:val="00A20AA3"/>
    <w:rsid w:val="00A24C84"/>
    <w:rsid w:val="00A36926"/>
    <w:rsid w:val="00A37E30"/>
    <w:rsid w:val="00A42911"/>
    <w:rsid w:val="00A4350A"/>
    <w:rsid w:val="00A57794"/>
    <w:rsid w:val="00A6181B"/>
    <w:rsid w:val="00A622E8"/>
    <w:rsid w:val="00A71447"/>
    <w:rsid w:val="00A72A92"/>
    <w:rsid w:val="00A77658"/>
    <w:rsid w:val="00A81ABB"/>
    <w:rsid w:val="00A87FCF"/>
    <w:rsid w:val="00A95999"/>
    <w:rsid w:val="00A96AE1"/>
    <w:rsid w:val="00AB0735"/>
    <w:rsid w:val="00AC14E5"/>
    <w:rsid w:val="00AC37CD"/>
    <w:rsid w:val="00AC431E"/>
    <w:rsid w:val="00AF31EF"/>
    <w:rsid w:val="00B265C3"/>
    <w:rsid w:val="00B372FD"/>
    <w:rsid w:val="00B4359A"/>
    <w:rsid w:val="00B44629"/>
    <w:rsid w:val="00B46239"/>
    <w:rsid w:val="00B471DB"/>
    <w:rsid w:val="00B479D6"/>
    <w:rsid w:val="00B509EE"/>
    <w:rsid w:val="00B5168E"/>
    <w:rsid w:val="00B517BF"/>
    <w:rsid w:val="00B54B74"/>
    <w:rsid w:val="00B60E4A"/>
    <w:rsid w:val="00B62B12"/>
    <w:rsid w:val="00B64F67"/>
    <w:rsid w:val="00B67479"/>
    <w:rsid w:val="00B67EBF"/>
    <w:rsid w:val="00B704B4"/>
    <w:rsid w:val="00B708EA"/>
    <w:rsid w:val="00B709FE"/>
    <w:rsid w:val="00B7407A"/>
    <w:rsid w:val="00B8207C"/>
    <w:rsid w:val="00B97504"/>
    <w:rsid w:val="00BA2095"/>
    <w:rsid w:val="00BA272A"/>
    <w:rsid w:val="00BB5002"/>
    <w:rsid w:val="00BD4EAE"/>
    <w:rsid w:val="00BD557E"/>
    <w:rsid w:val="00BF63F7"/>
    <w:rsid w:val="00C056AC"/>
    <w:rsid w:val="00C06330"/>
    <w:rsid w:val="00C071F0"/>
    <w:rsid w:val="00C10682"/>
    <w:rsid w:val="00C12DD7"/>
    <w:rsid w:val="00C14441"/>
    <w:rsid w:val="00C305FA"/>
    <w:rsid w:val="00C3124F"/>
    <w:rsid w:val="00C510F7"/>
    <w:rsid w:val="00C610A2"/>
    <w:rsid w:val="00C76F0F"/>
    <w:rsid w:val="00C77341"/>
    <w:rsid w:val="00C83C9E"/>
    <w:rsid w:val="00C87D13"/>
    <w:rsid w:val="00CB4E0F"/>
    <w:rsid w:val="00CC3767"/>
    <w:rsid w:val="00CC3B32"/>
    <w:rsid w:val="00CD299A"/>
    <w:rsid w:val="00CD7E3A"/>
    <w:rsid w:val="00CE58A9"/>
    <w:rsid w:val="00CF0ED2"/>
    <w:rsid w:val="00D12D14"/>
    <w:rsid w:val="00D15987"/>
    <w:rsid w:val="00D204A2"/>
    <w:rsid w:val="00D2605B"/>
    <w:rsid w:val="00D26E9D"/>
    <w:rsid w:val="00D322CA"/>
    <w:rsid w:val="00D34830"/>
    <w:rsid w:val="00D367B9"/>
    <w:rsid w:val="00D37309"/>
    <w:rsid w:val="00D4060D"/>
    <w:rsid w:val="00D4522C"/>
    <w:rsid w:val="00D508B9"/>
    <w:rsid w:val="00D515A5"/>
    <w:rsid w:val="00D554F8"/>
    <w:rsid w:val="00D72F9F"/>
    <w:rsid w:val="00D82A9A"/>
    <w:rsid w:val="00D86C3C"/>
    <w:rsid w:val="00D93032"/>
    <w:rsid w:val="00DA2A65"/>
    <w:rsid w:val="00DA7ED0"/>
    <w:rsid w:val="00DC3486"/>
    <w:rsid w:val="00DD5498"/>
    <w:rsid w:val="00DE1544"/>
    <w:rsid w:val="00DE1AA2"/>
    <w:rsid w:val="00DF2516"/>
    <w:rsid w:val="00DF7005"/>
    <w:rsid w:val="00E01562"/>
    <w:rsid w:val="00E029F7"/>
    <w:rsid w:val="00E1119F"/>
    <w:rsid w:val="00E13130"/>
    <w:rsid w:val="00E20E97"/>
    <w:rsid w:val="00E2382F"/>
    <w:rsid w:val="00E23986"/>
    <w:rsid w:val="00E23E24"/>
    <w:rsid w:val="00E26AA9"/>
    <w:rsid w:val="00E41867"/>
    <w:rsid w:val="00E459C2"/>
    <w:rsid w:val="00E50DDC"/>
    <w:rsid w:val="00E61449"/>
    <w:rsid w:val="00E6292E"/>
    <w:rsid w:val="00E643A8"/>
    <w:rsid w:val="00E7044E"/>
    <w:rsid w:val="00E85DB9"/>
    <w:rsid w:val="00E85EE1"/>
    <w:rsid w:val="00E8787B"/>
    <w:rsid w:val="00E87A55"/>
    <w:rsid w:val="00E92DB2"/>
    <w:rsid w:val="00EB6596"/>
    <w:rsid w:val="00ED3D50"/>
    <w:rsid w:val="00ED6043"/>
    <w:rsid w:val="00EE346D"/>
    <w:rsid w:val="00EE67F0"/>
    <w:rsid w:val="00EF3AF8"/>
    <w:rsid w:val="00EF6818"/>
    <w:rsid w:val="00F17DCB"/>
    <w:rsid w:val="00F22D48"/>
    <w:rsid w:val="00F25A02"/>
    <w:rsid w:val="00F25B37"/>
    <w:rsid w:val="00F31085"/>
    <w:rsid w:val="00F3578F"/>
    <w:rsid w:val="00F42B05"/>
    <w:rsid w:val="00F512BD"/>
    <w:rsid w:val="00F5478B"/>
    <w:rsid w:val="00F570D8"/>
    <w:rsid w:val="00F64AC7"/>
    <w:rsid w:val="00F746B3"/>
    <w:rsid w:val="00F9317F"/>
    <w:rsid w:val="00F933F4"/>
    <w:rsid w:val="00FA0E33"/>
    <w:rsid w:val="00FA43DC"/>
    <w:rsid w:val="00FA69C4"/>
    <w:rsid w:val="00FA7393"/>
    <w:rsid w:val="00FB3725"/>
    <w:rsid w:val="00FB4533"/>
    <w:rsid w:val="00FB6252"/>
    <w:rsid w:val="00FC00ED"/>
    <w:rsid w:val="00FC2A5B"/>
    <w:rsid w:val="00FC4B6C"/>
    <w:rsid w:val="00FC66A1"/>
    <w:rsid w:val="00FD0C23"/>
    <w:rsid w:val="00FE0F4B"/>
    <w:rsid w:val="00FE3C66"/>
    <w:rsid w:val="00FE561D"/>
    <w:rsid w:val="030077D4"/>
    <w:rsid w:val="0382A238"/>
    <w:rsid w:val="0392AB6A"/>
    <w:rsid w:val="03BBDF25"/>
    <w:rsid w:val="051D9310"/>
    <w:rsid w:val="05DE76BF"/>
    <w:rsid w:val="0663EB74"/>
    <w:rsid w:val="0D711021"/>
    <w:rsid w:val="0EB0BA80"/>
    <w:rsid w:val="0FE6E862"/>
    <w:rsid w:val="1158549C"/>
    <w:rsid w:val="1182B8C3"/>
    <w:rsid w:val="11A43849"/>
    <w:rsid w:val="153898FF"/>
    <w:rsid w:val="16D8544A"/>
    <w:rsid w:val="19FF89FC"/>
    <w:rsid w:val="1AEB19A5"/>
    <w:rsid w:val="1AF2AB4E"/>
    <w:rsid w:val="256E39A5"/>
    <w:rsid w:val="262D4249"/>
    <w:rsid w:val="27C912AA"/>
    <w:rsid w:val="2964E30B"/>
    <w:rsid w:val="2A1ED339"/>
    <w:rsid w:val="2B00B36C"/>
    <w:rsid w:val="2C9C83CD"/>
    <w:rsid w:val="2E38542E"/>
    <w:rsid w:val="2F51FA2B"/>
    <w:rsid w:val="3252AB32"/>
    <w:rsid w:val="331BCE83"/>
    <w:rsid w:val="341A6F31"/>
    <w:rsid w:val="34A795B2"/>
    <w:rsid w:val="35357683"/>
    <w:rsid w:val="3625EF0E"/>
    <w:rsid w:val="36C26BB4"/>
    <w:rsid w:val="3A67982E"/>
    <w:rsid w:val="3AAD1763"/>
    <w:rsid w:val="3FCE36C0"/>
    <w:rsid w:val="41894468"/>
    <w:rsid w:val="44AC7EA5"/>
    <w:rsid w:val="45AF5EEE"/>
    <w:rsid w:val="45E5182B"/>
    <w:rsid w:val="4854FAE5"/>
    <w:rsid w:val="48DB26B2"/>
    <w:rsid w:val="49809853"/>
    <w:rsid w:val="4CD10B28"/>
    <w:rsid w:val="4E844BAB"/>
    <w:rsid w:val="576B1139"/>
    <w:rsid w:val="58F7CEF0"/>
    <w:rsid w:val="59AD7587"/>
    <w:rsid w:val="5A07AC21"/>
    <w:rsid w:val="60F91809"/>
    <w:rsid w:val="675E203B"/>
    <w:rsid w:val="6F5A4315"/>
    <w:rsid w:val="71B2EC2F"/>
    <w:rsid w:val="77115D98"/>
    <w:rsid w:val="77BDC52C"/>
    <w:rsid w:val="78CA85F9"/>
    <w:rsid w:val="7959958D"/>
    <w:rsid w:val="7972BDEA"/>
    <w:rsid w:val="79E4A5E6"/>
    <w:rsid w:val="7B49B527"/>
    <w:rsid w:val="7D413143"/>
    <w:rsid w:val="7D77F3FC"/>
    <w:rsid w:val="7DC0005D"/>
    <w:rsid w:val="7E38730D"/>
    <w:rsid w:val="7EAAE26C"/>
    <w:rsid w:val="7F22F636"/>
    <w:rsid w:val="7FC8D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F7CA7"/>
  <w15:chartTrackingRefBased/>
  <w15:docId w15:val="{E249ED48-3C3F-4A04-ACFB-2FFA142D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4B8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4B8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04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7DE"/>
    <w:pPr>
      <w:ind w:left="720"/>
      <w:contextualSpacing/>
    </w:pPr>
  </w:style>
  <w:style w:type="character" w:styleId="Hyperlink">
    <w:name w:val="Hyperlink"/>
    <w:basedOn w:val="DefaultParagraphFont"/>
    <w:rsid w:val="000D79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stinA\AppData\Local\Packages\Microsoft.MicrosoftEdge_8wekyb3d8bbwe\TempState\Downloads\mnhhs-letter-wcr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893F8C002814B9724F438546DE193" ma:contentTypeVersion="17" ma:contentTypeDescription="Create a new document." ma:contentTypeScope="" ma:versionID="952c62d68d23193c9976816009442627">
  <xsd:schema xmlns:xsd="http://www.w3.org/2001/XMLSchema" xmlns:xs="http://www.w3.org/2001/XMLSchema" xmlns:p="http://schemas.microsoft.com/office/2006/metadata/properties" xmlns:ns2="6bb31200-7a6b-487d-a009-872c5ed6063e" xmlns:ns3="3f802fe0-5cbb-467a-aff1-d04b4849a64a" xmlns:ns4="3e035340-2944-4727-9f74-27603fa6c14a" targetNamespace="http://schemas.microsoft.com/office/2006/metadata/properties" ma:root="true" ma:fieldsID="ed9c089d97422585972ff28d67aaf58e" ns2:_="" ns3:_="" ns4:_="">
    <xsd:import namespace="6bb31200-7a6b-487d-a009-872c5ed6063e"/>
    <xsd:import namespace="3f802fe0-5cbb-467a-aff1-d04b4849a64a"/>
    <xsd:import namespace="3e035340-2944-4727-9f74-27603fa6c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31200-7a6b-487d-a009-872c5ed60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02fe0-5cbb-467a-aff1-d04b4849a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35340-2944-4727-9f74-27603fa6c14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335bd26-e7b8-440d-9e0c-79e1711483a8}" ma:internalName="TaxCatchAll" ma:showField="CatchAllData" ma:web="3f802fe0-5cbb-467a-aff1-d04b4849a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35340-2944-4727-9f74-27603fa6c14a" xsi:nil="true"/>
    <lcf76f155ced4ddcb4097134ff3c332f xmlns="6bb31200-7a6b-487d-a009-872c5ed606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CA61B7-35C0-4DC9-A50D-CEC029DDE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31200-7a6b-487d-a009-872c5ed6063e"/>
    <ds:schemaRef ds:uri="3f802fe0-5cbb-467a-aff1-d04b4849a64a"/>
    <ds:schemaRef ds:uri="3e035340-2944-4727-9f74-27603fa6c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18087A-1071-4F77-97B1-7322739C0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45D72-83D6-47F8-9925-6C93606359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e035340-2944-4727-9f74-27603fa6c14a"/>
    <ds:schemaRef ds:uri="http://purl.org/dc/elements/1.1/"/>
    <ds:schemaRef ds:uri="http://schemas.microsoft.com/office/2006/metadata/properties"/>
    <ds:schemaRef ds:uri="http://schemas.microsoft.com/office/infopath/2007/PartnerControls"/>
    <ds:schemaRef ds:uri="3f802fe0-5cbb-467a-aff1-d04b4849a64a"/>
    <ds:schemaRef ds:uri="6bb31200-7a6b-487d-a009-872c5ed6063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mnhhs-letter-wcrest</Template>
  <TotalTime>9</TotalTime>
  <Pages>2</Pages>
  <Words>522</Words>
  <Characters>2967</Characters>
  <Application>Microsoft Office Word</Application>
  <DocSecurity>0</DocSecurity>
  <Lines>24</Lines>
  <Paragraphs>6</Paragraphs>
  <ScaleCrop>false</ScaleCrop>
  <Manager>Metro North Office of Research</Manager>
  <Company>Queensland Health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Specific Assessment Application (SSA) Cover letter</dc:title>
  <dc:subject>Research Governance approval cover letter</dc:subject>
  <dc:creator>Rebekah Steele</dc:creator>
  <cp:keywords>SSA; coverletter; research; governance; ERM; RGO; </cp:keywords>
  <cp:lastModifiedBy>Rebekah Steele</cp:lastModifiedBy>
  <cp:revision>46</cp:revision>
  <cp:lastPrinted>2013-03-19T23:36:00Z</cp:lastPrinted>
  <dcterms:created xsi:type="dcterms:W3CDTF">2022-12-09T16:52:00Z</dcterms:created>
  <dcterms:modified xsi:type="dcterms:W3CDTF">2024-04-22T01:15:00Z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0x010100219893F8C002814B9724F438546DE193</vt:lpwstr>
  </property>
  <property fmtid="{D5CDD505-2E9C-101B-9397-08002B2CF9AE}" pid="3" name="MediaServiceImageTags">
    <vt:lpwstr/>
  </property>
</Properties>
</file>